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DF20" w14:textId="0E88FD4B" w:rsidR="00986282" w:rsidRDefault="006B0416" w:rsidP="00E23306">
      <w:pPr>
        <w:pStyle w:val="Heading1"/>
        <w:numPr>
          <w:ilvl w:val="0"/>
          <w:numId w:val="0"/>
        </w:numPr>
        <w:rPr>
          <w:rFonts w:asciiTheme="minorHAnsi" w:eastAsiaTheme="minorEastAsia" w:hAnsiTheme="minorHAnsi" w:cstheme="minorBidi"/>
          <w:b w:val="0"/>
          <w:color w:val="auto"/>
          <w:sz w:val="24"/>
          <w:szCs w:val="24"/>
        </w:rPr>
      </w:pPr>
      <w:bookmarkStart w:id="0" w:name="_Toc167983106"/>
      <w:bookmarkStart w:id="1" w:name="_Toc167983076"/>
      <w:bookmarkStart w:id="2" w:name="_Ref167956427"/>
      <w:r w:rsidRPr="00A16F68">
        <w:rPr>
          <w:noProof/>
          <w:color w:val="016574"/>
        </w:rPr>
        <w:drawing>
          <wp:anchor distT="0" distB="0" distL="114300" distR="114300" simplePos="0" relativeHeight="251658241" behindDoc="1" locked="0" layoutInCell="1" allowOverlap="1" wp14:anchorId="4B71136B" wp14:editId="27BC39DE">
            <wp:simplePos x="0" y="0"/>
            <wp:positionH relativeFrom="column">
              <wp:posOffset>-1998345</wp:posOffset>
            </wp:positionH>
            <wp:positionV relativeFrom="paragraph">
              <wp:posOffset>-2331720</wp:posOffset>
            </wp:positionV>
            <wp:extent cx="9044940" cy="12966700"/>
            <wp:effectExtent l="0" t="0" r="381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44940" cy="12966700"/>
                    </a:xfrm>
                    <a:prstGeom prst="rect">
                      <a:avLst/>
                    </a:prstGeom>
                  </pic:spPr>
                </pic:pic>
              </a:graphicData>
            </a:graphic>
            <wp14:sizeRelH relativeFrom="page">
              <wp14:pctWidth>0</wp14:pctWidth>
            </wp14:sizeRelH>
            <wp14:sizeRelV relativeFrom="page">
              <wp14:pctHeight>0</wp14:pctHeight>
            </wp14:sizeRelV>
          </wp:anchor>
        </w:drawing>
      </w:r>
    </w:p>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7F715D11" w14:textId="431B6F48" w:rsidR="004073BC" w:rsidRDefault="00CF7EFB" w:rsidP="00E23306">
          <w:pPr>
            <w:pStyle w:val="Heading1"/>
            <w:numPr>
              <w:ilvl w:val="0"/>
              <w:numId w:val="0"/>
            </w:numPr>
          </w:pPr>
          <w:r>
            <w:rPr>
              <w:noProof/>
            </w:rPr>
            <w:drawing>
              <wp:inline distT="0" distB="0" distL="0" distR="0" wp14:anchorId="24CCDC97" wp14:editId="6237498C">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bookmarkEnd w:id="1"/>
          <w:bookmarkEnd w:id="2"/>
        </w:p>
        <w:p w14:paraId="3B0C44BF" w14:textId="77777777" w:rsidR="004073BC" w:rsidRDefault="004073BC" w:rsidP="008C1A73"/>
        <w:p w14:paraId="35F70B8F" w14:textId="7D6FC400" w:rsidR="00824EA7" w:rsidRPr="00E14BF1" w:rsidRDefault="0057387D" w:rsidP="00824EA7">
          <w:pPr>
            <w:rPr>
              <w:b/>
              <w:bCs/>
              <w:color w:val="FFFFFF" w:themeColor="background1"/>
              <w:sz w:val="48"/>
              <w:szCs w:val="48"/>
            </w:rPr>
          </w:pPr>
          <w:r w:rsidRPr="0057387D">
            <w:rPr>
              <w:b/>
              <w:bCs/>
              <w:color w:val="FFFFFF" w:themeColor="background1"/>
              <w:sz w:val="48"/>
              <w:szCs w:val="48"/>
            </w:rPr>
            <w:t>T</w:t>
          </w:r>
          <w:r w:rsidR="00C65FE8">
            <w:rPr>
              <w:b/>
              <w:bCs/>
              <w:color w:val="FFFFFF" w:themeColor="background1"/>
              <w:sz w:val="48"/>
              <w:szCs w:val="48"/>
            </w:rPr>
            <w:t>he</w:t>
          </w:r>
          <w:r w:rsidRPr="0057387D">
            <w:rPr>
              <w:b/>
              <w:bCs/>
              <w:color w:val="FFFFFF" w:themeColor="background1"/>
              <w:sz w:val="48"/>
              <w:szCs w:val="48"/>
            </w:rPr>
            <w:t xml:space="preserve"> W</w:t>
          </w:r>
          <w:r w:rsidR="00C65FE8">
            <w:rPr>
              <w:b/>
              <w:bCs/>
              <w:color w:val="FFFFFF" w:themeColor="background1"/>
              <w:sz w:val="48"/>
              <w:szCs w:val="48"/>
            </w:rPr>
            <w:t>ater</w:t>
          </w:r>
          <w:r w:rsidRPr="0057387D">
            <w:rPr>
              <w:b/>
              <w:bCs/>
              <w:color w:val="FFFFFF" w:themeColor="background1"/>
              <w:sz w:val="48"/>
              <w:szCs w:val="48"/>
            </w:rPr>
            <w:t xml:space="preserve"> E</w:t>
          </w:r>
          <w:r w:rsidR="00C65FE8">
            <w:rPr>
              <w:b/>
              <w:bCs/>
              <w:color w:val="FFFFFF" w:themeColor="background1"/>
              <w:sz w:val="48"/>
              <w:szCs w:val="48"/>
            </w:rPr>
            <w:t>nvironment</w:t>
          </w:r>
          <w:r w:rsidRPr="0057387D">
            <w:rPr>
              <w:b/>
              <w:bCs/>
              <w:color w:val="FFFFFF" w:themeColor="background1"/>
              <w:sz w:val="48"/>
              <w:szCs w:val="48"/>
            </w:rPr>
            <w:t xml:space="preserve"> (C</w:t>
          </w:r>
          <w:r w:rsidR="00C65FE8">
            <w:rPr>
              <w:b/>
              <w:bCs/>
              <w:color w:val="FFFFFF" w:themeColor="background1"/>
              <w:sz w:val="48"/>
              <w:szCs w:val="48"/>
            </w:rPr>
            <w:t>ontrolled</w:t>
          </w:r>
          <w:r w:rsidRPr="0057387D">
            <w:rPr>
              <w:b/>
              <w:bCs/>
              <w:color w:val="FFFFFF" w:themeColor="background1"/>
              <w:sz w:val="48"/>
              <w:szCs w:val="48"/>
            </w:rPr>
            <w:t xml:space="preserve"> A</w:t>
          </w:r>
          <w:r w:rsidR="004A3DD8">
            <w:rPr>
              <w:b/>
              <w:bCs/>
              <w:color w:val="FFFFFF" w:themeColor="background1"/>
              <w:sz w:val="48"/>
              <w:szCs w:val="48"/>
            </w:rPr>
            <w:t>ctivities</w:t>
          </w:r>
          <w:r w:rsidRPr="0057387D">
            <w:rPr>
              <w:b/>
              <w:bCs/>
              <w:color w:val="FFFFFF" w:themeColor="background1"/>
              <w:sz w:val="48"/>
              <w:szCs w:val="48"/>
            </w:rPr>
            <w:t>) (</w:t>
          </w:r>
          <w:r w:rsidR="004A3DD8">
            <w:rPr>
              <w:b/>
              <w:bCs/>
              <w:color w:val="FFFFFF" w:themeColor="background1"/>
              <w:sz w:val="48"/>
              <w:szCs w:val="48"/>
            </w:rPr>
            <w:t>Scotland</w:t>
          </w:r>
          <w:r w:rsidRPr="0057387D">
            <w:rPr>
              <w:b/>
              <w:bCs/>
              <w:color w:val="FFFFFF" w:themeColor="background1"/>
              <w:sz w:val="48"/>
              <w:szCs w:val="48"/>
            </w:rPr>
            <w:t>) R</w:t>
          </w:r>
          <w:r w:rsidR="004A3DD8">
            <w:rPr>
              <w:b/>
              <w:bCs/>
              <w:color w:val="FFFFFF" w:themeColor="background1"/>
              <w:sz w:val="48"/>
              <w:szCs w:val="48"/>
            </w:rPr>
            <w:t>egulations</w:t>
          </w:r>
          <w:r w:rsidRPr="0057387D">
            <w:rPr>
              <w:b/>
              <w:bCs/>
              <w:color w:val="FFFFFF" w:themeColor="background1"/>
              <w:sz w:val="48"/>
              <w:szCs w:val="48"/>
            </w:rPr>
            <w:t xml:space="preserve"> 201</w:t>
          </w:r>
          <w:r w:rsidR="006B0416">
            <w:rPr>
              <w:b/>
              <w:bCs/>
              <w:color w:val="FFFFFF" w:themeColor="background1"/>
              <w:sz w:val="48"/>
              <w:szCs w:val="48"/>
            </w:rPr>
            <w:t>1</w:t>
          </w:r>
        </w:p>
        <w:p w14:paraId="6FCF81ED" w14:textId="77777777" w:rsidR="00824EA7" w:rsidRPr="00516B9B" w:rsidRDefault="00824EA7" w:rsidP="00824EA7">
          <w:pPr>
            <w:rPr>
              <w:b/>
              <w:bCs/>
              <w:color w:val="FFFFFF" w:themeColor="background1"/>
              <w:sz w:val="52"/>
              <w:szCs w:val="52"/>
            </w:rPr>
          </w:pPr>
        </w:p>
        <w:p w14:paraId="57F0D88E" w14:textId="46776E04" w:rsidR="00AB65E7" w:rsidRPr="004A3DD8" w:rsidRDefault="00281BB1" w:rsidP="004A3DD8">
          <w:pPr>
            <w:pStyle w:val="Heading1"/>
            <w:numPr>
              <w:ilvl w:val="0"/>
              <w:numId w:val="0"/>
            </w:numPr>
            <w:ind w:left="432"/>
            <w:rPr>
              <w:color w:val="FFFFFF" w:themeColor="background1"/>
            </w:rPr>
          </w:pPr>
          <w:r w:rsidRPr="004A3DD8">
            <w:rPr>
              <w:noProof/>
              <w:color w:val="FFFFFF" w:themeColor="background1"/>
            </w:rPr>
            <mc:AlternateContent>
              <mc:Choice Requires="wps">
                <w:drawing>
                  <wp:anchor distT="0" distB="0" distL="114300" distR="114300" simplePos="0" relativeHeight="251658240" behindDoc="0" locked="1" layoutInCell="1" allowOverlap="1" wp14:anchorId="7E0D5EA4" wp14:editId="61F4B129">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5128B218" w14:textId="5DF9E1AE" w:rsidR="00281BB1" w:rsidRPr="009A240D" w:rsidRDefault="00281BB1" w:rsidP="00281BB1">
                                <w:pPr>
                                  <w:pStyle w:val="BodyText1"/>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D5EA4"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5128B218" w14:textId="5DF9E1AE" w:rsidR="00281BB1" w:rsidRPr="009A240D" w:rsidRDefault="00281BB1" w:rsidP="00281BB1">
                          <w:pPr>
                            <w:pStyle w:val="BodyText1"/>
                            <w:rPr>
                              <w:color w:val="FFFFFF" w:themeColor="background1"/>
                            </w:rPr>
                          </w:pPr>
                        </w:p>
                      </w:txbxContent>
                    </v:textbox>
                    <w10:anchorlock/>
                  </v:shape>
                </w:pict>
              </mc:Fallback>
            </mc:AlternateContent>
          </w:r>
          <w:r w:rsidR="00E34F88" w:rsidRPr="004A3DD8">
            <w:rPr>
              <w:color w:val="FFFFFF" w:themeColor="background1"/>
            </w:rPr>
            <w:t>Registration a</w:t>
          </w:r>
          <w:r w:rsidR="006A28F5" w:rsidRPr="004A3DD8">
            <w:rPr>
              <w:color w:val="FFFFFF" w:themeColor="background1"/>
            </w:rPr>
            <w:t xml:space="preserve">pplication </w:t>
          </w:r>
          <w:r w:rsidR="007558D4" w:rsidRPr="004A3DD8">
            <w:rPr>
              <w:color w:val="FFFFFF" w:themeColor="background1"/>
            </w:rPr>
            <w:t>for</w:t>
          </w:r>
          <w:r w:rsidR="006A28F5" w:rsidRPr="004A3DD8">
            <w:rPr>
              <w:color w:val="FFFFFF" w:themeColor="background1"/>
            </w:rPr>
            <w:t xml:space="preserve"> </w:t>
          </w:r>
          <w:r w:rsidR="00E34F88" w:rsidRPr="004A3DD8">
            <w:rPr>
              <w:color w:val="FFFFFF" w:themeColor="background1"/>
            </w:rPr>
            <w:t xml:space="preserve">the </w:t>
          </w:r>
          <w:r w:rsidR="007558D4" w:rsidRPr="004A3DD8">
            <w:rPr>
              <w:color w:val="FFFFFF" w:themeColor="background1"/>
            </w:rPr>
            <w:t>d</w:t>
          </w:r>
          <w:r w:rsidR="007461EC" w:rsidRPr="004A3DD8">
            <w:rPr>
              <w:color w:val="FFFFFF" w:themeColor="background1"/>
            </w:rPr>
            <w:t>ischarge</w:t>
          </w:r>
          <w:r w:rsidR="005272B8" w:rsidRPr="004A3DD8">
            <w:rPr>
              <w:color w:val="FFFFFF" w:themeColor="background1"/>
            </w:rPr>
            <w:t xml:space="preserve"> </w:t>
          </w:r>
          <w:r w:rsidR="00E34F88" w:rsidRPr="004A3DD8">
            <w:rPr>
              <w:color w:val="FFFFFF" w:themeColor="background1"/>
            </w:rPr>
            <w:t xml:space="preserve">of </w:t>
          </w:r>
          <w:r w:rsidR="00AE5A55" w:rsidRPr="004A3DD8">
            <w:rPr>
              <w:color w:val="FFFFFF" w:themeColor="background1"/>
            </w:rPr>
            <w:t>sewage effluent</w:t>
          </w:r>
          <w:r w:rsidR="00236672" w:rsidRPr="004A3DD8">
            <w:rPr>
              <w:color w:val="FFFFFF" w:themeColor="background1"/>
            </w:rPr>
            <w:t xml:space="preserve"> that is</w:t>
          </w:r>
          <w:r w:rsidR="000F2F3B" w:rsidRPr="004A3DD8">
            <w:rPr>
              <w:color w:val="FFFFFF" w:themeColor="background1"/>
            </w:rPr>
            <w:t>:</w:t>
          </w:r>
        </w:p>
        <w:p w14:paraId="7E09B9D9" w14:textId="77777777" w:rsidR="004A3DD8" w:rsidRDefault="00793810" w:rsidP="004A3DD8">
          <w:pPr>
            <w:pStyle w:val="Heading1"/>
            <w:numPr>
              <w:ilvl w:val="0"/>
              <w:numId w:val="34"/>
            </w:numPr>
            <w:rPr>
              <w:color w:val="FFFFFF" w:themeColor="background1"/>
              <w:szCs w:val="40"/>
            </w:rPr>
          </w:pPr>
          <w:bookmarkStart w:id="3" w:name="_Hlk168929463"/>
          <w:r w:rsidRPr="004A3DD8">
            <w:rPr>
              <w:color w:val="FFFFFF" w:themeColor="background1"/>
              <w:szCs w:val="40"/>
            </w:rPr>
            <w:t>from</w:t>
          </w:r>
          <w:r w:rsidR="00957FB0" w:rsidRPr="004A3DD8">
            <w:rPr>
              <w:color w:val="FFFFFF" w:themeColor="background1"/>
              <w:szCs w:val="40"/>
            </w:rPr>
            <w:t xml:space="preserve"> </w:t>
          </w:r>
          <w:r w:rsidR="00927CD2" w:rsidRPr="004A3DD8">
            <w:rPr>
              <w:color w:val="FFFFFF" w:themeColor="background1"/>
              <w:szCs w:val="40"/>
            </w:rPr>
            <w:t>a treatment system</w:t>
          </w:r>
          <w:r w:rsidR="00AB65E7" w:rsidRPr="004A3DD8">
            <w:rPr>
              <w:color w:val="FFFFFF" w:themeColor="background1"/>
              <w:szCs w:val="40"/>
            </w:rPr>
            <w:t xml:space="preserve"> that</w:t>
          </w:r>
          <w:r w:rsidR="00392246" w:rsidRPr="004A3DD8">
            <w:rPr>
              <w:color w:val="FFFFFF" w:themeColor="background1"/>
              <w:szCs w:val="40"/>
            </w:rPr>
            <w:t xml:space="preserve"> </w:t>
          </w:r>
          <w:r w:rsidR="00B52EAF" w:rsidRPr="004A3DD8">
            <w:rPr>
              <w:color w:val="FFFFFF" w:themeColor="background1"/>
              <w:szCs w:val="40"/>
            </w:rPr>
            <w:t xml:space="preserve">is </w:t>
          </w:r>
          <w:r w:rsidR="00651F6F" w:rsidRPr="004A3DD8">
            <w:rPr>
              <w:color w:val="FFFFFF" w:themeColor="background1"/>
              <w:szCs w:val="40"/>
            </w:rPr>
            <w:t>that is</w:t>
          </w:r>
          <w:r w:rsidR="00402DD6" w:rsidRPr="004A3DD8">
            <w:rPr>
              <w:color w:val="FFFFFF" w:themeColor="background1"/>
              <w:szCs w:val="40"/>
            </w:rPr>
            <w:t xml:space="preserve"> </w:t>
          </w:r>
          <w:r w:rsidR="00043FD9" w:rsidRPr="004A3DD8">
            <w:rPr>
              <w:color w:val="FFFFFF" w:themeColor="background1"/>
              <w:szCs w:val="40"/>
            </w:rPr>
            <w:t>more</w:t>
          </w:r>
          <w:r w:rsidR="00402DD6" w:rsidRPr="004A3DD8">
            <w:rPr>
              <w:color w:val="FFFFFF" w:themeColor="background1"/>
              <w:szCs w:val="40"/>
            </w:rPr>
            <w:t xml:space="preserve"> than two years </w:t>
          </w:r>
          <w:r w:rsidR="00651F6F" w:rsidRPr="004A3DD8">
            <w:rPr>
              <w:color w:val="FFFFFF" w:themeColor="background1"/>
              <w:szCs w:val="40"/>
            </w:rPr>
            <w:t>old</w:t>
          </w:r>
          <w:r w:rsidR="00AB65E7" w:rsidRPr="004A3DD8">
            <w:rPr>
              <w:color w:val="FFFFFF" w:themeColor="background1"/>
              <w:szCs w:val="40"/>
            </w:rPr>
            <w:t>;</w:t>
          </w:r>
          <w:r w:rsidR="00957FB0" w:rsidRPr="004A3DD8">
            <w:rPr>
              <w:color w:val="FFFFFF" w:themeColor="background1"/>
              <w:szCs w:val="40"/>
            </w:rPr>
            <w:t xml:space="preserve"> </w:t>
          </w:r>
          <w:bookmarkEnd w:id="3"/>
          <w:r w:rsidR="00957FB0" w:rsidRPr="004A3DD8">
            <w:rPr>
              <w:color w:val="FFFFFF" w:themeColor="background1"/>
              <w:szCs w:val="40"/>
            </w:rPr>
            <w:t>and</w:t>
          </w:r>
        </w:p>
        <w:p w14:paraId="6FCE04FB" w14:textId="4AAE5CD6" w:rsidR="001E7833" w:rsidRPr="004A3DD8" w:rsidRDefault="00236672" w:rsidP="004A3DD8">
          <w:pPr>
            <w:pStyle w:val="Heading1"/>
            <w:numPr>
              <w:ilvl w:val="0"/>
              <w:numId w:val="34"/>
            </w:numPr>
            <w:rPr>
              <w:color w:val="FFFFFF" w:themeColor="background1"/>
              <w:szCs w:val="40"/>
            </w:rPr>
          </w:pPr>
          <w:r w:rsidRPr="004A3DD8">
            <w:rPr>
              <w:color w:val="FFFFFF" w:themeColor="background1"/>
              <w:szCs w:val="40"/>
            </w:rPr>
            <w:t xml:space="preserve">from </w:t>
          </w:r>
          <w:r w:rsidR="003812CE" w:rsidRPr="004A3DD8">
            <w:rPr>
              <w:color w:val="FFFFFF" w:themeColor="background1"/>
              <w:szCs w:val="40"/>
            </w:rPr>
            <w:t>up to and including</w:t>
          </w:r>
          <w:r w:rsidR="00432433" w:rsidRPr="004A3DD8">
            <w:rPr>
              <w:color w:val="FFFFFF" w:themeColor="background1"/>
              <w:szCs w:val="40"/>
            </w:rPr>
            <w:t xml:space="preserve"> </w:t>
          </w:r>
          <w:r w:rsidR="003812CE" w:rsidRPr="004A3DD8">
            <w:rPr>
              <w:color w:val="FFFFFF" w:themeColor="background1"/>
              <w:szCs w:val="40"/>
            </w:rPr>
            <w:t>10 properties</w:t>
          </w:r>
          <w:r w:rsidR="00623FB9" w:rsidRPr="004A3DD8">
            <w:rPr>
              <w:color w:val="FFFFFF" w:themeColor="background1"/>
              <w:szCs w:val="40"/>
            </w:rPr>
            <w:t>.</w:t>
          </w:r>
        </w:p>
        <w:p w14:paraId="46645F2E" w14:textId="1FB433B1" w:rsidR="00824EA7" w:rsidRPr="00623FB9" w:rsidRDefault="00824EA7" w:rsidP="00623FB9">
          <w:pPr>
            <w:pStyle w:val="ListParagraph"/>
            <w:spacing w:line="276" w:lineRule="auto"/>
            <w:rPr>
              <w:b/>
              <w:bCs/>
              <w:color w:val="FFFFFF" w:themeColor="background1"/>
              <w:sz w:val="40"/>
              <w:szCs w:val="40"/>
            </w:rPr>
          </w:pPr>
        </w:p>
        <w:p w14:paraId="0BC81BA0" w14:textId="77777777" w:rsidR="00824EA7" w:rsidRDefault="00824EA7" w:rsidP="002928D6">
          <w:pPr>
            <w:rPr>
              <w:b/>
              <w:bCs/>
              <w:color w:val="FFFFFF" w:themeColor="background1"/>
              <w:sz w:val="52"/>
              <w:szCs w:val="52"/>
            </w:rPr>
          </w:pPr>
        </w:p>
        <w:p w14:paraId="3902F87C" w14:textId="3BCE6F5E" w:rsidR="008A1CF5" w:rsidRPr="007313B2" w:rsidRDefault="008A1CF5" w:rsidP="008A1CF5">
          <w:pPr>
            <w:rPr>
              <w:b/>
              <w:bCs/>
              <w:noProof/>
            </w:rPr>
          </w:pPr>
          <w:bookmarkStart w:id="4" w:name="_Toc167383852"/>
        </w:p>
        <w:p w14:paraId="289F57A5" w14:textId="79934C5A" w:rsidR="008A1CF5" w:rsidRPr="008A1CF5" w:rsidRDefault="008A1CF5" w:rsidP="008A1CF5">
          <w:pPr>
            <w:spacing w:line="240" w:lineRule="auto"/>
            <w:rPr>
              <w:rFonts w:asciiTheme="majorHAnsi" w:eastAsiaTheme="majorEastAsia" w:hAnsiTheme="majorHAnsi" w:cstheme="majorBidi"/>
              <w:b/>
              <w:color w:val="016574" w:themeColor="accent2"/>
              <w:sz w:val="40"/>
              <w:szCs w:val="32"/>
            </w:rPr>
          </w:pPr>
        </w:p>
        <w:bookmarkEnd w:id="4"/>
        <w:p w14:paraId="3A401F6A" w14:textId="48A2629F" w:rsidR="000F2F3B" w:rsidRDefault="000F2F3B" w:rsidP="000F2F3B">
          <w:pPr>
            <w:pStyle w:val="BodyText1"/>
            <w:spacing w:after="0"/>
            <w:rPr>
              <w:color w:val="6E7571" w:themeColor="text2"/>
              <w:sz w:val="32"/>
              <w:szCs w:val="32"/>
              <w:u w:val="single"/>
            </w:rPr>
          </w:pPr>
          <w:r>
            <w:rPr>
              <w:rFonts w:eastAsia="Times New Roman"/>
              <w:sz w:val="32"/>
              <w:szCs w:val="32"/>
            </w:rPr>
            <w:t xml:space="preserve"> </w:t>
          </w:r>
        </w:p>
        <w:p w14:paraId="1D48E897" w14:textId="62A5375C" w:rsidR="008C1A73" w:rsidRPr="00AE5A55" w:rsidRDefault="00FA74D9" w:rsidP="00AE5A55">
          <w:pPr>
            <w:pStyle w:val="BodyText1"/>
            <w:rPr>
              <w:color w:val="FFFFFF" w:themeColor="background1"/>
            </w:rPr>
          </w:pPr>
        </w:p>
      </w:sdtContent>
    </w:sdt>
    <w:p w14:paraId="7B6039DE" w14:textId="77777777" w:rsidR="0089288D" w:rsidRDefault="0089288D">
      <w:pPr>
        <w:spacing w:line="240" w:lineRule="auto"/>
        <w:rPr>
          <w:rFonts w:asciiTheme="majorHAnsi" w:eastAsia="Times New Roman" w:hAnsiTheme="majorHAnsi" w:cstheme="majorBidi"/>
          <w:b/>
          <w:color w:val="016574" w:themeColor="accent2"/>
          <w:sz w:val="40"/>
          <w:szCs w:val="32"/>
        </w:rPr>
      </w:pPr>
      <w:r>
        <w:rPr>
          <w:rFonts w:eastAsia="Times New Roman"/>
        </w:rPr>
        <w:br w:type="page"/>
      </w:r>
    </w:p>
    <w:p w14:paraId="110FB43D" w14:textId="0F98FE4B" w:rsidR="00684F5A" w:rsidRDefault="002928D6" w:rsidP="007C30ED">
      <w:pPr>
        <w:pStyle w:val="Heading1"/>
        <w:numPr>
          <w:ilvl w:val="0"/>
          <w:numId w:val="0"/>
        </w:numPr>
        <w:rPr>
          <w:rFonts w:eastAsia="Times New Roman"/>
        </w:rPr>
      </w:pPr>
      <w:bookmarkStart w:id="5" w:name="_Toc167983108"/>
      <w:r>
        <w:rPr>
          <w:rFonts w:eastAsia="Times New Roman"/>
        </w:rPr>
        <w:lastRenderedPageBreak/>
        <w:t>How we use your personal information</w:t>
      </w:r>
      <w:bookmarkEnd w:id="5"/>
    </w:p>
    <w:p w14:paraId="6889BD1C" w14:textId="77777777" w:rsidR="00CD6B55" w:rsidRPr="00CD6B55" w:rsidRDefault="00CD6B55" w:rsidP="00CD6B55">
      <w:pPr>
        <w:spacing w:after="240"/>
      </w:pPr>
      <w:r w:rsidRPr="00CD6B55">
        <w:t xml:space="preserve">Under the Data Protection Act 2018 (DPA 2018), we must have a legal basis for processing your information.  In this case, processing personal information is necessary to perform our statutory duties (‘Public Task’). </w:t>
      </w:r>
    </w:p>
    <w:p w14:paraId="0728CC64" w14:textId="77777777" w:rsidR="00CD6B55" w:rsidRPr="00CD6B55" w:rsidRDefault="00CD6B55" w:rsidP="00CD6B55">
      <w:pPr>
        <w:spacing w:after="240"/>
      </w:pPr>
      <w:r w:rsidRPr="00CD6B55">
        <w:t>Some of the ways in which we collect and use the information may be through:</w:t>
      </w:r>
    </w:p>
    <w:p w14:paraId="4335DD6A" w14:textId="77777777" w:rsidR="00CD6B55" w:rsidRPr="00CD6B55" w:rsidRDefault="00CD6B55" w:rsidP="00CD6B55">
      <w:pPr>
        <w:numPr>
          <w:ilvl w:val="0"/>
          <w:numId w:val="30"/>
        </w:numPr>
        <w:spacing w:after="240"/>
        <w:contextualSpacing/>
      </w:pPr>
      <w:r w:rsidRPr="00CD6B55">
        <w:t>Granting and administering authorisations</w:t>
      </w:r>
    </w:p>
    <w:p w14:paraId="047BF11F" w14:textId="77777777" w:rsidR="00CD6B55" w:rsidRPr="00CD6B55" w:rsidRDefault="00CD6B55" w:rsidP="00CD6B55">
      <w:pPr>
        <w:numPr>
          <w:ilvl w:val="0"/>
          <w:numId w:val="30"/>
        </w:numPr>
        <w:spacing w:after="240"/>
        <w:contextualSpacing/>
      </w:pPr>
      <w:r w:rsidRPr="00CD6B55">
        <w:t>Maintaining and publishing public registers</w:t>
      </w:r>
    </w:p>
    <w:p w14:paraId="21DDDBED" w14:textId="77777777" w:rsidR="00CD6B55" w:rsidRPr="00CD6B55" w:rsidRDefault="00CD6B55" w:rsidP="00CD6B55">
      <w:pPr>
        <w:numPr>
          <w:ilvl w:val="0"/>
          <w:numId w:val="30"/>
        </w:numPr>
        <w:spacing w:after="240"/>
        <w:contextualSpacing/>
      </w:pPr>
      <w:r w:rsidRPr="00CD6B55">
        <w:t>Investigating environmental complaints</w:t>
      </w:r>
    </w:p>
    <w:p w14:paraId="574AC646" w14:textId="77777777" w:rsidR="00CD6B55" w:rsidRPr="00CD6B55" w:rsidRDefault="00CD6B55" w:rsidP="00CD6B55">
      <w:pPr>
        <w:numPr>
          <w:ilvl w:val="0"/>
          <w:numId w:val="30"/>
        </w:numPr>
        <w:spacing w:after="240"/>
        <w:contextualSpacing/>
      </w:pPr>
      <w:r w:rsidRPr="00CD6B55">
        <w:t>Undertaking formal enforcement action</w:t>
      </w:r>
    </w:p>
    <w:p w14:paraId="6AA54797" w14:textId="77777777" w:rsidR="00CD6B55" w:rsidRDefault="00CD6B55" w:rsidP="00CD6B55">
      <w:pPr>
        <w:numPr>
          <w:ilvl w:val="0"/>
          <w:numId w:val="30"/>
        </w:numPr>
        <w:spacing w:after="240"/>
        <w:contextualSpacing/>
      </w:pPr>
      <w:r w:rsidRPr="00CD6B55">
        <w:t>Maintaining our own accounts and records</w:t>
      </w:r>
    </w:p>
    <w:p w14:paraId="3A60E994" w14:textId="77777777" w:rsidR="00CD6B55" w:rsidRPr="00CD6B55" w:rsidRDefault="00CD6B55" w:rsidP="00CD6B55">
      <w:pPr>
        <w:spacing w:after="240"/>
        <w:ind w:left="720"/>
        <w:contextualSpacing/>
      </w:pPr>
    </w:p>
    <w:p w14:paraId="61B855BA" w14:textId="77777777" w:rsidR="00CD6B55" w:rsidRPr="00CD6B55" w:rsidRDefault="00CD6B55" w:rsidP="00CD6B55">
      <w:pPr>
        <w:spacing w:after="240"/>
      </w:pPr>
      <w:r w:rsidRPr="00CD6B55">
        <w:t xml:space="preserve">The personal information we collect, and use may include the following: </w:t>
      </w:r>
    </w:p>
    <w:p w14:paraId="77BDB3A8" w14:textId="77777777" w:rsidR="00CD6B55" w:rsidRPr="00CD6B55" w:rsidRDefault="00CD6B55" w:rsidP="00CD6B55">
      <w:pPr>
        <w:numPr>
          <w:ilvl w:val="0"/>
          <w:numId w:val="29"/>
        </w:numPr>
        <w:spacing w:after="240"/>
        <w:contextualSpacing/>
      </w:pPr>
      <w:r w:rsidRPr="00CD6B55">
        <w:t>name</w:t>
      </w:r>
    </w:p>
    <w:p w14:paraId="43A2343C" w14:textId="77777777" w:rsidR="00CD6B55" w:rsidRPr="00CD6B55" w:rsidRDefault="00CD6B55" w:rsidP="00CD6B55">
      <w:pPr>
        <w:numPr>
          <w:ilvl w:val="0"/>
          <w:numId w:val="29"/>
        </w:numPr>
        <w:spacing w:after="240"/>
        <w:contextualSpacing/>
      </w:pPr>
      <w:r w:rsidRPr="00CD6B55">
        <w:t>address including postcode</w:t>
      </w:r>
    </w:p>
    <w:p w14:paraId="40BAB38B" w14:textId="77777777" w:rsidR="00CD6B55" w:rsidRPr="00CD6B55" w:rsidRDefault="00CD6B55" w:rsidP="00CD6B55">
      <w:pPr>
        <w:numPr>
          <w:ilvl w:val="0"/>
          <w:numId w:val="29"/>
        </w:numPr>
        <w:spacing w:after="240"/>
        <w:contextualSpacing/>
      </w:pPr>
      <w:r w:rsidRPr="00CD6B55">
        <w:t>email address</w:t>
      </w:r>
    </w:p>
    <w:p w14:paraId="5586BBDA" w14:textId="77777777" w:rsidR="00CD6B55" w:rsidRDefault="00CD6B55" w:rsidP="00CD6B55">
      <w:pPr>
        <w:numPr>
          <w:ilvl w:val="0"/>
          <w:numId w:val="29"/>
        </w:numPr>
        <w:spacing w:after="240"/>
        <w:contextualSpacing/>
      </w:pPr>
      <w:r w:rsidRPr="00CD6B55">
        <w:t>telephone number</w:t>
      </w:r>
    </w:p>
    <w:p w14:paraId="243F1643" w14:textId="77777777" w:rsidR="00CD6B55" w:rsidRPr="00CD6B55" w:rsidRDefault="00CD6B55" w:rsidP="00CD6B55">
      <w:pPr>
        <w:spacing w:after="240"/>
        <w:ind w:left="720"/>
        <w:contextualSpacing/>
      </w:pPr>
    </w:p>
    <w:p w14:paraId="2CE18AAA" w14:textId="77777777" w:rsidR="00CD6B55" w:rsidRPr="00CD6B55" w:rsidRDefault="00CD6B55" w:rsidP="00CD6B55">
      <w:pPr>
        <w:spacing w:after="240"/>
      </w:pPr>
      <w:r w:rsidRPr="00CD6B55">
        <w:t xml:space="preserve">SEPA is required by law to organise and maintain public registers, and make these registers available for public inspection. We do this by collecting and using the personal information that applicants (or their agents) share in their applications. After the application form has been processed, some of the information from the form is added to the public register and becomes available for public inspection. Personal email addresses, and telephone numbers are not published, unless publication is statutorily required. </w:t>
      </w:r>
    </w:p>
    <w:p w14:paraId="0CE3D9F6" w14:textId="126CF7D9" w:rsidR="00985398" w:rsidRPr="00985398" w:rsidRDefault="00CD6B55" w:rsidP="00CD6B55">
      <w:r w:rsidRPr="00CD6B55">
        <w:t xml:space="preserve">There may be occasions when we are required by law to share your personal information with other organisations, e.g., for regulatory reasons, or because doing so is in the general public interest. Any sharing will be carried out lawfully and securely in accordance with the </w:t>
      </w:r>
      <w:hyperlink r:id="rId13" w:anchor=":~:text=Data%20Protection%20Policy%20This%20policy%20applies%20to%20set,copy%20will%20be%20made%20available%20on%20the%20intranet." w:history="1">
        <w:r w:rsidRPr="00CD6B55">
          <w:rPr>
            <w:color w:val="016574" w:themeColor="hyperlink"/>
            <w:u w:val="single"/>
          </w:rPr>
          <w:t>SEPA Data Protection Policy</w:t>
        </w:r>
      </w:hyperlink>
      <w:r w:rsidRPr="00CD6B55">
        <w:t xml:space="preserve">. For more information on how SEPA handles personal information, please refer to our </w:t>
      </w:r>
      <w:hyperlink r:id="rId14" w:history="1">
        <w:r w:rsidRPr="00D61DFB">
          <w:rPr>
            <w:rStyle w:val="Hyperlink"/>
          </w:rPr>
          <w:t>general Privacy Policy.</w:t>
        </w:r>
      </w:hyperlink>
    </w:p>
    <w:p w14:paraId="70F857CB" w14:textId="28AF099C" w:rsidR="00F4499D" w:rsidRDefault="00F4499D" w:rsidP="00F4499D">
      <w:pPr>
        <w:keepNext/>
        <w:keepLines/>
        <w:overflowPunct w:val="0"/>
        <w:autoSpaceDE w:val="0"/>
        <w:autoSpaceDN w:val="0"/>
        <w:adjustRightInd w:val="0"/>
        <w:spacing w:before="200" w:after="200"/>
        <w:textAlignment w:val="baseline"/>
        <w:outlineLvl w:val="0"/>
        <w:rPr>
          <w:rFonts w:ascii="Arial" w:eastAsia="Yu Gothic Light" w:hAnsi="Arial" w:cs="Arial"/>
          <w:b/>
          <w:color w:val="00526F"/>
          <w:sz w:val="32"/>
          <w:szCs w:val="32"/>
        </w:rPr>
      </w:pPr>
      <w:bookmarkStart w:id="6" w:name="_Toc167983109"/>
      <w:r w:rsidRPr="00073FA7">
        <w:rPr>
          <w:rFonts w:ascii="Arial" w:eastAsia="Yu Gothic Light" w:hAnsi="Arial" w:cs="Arial"/>
          <w:b/>
          <w:color w:val="00526F"/>
          <w:sz w:val="32"/>
          <w:szCs w:val="32"/>
        </w:rPr>
        <w:t>Who should use this form?</w:t>
      </w:r>
      <w:bookmarkEnd w:id="6"/>
      <w:r w:rsidRPr="00073FA7">
        <w:rPr>
          <w:rFonts w:ascii="Arial" w:eastAsia="Yu Gothic Light" w:hAnsi="Arial" w:cs="Arial"/>
          <w:b/>
          <w:color w:val="00526F"/>
          <w:sz w:val="32"/>
          <w:szCs w:val="32"/>
        </w:rPr>
        <w:t xml:space="preserve"> </w:t>
      </w:r>
    </w:p>
    <w:p w14:paraId="63326C87" w14:textId="2A574724" w:rsidR="00E84769" w:rsidRPr="00E84769" w:rsidRDefault="00D0725E" w:rsidP="00E84769">
      <w:pPr>
        <w:keepNext/>
        <w:keepLines/>
        <w:spacing w:after="240"/>
        <w:rPr>
          <w:rFonts w:ascii="Arial" w:eastAsia="Calibri" w:hAnsi="Arial" w:cs="Arial"/>
        </w:rPr>
      </w:pPr>
      <w:r>
        <w:rPr>
          <w:rFonts w:ascii="Arial" w:eastAsia="Calibri" w:hAnsi="Arial" w:cs="Arial"/>
        </w:rPr>
        <w:t>Before submitting your application, p</w:t>
      </w:r>
      <w:r w:rsidR="00A85B27">
        <w:rPr>
          <w:rFonts w:ascii="Arial" w:eastAsia="Calibri" w:hAnsi="Arial" w:cs="Arial"/>
        </w:rPr>
        <w:t>lease</w:t>
      </w:r>
      <w:r w:rsidR="005D0F0E">
        <w:rPr>
          <w:rFonts w:ascii="Arial" w:eastAsia="Calibri" w:hAnsi="Arial" w:cs="Arial"/>
        </w:rPr>
        <w:t xml:space="preserve"> check if your </w:t>
      </w:r>
      <w:r w:rsidR="001B29F6">
        <w:rPr>
          <w:rFonts w:ascii="Arial" w:eastAsia="Calibri" w:hAnsi="Arial" w:cs="Arial"/>
        </w:rPr>
        <w:t>treatment system</w:t>
      </w:r>
      <w:r w:rsidR="00A85B27">
        <w:rPr>
          <w:rFonts w:ascii="Arial" w:eastAsia="Calibri" w:hAnsi="Arial" w:cs="Arial"/>
        </w:rPr>
        <w:t xml:space="preserve"> is currently registered </w:t>
      </w:r>
      <w:r w:rsidR="00AC6468">
        <w:rPr>
          <w:rFonts w:ascii="Arial" w:eastAsia="Calibri" w:hAnsi="Arial" w:cs="Arial"/>
        </w:rPr>
        <w:t xml:space="preserve">with SEPA by completing and submitting the </w:t>
      </w:r>
      <w:hyperlink r:id="rId15" w:history="1">
        <w:r w:rsidR="00586CA0" w:rsidRPr="00586CA0">
          <w:rPr>
            <w:color w:val="0000FF"/>
            <w:u w:val="single"/>
          </w:rPr>
          <w:t>Septic Tank Check Form | SEPA</w:t>
        </w:r>
      </w:hyperlink>
      <w:r w:rsidR="00E84769" w:rsidRPr="00CD60B7">
        <w:rPr>
          <w:rFonts w:ascii="Arial" w:eastAsia="Calibri" w:hAnsi="Arial" w:cs="Arial"/>
        </w:rPr>
        <w:t xml:space="preserve"> </w:t>
      </w:r>
      <w:r>
        <w:rPr>
          <w:rFonts w:ascii="Arial" w:eastAsia="Calibri" w:hAnsi="Arial" w:cs="Arial"/>
        </w:rPr>
        <w:t xml:space="preserve">. </w:t>
      </w:r>
      <w:r w:rsidR="00E84769" w:rsidRPr="00CD60B7">
        <w:rPr>
          <w:rFonts w:ascii="Arial" w:eastAsia="Calibri" w:hAnsi="Arial" w:cs="Arial"/>
        </w:rPr>
        <w:t>We are unable to offer a refund for any duplicate applications.</w:t>
      </w:r>
    </w:p>
    <w:p w14:paraId="2B45B484" w14:textId="3106CADB" w:rsidR="00DB1E50" w:rsidRDefault="001A30D9" w:rsidP="001A30D9">
      <w:pPr>
        <w:keepNext/>
        <w:keepLines/>
        <w:spacing w:after="240"/>
        <w:rPr>
          <w:rFonts w:ascii="Arial" w:eastAsia="Calibri" w:hAnsi="Arial" w:cs="Arial"/>
          <w:b/>
          <w:bCs/>
          <w:color w:val="016574"/>
        </w:rPr>
      </w:pPr>
      <w:r w:rsidRPr="001A30D9">
        <w:rPr>
          <w:rFonts w:ascii="Arial" w:eastAsia="Times New Roman" w:hAnsi="Arial" w:cs="Arial"/>
          <w:bCs/>
          <w:lang w:val="en-US" w:eastAsia="en-GB"/>
        </w:rPr>
        <w:t xml:space="preserve">It's quicker and easier to apply online. If your sewage system includes treatment (e.g. by septic tank or package treatment plant) you can use our </w:t>
      </w:r>
      <w:r w:rsidR="00DB1E50">
        <w:rPr>
          <w:rFonts w:ascii="Arial" w:eastAsia="Calibri" w:hAnsi="Arial" w:cs="Arial"/>
        </w:rPr>
        <w:t xml:space="preserve">online application service for </w:t>
      </w:r>
      <w:hyperlink r:id="rId16" w:history="1">
        <w:r w:rsidR="00DB1E50" w:rsidRPr="00513D78">
          <w:rPr>
            <w:rStyle w:val="Hyperlink"/>
            <w:rFonts w:ascii="Arial" w:eastAsia="Calibri" w:hAnsi="Arial" w:cs="Arial"/>
          </w:rPr>
          <w:t>existing private sewage treatment systems.</w:t>
        </w:r>
      </w:hyperlink>
    </w:p>
    <w:p w14:paraId="6F8FE81B" w14:textId="0412B392" w:rsidR="00E84769" w:rsidRPr="00E84769" w:rsidRDefault="00E84769" w:rsidP="001A30D9">
      <w:pPr>
        <w:keepNext/>
        <w:keepLines/>
        <w:spacing w:after="240"/>
        <w:rPr>
          <w:rFonts w:ascii="Arial" w:eastAsia="Times New Roman" w:hAnsi="Arial" w:cs="Arial"/>
          <w:lang w:eastAsia="en-GB"/>
        </w:rPr>
      </w:pPr>
      <w:r w:rsidRPr="590768ED">
        <w:rPr>
          <w:rFonts w:ascii="Arial" w:eastAsia="Calibri" w:hAnsi="Arial" w:cs="Arial"/>
        </w:rPr>
        <w:t>Use this form if you want to apply for a registration authorisation to discharge sewage effluent to the water environment</w:t>
      </w:r>
      <w:r>
        <w:rPr>
          <w:rFonts w:ascii="Arial" w:eastAsia="Calibri" w:hAnsi="Arial" w:cs="Arial"/>
        </w:rPr>
        <w:t xml:space="preserve"> from a treatment system </w:t>
      </w:r>
      <w:r w:rsidRPr="007979C9">
        <w:rPr>
          <w:rFonts w:ascii="Arial" w:hAnsi="Arial" w:cs="Arial"/>
        </w:rPr>
        <w:t xml:space="preserve">that </w:t>
      </w:r>
      <w:r>
        <w:rPr>
          <w:rFonts w:ascii="Arial" w:hAnsi="Arial" w:cs="Arial"/>
        </w:rPr>
        <w:t>is</w:t>
      </w:r>
      <w:r>
        <w:rPr>
          <w:rFonts w:ascii="Arial" w:eastAsia="Calibri" w:hAnsi="Arial" w:cs="Arial"/>
        </w:rPr>
        <w:t xml:space="preserve"> more than two years </w:t>
      </w:r>
      <w:r>
        <w:rPr>
          <w:rFonts w:ascii="Arial" w:eastAsia="Times New Roman" w:hAnsi="Arial" w:cs="Arial"/>
          <w:lang w:eastAsia="en-GB"/>
        </w:rPr>
        <w:t>old.</w:t>
      </w:r>
    </w:p>
    <w:p w14:paraId="20008C21" w14:textId="6D1EA27B" w:rsidR="00C23590" w:rsidRDefault="00C23590" w:rsidP="00C23590">
      <w:pPr>
        <w:keepNext/>
        <w:keepLines/>
        <w:spacing w:after="160"/>
        <w:contextualSpacing/>
        <w:rPr>
          <w:rFonts w:ascii="Arial" w:eastAsia="Calibri" w:hAnsi="Arial" w:cs="Arial"/>
        </w:rPr>
      </w:pPr>
      <w:r>
        <w:rPr>
          <w:rFonts w:ascii="Arial" w:eastAsia="Calibri" w:hAnsi="Arial" w:cs="Arial"/>
        </w:rPr>
        <w:t>T</w:t>
      </w:r>
      <w:r w:rsidR="00D4447C">
        <w:rPr>
          <w:rFonts w:ascii="Arial" w:eastAsia="Calibri" w:hAnsi="Arial" w:cs="Arial"/>
        </w:rPr>
        <w:t>o complete this application, t</w:t>
      </w:r>
      <w:r>
        <w:rPr>
          <w:rFonts w:ascii="Arial" w:eastAsia="Calibri" w:hAnsi="Arial" w:cs="Arial"/>
        </w:rPr>
        <w:t>he discharge of sewage effluent can</w:t>
      </w:r>
      <w:r w:rsidR="00A459DB">
        <w:rPr>
          <w:rFonts w:ascii="Arial" w:eastAsia="Calibri" w:hAnsi="Arial" w:cs="Arial"/>
        </w:rPr>
        <w:t xml:space="preserve"> only</w:t>
      </w:r>
      <w:r>
        <w:rPr>
          <w:rFonts w:ascii="Arial" w:eastAsia="Calibri" w:hAnsi="Arial" w:cs="Arial"/>
        </w:rPr>
        <w:t xml:space="preserve"> be to;</w:t>
      </w:r>
    </w:p>
    <w:p w14:paraId="500C9AA4" w14:textId="77777777" w:rsidR="00C23590" w:rsidRPr="00144225" w:rsidRDefault="00C23590" w:rsidP="00C23590">
      <w:pPr>
        <w:pStyle w:val="ListParagraph"/>
        <w:keepNext/>
        <w:keepLines/>
        <w:numPr>
          <w:ilvl w:val="0"/>
          <w:numId w:val="9"/>
        </w:numPr>
        <w:spacing w:after="160"/>
        <w:rPr>
          <w:rFonts w:eastAsia="Calibri" w:cs="Arial"/>
        </w:rPr>
      </w:pPr>
      <w:r w:rsidRPr="00144225">
        <w:rPr>
          <w:rFonts w:eastAsia="Calibri" w:cs="Arial"/>
        </w:rPr>
        <w:t xml:space="preserve">land via soakaway;  </w:t>
      </w:r>
    </w:p>
    <w:p w14:paraId="0E955874" w14:textId="15535016" w:rsidR="00C23590" w:rsidRPr="00640DB8" w:rsidRDefault="00C23590" w:rsidP="00C23590">
      <w:pPr>
        <w:pStyle w:val="ListParagraph"/>
        <w:keepNext/>
        <w:keepLines/>
        <w:numPr>
          <w:ilvl w:val="0"/>
          <w:numId w:val="9"/>
        </w:numPr>
        <w:spacing w:after="160"/>
        <w:rPr>
          <w:rFonts w:eastAsia="Calibri" w:cs="Arial"/>
        </w:rPr>
      </w:pPr>
      <w:r w:rsidRPr="00640DB8">
        <w:rPr>
          <w:rFonts w:eastAsia="Calibri" w:cs="Arial"/>
        </w:rPr>
        <w:t>a watercourse</w:t>
      </w:r>
      <w:r>
        <w:rPr>
          <w:rFonts w:eastAsia="Calibri" w:cs="Arial"/>
        </w:rPr>
        <w:t>; or</w:t>
      </w:r>
    </w:p>
    <w:p w14:paraId="59AAB646" w14:textId="41BAA403" w:rsidR="00CF23BF" w:rsidRPr="00C23590" w:rsidRDefault="00C23590" w:rsidP="004834A9">
      <w:pPr>
        <w:pStyle w:val="ListParagraph"/>
        <w:keepNext/>
        <w:keepLines/>
        <w:numPr>
          <w:ilvl w:val="0"/>
          <w:numId w:val="9"/>
        </w:numPr>
        <w:spacing w:after="160"/>
        <w:rPr>
          <w:rFonts w:eastAsia="Calibri" w:cs="Arial"/>
        </w:rPr>
      </w:pPr>
      <w:r w:rsidRPr="00640DB8">
        <w:rPr>
          <w:rFonts w:eastAsia="Calibri" w:cs="Arial"/>
        </w:rPr>
        <w:t>the sea</w:t>
      </w:r>
      <w:r>
        <w:rPr>
          <w:rFonts w:eastAsia="Calibri" w:cs="Arial"/>
        </w:rPr>
        <w:t xml:space="preserve"> or an estuary. </w:t>
      </w:r>
    </w:p>
    <w:p w14:paraId="66FF9A01" w14:textId="47B50A91" w:rsidR="00F4499D" w:rsidRPr="00F4499D" w:rsidRDefault="00F4499D" w:rsidP="004834A9">
      <w:pPr>
        <w:keepNext/>
        <w:keepLines/>
        <w:spacing w:after="160"/>
        <w:rPr>
          <w:rFonts w:ascii="Arial" w:eastAsia="Calibri" w:hAnsi="Arial" w:cs="Arial"/>
        </w:rPr>
      </w:pPr>
      <w:r w:rsidRPr="00F4499D">
        <w:rPr>
          <w:rFonts w:ascii="Arial" w:eastAsia="Calibri" w:hAnsi="Arial" w:cs="Arial"/>
        </w:rPr>
        <w:t xml:space="preserve">This is the correct application form </w:t>
      </w:r>
      <w:r w:rsidR="00DA45D0">
        <w:rPr>
          <w:rFonts w:ascii="Arial" w:eastAsia="Calibri" w:hAnsi="Arial" w:cs="Arial"/>
        </w:rPr>
        <w:t>for</w:t>
      </w:r>
      <w:r w:rsidR="00BA7EB9">
        <w:rPr>
          <w:rFonts w:ascii="Arial" w:eastAsia="Calibri" w:hAnsi="Arial" w:cs="Arial"/>
        </w:rPr>
        <w:t xml:space="preserve"> the discharge of sewage effluent that is</w:t>
      </w:r>
      <w:r w:rsidR="006E74DB">
        <w:rPr>
          <w:rFonts w:ascii="Arial" w:eastAsia="Calibri" w:hAnsi="Arial" w:cs="Arial"/>
        </w:rPr>
        <w:t>;</w:t>
      </w:r>
      <w:r w:rsidR="00DA45D0">
        <w:rPr>
          <w:rFonts w:ascii="Arial" w:eastAsia="Calibri" w:hAnsi="Arial" w:cs="Arial"/>
        </w:rPr>
        <w:t xml:space="preserve"> </w:t>
      </w:r>
    </w:p>
    <w:p w14:paraId="76C40D19" w14:textId="00C43FF1" w:rsidR="00F4499D" w:rsidRPr="00A833D5" w:rsidRDefault="00D65F51" w:rsidP="0090071B">
      <w:pPr>
        <w:keepNext/>
        <w:keepLines/>
        <w:numPr>
          <w:ilvl w:val="0"/>
          <w:numId w:val="4"/>
        </w:numPr>
        <w:spacing w:after="120"/>
        <w:ind w:left="1434" w:hanging="357"/>
        <w:rPr>
          <w:rFonts w:ascii="Arial" w:eastAsia="Calibri" w:hAnsi="Arial" w:cs="Arial"/>
          <w:strike/>
        </w:rPr>
      </w:pPr>
      <w:r>
        <w:rPr>
          <w:rFonts w:ascii="Arial" w:eastAsia="Calibri" w:hAnsi="Arial" w:cs="Arial"/>
        </w:rPr>
        <w:t>from a treatment system</w:t>
      </w:r>
      <w:r w:rsidR="0023247A">
        <w:rPr>
          <w:rFonts w:ascii="Arial" w:eastAsia="Calibri" w:hAnsi="Arial" w:cs="Arial"/>
        </w:rPr>
        <w:t xml:space="preserve"> </w:t>
      </w:r>
      <w:r w:rsidR="00651F6F" w:rsidRPr="007979C9">
        <w:rPr>
          <w:rFonts w:ascii="Arial" w:hAnsi="Arial" w:cs="Arial"/>
        </w:rPr>
        <w:t xml:space="preserve">that </w:t>
      </w:r>
      <w:r w:rsidR="00651F6F">
        <w:rPr>
          <w:rFonts w:ascii="Arial" w:hAnsi="Arial" w:cs="Arial"/>
        </w:rPr>
        <w:t>is</w:t>
      </w:r>
      <w:r w:rsidR="0023247A">
        <w:rPr>
          <w:rFonts w:ascii="Arial" w:eastAsia="Calibri" w:hAnsi="Arial" w:cs="Arial"/>
        </w:rPr>
        <w:t xml:space="preserve"> </w:t>
      </w:r>
      <w:r w:rsidR="00924E92">
        <w:rPr>
          <w:rFonts w:ascii="Arial" w:eastAsia="Calibri" w:hAnsi="Arial" w:cs="Arial"/>
        </w:rPr>
        <w:t xml:space="preserve">more than </w:t>
      </w:r>
      <w:r w:rsidR="00C37B3B">
        <w:rPr>
          <w:rFonts w:ascii="Arial" w:eastAsia="Calibri" w:hAnsi="Arial" w:cs="Arial"/>
        </w:rPr>
        <w:t xml:space="preserve">two years </w:t>
      </w:r>
      <w:r w:rsidR="00651F6F">
        <w:rPr>
          <w:rFonts w:ascii="Arial" w:eastAsia="Times New Roman" w:hAnsi="Arial" w:cs="Arial"/>
          <w:lang w:eastAsia="en-GB"/>
        </w:rPr>
        <w:t>old</w:t>
      </w:r>
      <w:r w:rsidR="00735691">
        <w:rPr>
          <w:rFonts w:ascii="Arial" w:eastAsia="Calibri" w:hAnsi="Arial" w:cs="Arial"/>
        </w:rPr>
        <w:t>;</w:t>
      </w:r>
      <w:r w:rsidR="009E3BD0">
        <w:rPr>
          <w:rFonts w:ascii="Arial" w:eastAsia="Calibri" w:hAnsi="Arial" w:cs="Arial"/>
        </w:rPr>
        <w:t xml:space="preserve"> </w:t>
      </w:r>
      <w:r w:rsidR="00FE7670">
        <w:rPr>
          <w:rFonts w:ascii="Arial" w:eastAsia="Calibri" w:hAnsi="Arial" w:cs="Arial"/>
        </w:rPr>
        <w:t>and</w:t>
      </w:r>
    </w:p>
    <w:p w14:paraId="2F637502" w14:textId="3CE5828A" w:rsidR="00E42CB5" w:rsidRPr="00F46410" w:rsidRDefault="00E8224F" w:rsidP="00F46410">
      <w:pPr>
        <w:keepNext/>
        <w:keepLines/>
        <w:numPr>
          <w:ilvl w:val="0"/>
          <w:numId w:val="4"/>
        </w:numPr>
        <w:spacing w:after="120"/>
        <w:ind w:left="1434" w:hanging="357"/>
        <w:rPr>
          <w:rFonts w:eastAsia="Calibri" w:cs="Arial"/>
        </w:rPr>
      </w:pPr>
      <w:r>
        <w:rPr>
          <w:rFonts w:ascii="Arial" w:eastAsia="Calibri" w:hAnsi="Arial" w:cs="Arial"/>
          <w:bCs/>
        </w:rPr>
        <w:t>f</w:t>
      </w:r>
      <w:r w:rsidR="000907FF">
        <w:rPr>
          <w:rFonts w:ascii="Arial" w:eastAsia="Calibri" w:hAnsi="Arial" w:cs="Arial"/>
          <w:bCs/>
        </w:rPr>
        <w:t>r</w:t>
      </w:r>
      <w:r w:rsidR="00E42CB5">
        <w:rPr>
          <w:rFonts w:ascii="Arial" w:eastAsia="Calibri" w:hAnsi="Arial" w:cs="Arial"/>
          <w:bCs/>
        </w:rPr>
        <w:t>o</w:t>
      </w:r>
      <w:r w:rsidR="000907FF">
        <w:rPr>
          <w:rFonts w:ascii="Arial" w:eastAsia="Calibri" w:hAnsi="Arial" w:cs="Arial"/>
          <w:bCs/>
        </w:rPr>
        <w:t>m</w:t>
      </w:r>
      <w:r>
        <w:rPr>
          <w:rFonts w:ascii="Arial" w:eastAsia="Calibri" w:hAnsi="Arial" w:cs="Arial"/>
          <w:bCs/>
        </w:rPr>
        <w:t xml:space="preserve"> up </w:t>
      </w:r>
      <w:r w:rsidR="00F4499D" w:rsidRPr="00F4499D">
        <w:rPr>
          <w:rFonts w:ascii="Arial" w:eastAsia="Calibri" w:hAnsi="Arial" w:cs="Arial"/>
          <w:bCs/>
        </w:rPr>
        <w:t>to and including 10 properties</w:t>
      </w:r>
      <w:r w:rsidR="00F46410">
        <w:rPr>
          <w:rFonts w:ascii="Arial" w:eastAsia="Calibri" w:hAnsi="Arial" w:cs="Arial"/>
          <w:bCs/>
        </w:rPr>
        <w:t>.</w:t>
      </w:r>
      <w:r w:rsidR="00F4499D" w:rsidRPr="00F4499D">
        <w:rPr>
          <w:rFonts w:ascii="Arial" w:eastAsia="Calibri" w:hAnsi="Arial" w:cs="Arial"/>
          <w:bCs/>
        </w:rPr>
        <w:t xml:space="preserve"> </w:t>
      </w:r>
    </w:p>
    <w:p w14:paraId="04B8762F" w14:textId="74C0652E" w:rsidR="002B51F3" w:rsidRDefault="00F4499D" w:rsidP="003511D1">
      <w:pPr>
        <w:keepNext/>
        <w:keepLines/>
        <w:spacing w:after="120"/>
        <w:rPr>
          <w:rFonts w:ascii="Arial" w:eastAsia="Calibri" w:hAnsi="Arial" w:cs="Arial"/>
        </w:rPr>
      </w:pPr>
      <w:r w:rsidRPr="00F74AD4">
        <w:rPr>
          <w:rFonts w:ascii="Arial" w:eastAsia="Calibri" w:hAnsi="Arial" w:cs="Arial"/>
          <w:b/>
          <w:bCs/>
          <w:color w:val="00526F"/>
        </w:rPr>
        <w:t>Do not</w:t>
      </w:r>
      <w:r w:rsidRPr="00F74AD4">
        <w:rPr>
          <w:rFonts w:ascii="Arial" w:eastAsia="Calibri" w:hAnsi="Arial" w:cs="Arial"/>
          <w:color w:val="00526F"/>
        </w:rPr>
        <w:t xml:space="preserve"> </w:t>
      </w:r>
      <w:r w:rsidRPr="00F4499D">
        <w:rPr>
          <w:rFonts w:ascii="Arial" w:eastAsia="Calibri" w:hAnsi="Arial" w:cs="Arial"/>
        </w:rPr>
        <w:t>complete this application form if</w:t>
      </w:r>
      <w:r w:rsidR="003567DA">
        <w:rPr>
          <w:rFonts w:ascii="Arial" w:eastAsia="Calibri" w:hAnsi="Arial" w:cs="Arial"/>
        </w:rPr>
        <w:t xml:space="preserve"> the</w:t>
      </w:r>
      <w:r w:rsidR="00971ADB">
        <w:rPr>
          <w:rFonts w:ascii="Arial" w:eastAsia="Calibri" w:hAnsi="Arial" w:cs="Arial"/>
        </w:rPr>
        <w:t xml:space="preserve"> discharge</w:t>
      </w:r>
      <w:r w:rsidR="00B44435">
        <w:rPr>
          <w:rFonts w:ascii="Arial" w:eastAsia="Calibri" w:hAnsi="Arial" w:cs="Arial"/>
        </w:rPr>
        <w:t xml:space="preserve"> of sewage effluent</w:t>
      </w:r>
      <w:r w:rsidR="004A77E6">
        <w:rPr>
          <w:rFonts w:ascii="Arial" w:eastAsia="Calibri" w:hAnsi="Arial" w:cs="Arial"/>
        </w:rPr>
        <w:t xml:space="preserve"> is</w:t>
      </w:r>
      <w:r w:rsidR="002B51F3">
        <w:rPr>
          <w:rFonts w:ascii="Arial" w:eastAsia="Calibri" w:hAnsi="Arial" w:cs="Arial"/>
        </w:rPr>
        <w:t xml:space="preserve"> </w:t>
      </w:r>
      <w:r w:rsidR="004A77E6" w:rsidRPr="002B51F3">
        <w:rPr>
          <w:rFonts w:eastAsia="Calibri" w:cs="Arial"/>
        </w:rPr>
        <w:t xml:space="preserve">from a treatment system that </w:t>
      </w:r>
      <w:r w:rsidR="00651F6F" w:rsidRPr="002B51F3">
        <w:rPr>
          <w:rFonts w:cs="Arial"/>
        </w:rPr>
        <w:t>is</w:t>
      </w:r>
      <w:r w:rsidR="00B60CA0" w:rsidRPr="002B51F3">
        <w:rPr>
          <w:rFonts w:eastAsia="Calibri" w:cs="Arial"/>
        </w:rPr>
        <w:t xml:space="preserve"> </w:t>
      </w:r>
      <w:r w:rsidR="00924E92" w:rsidRPr="002B51F3">
        <w:rPr>
          <w:rFonts w:eastAsia="Calibri" w:cs="Arial"/>
          <w:lang w:eastAsia="en-GB"/>
        </w:rPr>
        <w:t>less</w:t>
      </w:r>
      <w:r w:rsidR="003F3B11" w:rsidRPr="002B51F3">
        <w:rPr>
          <w:rFonts w:eastAsia="Calibri" w:cs="Arial"/>
          <w:lang w:eastAsia="en-GB"/>
        </w:rPr>
        <w:t xml:space="preserve"> </w:t>
      </w:r>
      <w:r w:rsidR="004A77E6" w:rsidRPr="002B51F3">
        <w:rPr>
          <w:rFonts w:eastAsia="Calibri" w:cs="Arial"/>
          <w:lang w:eastAsia="en-GB"/>
        </w:rPr>
        <w:t xml:space="preserve">than </w:t>
      </w:r>
      <w:r w:rsidR="00924E92" w:rsidRPr="002B51F3">
        <w:rPr>
          <w:rFonts w:eastAsia="Calibri" w:cs="Arial"/>
          <w:lang w:eastAsia="en-GB"/>
        </w:rPr>
        <w:t xml:space="preserve">or equal to </w:t>
      </w:r>
      <w:r w:rsidR="00FA5895" w:rsidRPr="002B51F3">
        <w:rPr>
          <w:rFonts w:eastAsia="Calibri" w:cs="Arial"/>
        </w:rPr>
        <w:t>two years</w:t>
      </w:r>
      <w:r w:rsidR="00B60CA0" w:rsidRPr="002B51F3">
        <w:rPr>
          <w:rFonts w:eastAsia="Calibri" w:cs="Arial"/>
        </w:rPr>
        <w:t xml:space="preserve"> </w:t>
      </w:r>
      <w:r w:rsidR="00651F6F" w:rsidRPr="002B51F3">
        <w:rPr>
          <w:rFonts w:cs="Arial"/>
          <w:lang w:eastAsia="en-GB"/>
        </w:rPr>
        <w:t>old</w:t>
      </w:r>
      <w:r w:rsidR="002B51F3">
        <w:rPr>
          <w:rFonts w:eastAsia="Calibri" w:cs="Arial"/>
        </w:rPr>
        <w:t xml:space="preserve">. </w:t>
      </w:r>
      <w:r w:rsidR="002E749D" w:rsidRPr="00070490">
        <w:rPr>
          <w:rFonts w:eastAsia="Calibri" w:cs="Arial"/>
        </w:rPr>
        <w:t xml:space="preserve">In this case </w:t>
      </w:r>
      <w:r w:rsidR="002B51F3" w:rsidRPr="00070490">
        <w:rPr>
          <w:rFonts w:ascii="Arial" w:eastAsia="Times New Roman" w:hAnsi="Arial" w:cs="Arial"/>
          <w:bCs/>
          <w:lang w:val="en-US" w:eastAsia="en-GB"/>
        </w:rPr>
        <w:t xml:space="preserve">use our </w:t>
      </w:r>
      <w:r w:rsidR="002B51F3" w:rsidRPr="00070490">
        <w:rPr>
          <w:rFonts w:ascii="Arial" w:eastAsia="Calibri" w:hAnsi="Arial" w:cs="Arial"/>
        </w:rPr>
        <w:t xml:space="preserve">online application service for </w:t>
      </w:r>
      <w:hyperlink r:id="rId17" w:history="1">
        <w:r w:rsidR="002B51F3" w:rsidRPr="00070490">
          <w:rPr>
            <w:rStyle w:val="Hyperlink"/>
            <w:rFonts w:ascii="Arial" w:eastAsia="Calibri" w:hAnsi="Arial" w:cs="Arial"/>
          </w:rPr>
          <w:t>private sewage treatment systems.</w:t>
        </w:r>
      </w:hyperlink>
    </w:p>
    <w:p w14:paraId="2C3D3500" w14:textId="77777777" w:rsidR="00E42CB5" w:rsidRPr="002B51F3" w:rsidRDefault="00E42CB5" w:rsidP="002B51F3">
      <w:pPr>
        <w:spacing w:after="160"/>
        <w:rPr>
          <w:rFonts w:ascii="Arial" w:eastAsia="Calibri" w:hAnsi="Arial" w:cs="Arial"/>
        </w:rPr>
      </w:pPr>
    </w:p>
    <w:p w14:paraId="3801A8E8" w14:textId="4B65B4FB" w:rsidR="00F00417" w:rsidRDefault="002E6A92" w:rsidP="00F00417">
      <w:pPr>
        <w:spacing w:after="240"/>
        <w:rPr>
          <w:rFonts w:ascii="Arial" w:eastAsia="Calibri" w:hAnsi="Arial" w:cs="Arial"/>
        </w:rPr>
      </w:pPr>
      <w:r>
        <w:rPr>
          <w:rFonts w:ascii="Arial" w:eastAsia="Calibri" w:hAnsi="Arial" w:cs="Arial"/>
        </w:rPr>
        <w:t>Read</w:t>
      </w:r>
      <w:r w:rsidR="00FA6C06">
        <w:rPr>
          <w:rFonts w:ascii="Arial" w:eastAsia="Calibri" w:hAnsi="Arial" w:cs="Arial"/>
        </w:rPr>
        <w:t xml:space="preserve"> guidance and information</w:t>
      </w:r>
      <w:r w:rsidR="00B6787C">
        <w:rPr>
          <w:rFonts w:ascii="Arial" w:eastAsia="Calibri" w:hAnsi="Arial" w:cs="Arial"/>
        </w:rPr>
        <w:t xml:space="preserve"> </w:t>
      </w:r>
      <w:r w:rsidR="002E4D69">
        <w:rPr>
          <w:rFonts w:ascii="Arial" w:eastAsia="Calibri" w:hAnsi="Arial" w:cs="Arial"/>
        </w:rPr>
        <w:t xml:space="preserve">on septic tanks and private sewage treatment systems </w:t>
      </w:r>
      <w:r w:rsidR="00B6787C">
        <w:rPr>
          <w:rFonts w:ascii="Arial" w:eastAsia="Calibri" w:hAnsi="Arial" w:cs="Arial"/>
        </w:rPr>
        <w:t xml:space="preserve">on </w:t>
      </w:r>
      <w:r>
        <w:rPr>
          <w:rFonts w:ascii="Arial" w:eastAsia="Calibri" w:hAnsi="Arial" w:cs="Arial"/>
        </w:rPr>
        <w:t xml:space="preserve">the </w:t>
      </w:r>
      <w:hyperlink r:id="rId18" w:history="1">
        <w:r w:rsidRPr="00457628">
          <w:rPr>
            <w:rStyle w:val="Hyperlink"/>
            <w:rFonts w:ascii="Arial" w:eastAsia="Calibri" w:hAnsi="Arial" w:cs="Arial"/>
          </w:rPr>
          <w:t>Private sewage treatment system registration guidance page of the</w:t>
        </w:r>
        <w:r w:rsidR="00B6787C" w:rsidRPr="00457628">
          <w:rPr>
            <w:rStyle w:val="Hyperlink"/>
            <w:rFonts w:ascii="Arial" w:eastAsia="Calibri" w:hAnsi="Arial" w:cs="Arial"/>
          </w:rPr>
          <w:t xml:space="preserve"> </w:t>
        </w:r>
        <w:r w:rsidR="009A00EB" w:rsidRPr="00457628">
          <w:rPr>
            <w:rStyle w:val="Hyperlink"/>
            <w:rFonts w:ascii="Arial" w:eastAsia="Calibri" w:hAnsi="Arial" w:cs="Arial"/>
          </w:rPr>
          <w:t xml:space="preserve">SEPA </w:t>
        </w:r>
        <w:r w:rsidR="00B6787C" w:rsidRPr="00457628">
          <w:rPr>
            <w:rStyle w:val="Hyperlink"/>
            <w:rFonts w:ascii="Arial" w:eastAsia="Calibri" w:hAnsi="Arial" w:cs="Arial"/>
          </w:rPr>
          <w:t>web</w:t>
        </w:r>
        <w:r w:rsidRPr="00457628">
          <w:rPr>
            <w:rStyle w:val="Hyperlink"/>
            <w:rFonts w:ascii="Arial" w:eastAsia="Calibri" w:hAnsi="Arial" w:cs="Arial"/>
          </w:rPr>
          <w:t>sit</w:t>
        </w:r>
        <w:r w:rsidR="00B6787C" w:rsidRPr="00457628">
          <w:rPr>
            <w:rStyle w:val="Hyperlink"/>
            <w:rFonts w:ascii="Arial" w:eastAsia="Calibri" w:hAnsi="Arial" w:cs="Arial"/>
          </w:rPr>
          <w:t>e.</w:t>
        </w:r>
      </w:hyperlink>
      <w:r w:rsidR="00B6787C" w:rsidRPr="00070490">
        <w:rPr>
          <w:rFonts w:ascii="Arial" w:eastAsia="Calibri" w:hAnsi="Arial" w:cs="Arial"/>
        </w:rPr>
        <w:t xml:space="preserve"> </w:t>
      </w:r>
    </w:p>
    <w:p w14:paraId="7B7E0667" w14:textId="62998EA1" w:rsidR="00F4499D" w:rsidRDefault="00F4499D" w:rsidP="00F00417">
      <w:pPr>
        <w:spacing w:after="240"/>
        <w:rPr>
          <w:rFonts w:ascii="Arial" w:eastAsia="Calibri" w:hAnsi="Arial" w:cs="Arial"/>
          <w:lang w:eastAsia="en-GB"/>
        </w:rPr>
      </w:pPr>
      <w:r w:rsidRPr="00F4499D">
        <w:rPr>
          <w:rFonts w:ascii="Arial" w:eastAsia="Calibri" w:hAnsi="Arial" w:cs="Arial"/>
          <w:lang w:eastAsia="en-GB"/>
        </w:rPr>
        <w:t xml:space="preserve">To </w:t>
      </w:r>
      <w:r w:rsidR="000B250E">
        <w:rPr>
          <w:rFonts w:ascii="Arial" w:eastAsia="Calibri" w:hAnsi="Arial" w:cs="Arial"/>
          <w:lang w:eastAsia="en-GB"/>
        </w:rPr>
        <w:t xml:space="preserve">complete your application </w:t>
      </w:r>
      <w:r w:rsidRPr="00F4499D">
        <w:rPr>
          <w:rFonts w:ascii="Arial" w:eastAsia="Calibri" w:hAnsi="Arial" w:cs="Arial"/>
          <w:lang w:eastAsia="en-GB"/>
        </w:rPr>
        <w:t>you must:</w:t>
      </w:r>
    </w:p>
    <w:p w14:paraId="158B26A2" w14:textId="77777777" w:rsidR="00F00417" w:rsidRDefault="00F00417" w:rsidP="00F00417">
      <w:pPr>
        <w:keepNext/>
        <w:keepLines/>
        <w:numPr>
          <w:ilvl w:val="0"/>
          <w:numId w:val="2"/>
        </w:numPr>
        <w:overflowPunct w:val="0"/>
        <w:autoSpaceDE w:val="0"/>
        <w:autoSpaceDN w:val="0"/>
        <w:adjustRightInd w:val="0"/>
        <w:spacing w:after="120" w:line="259" w:lineRule="auto"/>
        <w:ind w:left="567" w:firstLine="284"/>
        <w:textAlignment w:val="baseline"/>
        <w:rPr>
          <w:rFonts w:ascii="Arial" w:eastAsia="Calibri" w:hAnsi="Arial" w:cs="Arial"/>
        </w:rPr>
      </w:pPr>
      <w:r>
        <w:rPr>
          <w:rFonts w:ascii="Arial" w:eastAsia="Calibri" w:hAnsi="Arial" w:cs="Arial"/>
        </w:rPr>
        <w:t>provide the relevant information; and</w:t>
      </w:r>
    </w:p>
    <w:p w14:paraId="1655C8B4" w14:textId="77777777" w:rsidR="00F00417" w:rsidRPr="00F4499D" w:rsidRDefault="00F00417" w:rsidP="00F00417">
      <w:pPr>
        <w:keepNext/>
        <w:keepLines/>
        <w:numPr>
          <w:ilvl w:val="0"/>
          <w:numId w:val="2"/>
        </w:numPr>
        <w:overflowPunct w:val="0"/>
        <w:autoSpaceDE w:val="0"/>
        <w:autoSpaceDN w:val="0"/>
        <w:adjustRightInd w:val="0"/>
        <w:spacing w:after="240" w:line="259" w:lineRule="auto"/>
        <w:ind w:left="567" w:firstLine="284"/>
        <w:textAlignment w:val="baseline"/>
        <w:rPr>
          <w:rFonts w:ascii="Arial" w:eastAsia="Calibri" w:hAnsi="Arial" w:cs="Arial"/>
        </w:rPr>
      </w:pPr>
      <w:r w:rsidRPr="00F4499D">
        <w:rPr>
          <w:rFonts w:ascii="Arial" w:eastAsia="Calibri" w:hAnsi="Arial" w:cs="Arial"/>
        </w:rPr>
        <w:t xml:space="preserve">pay the </w:t>
      </w:r>
      <w:r w:rsidRPr="00E14BF1">
        <w:rPr>
          <w:rFonts w:ascii="Arial" w:eastAsia="Calibri" w:hAnsi="Arial" w:cs="Arial"/>
        </w:rPr>
        <w:t>correct</w:t>
      </w:r>
      <w:r w:rsidRPr="00BF0CCE">
        <w:rPr>
          <w:rFonts w:ascii="Arial" w:eastAsia="Calibri" w:hAnsi="Arial" w:cs="Arial"/>
        </w:rPr>
        <w:t xml:space="preserve"> fee.</w:t>
      </w:r>
    </w:p>
    <w:p w14:paraId="74016F8A" w14:textId="77777777" w:rsidR="00F00417" w:rsidRDefault="00F00417" w:rsidP="00F00417">
      <w:pPr>
        <w:keepNext/>
        <w:keepLines/>
        <w:spacing w:after="240"/>
        <w:rPr>
          <w:rFonts w:ascii="Arial" w:eastAsia="Calibri" w:hAnsi="Arial" w:cs="Arial"/>
        </w:rPr>
      </w:pPr>
      <w:r w:rsidRPr="00CD60B7">
        <w:rPr>
          <w:rFonts w:ascii="Arial" w:eastAsia="Calibri" w:hAnsi="Arial" w:cs="Arial"/>
        </w:rPr>
        <w:t xml:space="preserve">Failure to provide all this information may result in us not being able to process your application. </w:t>
      </w:r>
    </w:p>
    <w:p w14:paraId="7620EC47" w14:textId="239391AB" w:rsidR="00F00417" w:rsidRPr="00CD60B7" w:rsidRDefault="00F00417" w:rsidP="00F00417">
      <w:pPr>
        <w:keepNext/>
        <w:keepLines/>
        <w:spacing w:after="240"/>
        <w:rPr>
          <w:rFonts w:ascii="Arial" w:eastAsia="Calibri" w:hAnsi="Arial" w:cs="Arial"/>
        </w:rPr>
      </w:pPr>
      <w:r>
        <w:rPr>
          <w:rFonts w:ascii="Arial" w:eastAsia="Calibri" w:hAnsi="Arial" w:cs="Arial"/>
        </w:rPr>
        <w:t xml:space="preserve">Applicants must complete </w:t>
      </w:r>
      <w:r w:rsidR="00096E14">
        <w:rPr>
          <w:rFonts w:ascii="Arial" w:eastAsia="Calibri" w:hAnsi="Arial" w:cs="Arial"/>
        </w:rPr>
        <w:t xml:space="preserve">all </w:t>
      </w:r>
      <w:r w:rsidR="00746612">
        <w:rPr>
          <w:rFonts w:ascii="Arial" w:eastAsia="Calibri" w:hAnsi="Arial" w:cs="Arial"/>
        </w:rPr>
        <w:t>s</w:t>
      </w:r>
      <w:r>
        <w:rPr>
          <w:rFonts w:ascii="Arial" w:eastAsia="Calibri" w:hAnsi="Arial" w:cs="Arial"/>
        </w:rPr>
        <w:t xml:space="preserve">ections </w:t>
      </w:r>
      <w:r w:rsidR="00096E14">
        <w:rPr>
          <w:rFonts w:ascii="Arial" w:eastAsia="Calibri" w:hAnsi="Arial" w:cs="Arial"/>
        </w:rPr>
        <w:t xml:space="preserve">of this form. </w:t>
      </w:r>
    </w:p>
    <w:p w14:paraId="68155667" w14:textId="77777777" w:rsidR="00F00417" w:rsidRPr="00CD60B7" w:rsidRDefault="00F00417" w:rsidP="00F00417">
      <w:pPr>
        <w:keepNext/>
        <w:keepLines/>
        <w:spacing w:after="240"/>
        <w:rPr>
          <w:rFonts w:ascii="Arial" w:eastAsia="Calibri" w:hAnsi="Arial" w:cs="Arial"/>
        </w:rPr>
      </w:pPr>
      <w:r w:rsidRPr="00CD60B7">
        <w:rPr>
          <w:rFonts w:ascii="Arial" w:eastAsia="Calibri" w:hAnsi="Arial" w:cs="Arial"/>
        </w:rPr>
        <w:t xml:space="preserve">SEPA will notify you of the result of your application within 30 days of the date we receive it. </w:t>
      </w:r>
    </w:p>
    <w:p w14:paraId="41BD214C" w14:textId="77777777" w:rsidR="00F00417" w:rsidRPr="00F4499D" w:rsidRDefault="00F00417" w:rsidP="00F00417">
      <w:pPr>
        <w:spacing w:after="240"/>
        <w:rPr>
          <w:rFonts w:ascii="Arial" w:eastAsia="Calibri" w:hAnsi="Arial" w:cs="Arial"/>
        </w:rPr>
      </w:pPr>
    </w:p>
    <w:p w14:paraId="17D77A6D" w14:textId="77777777" w:rsidR="00AC56BE" w:rsidRDefault="00AC56BE" w:rsidP="00AC56BE">
      <w:pPr>
        <w:keepNext/>
        <w:keepLines/>
        <w:spacing w:after="240"/>
        <w:rPr>
          <w:rFonts w:ascii="Arial" w:eastAsia="Calibri" w:hAnsi="Arial" w:cs="Arial"/>
          <w:b/>
          <w:bCs/>
        </w:rPr>
      </w:pPr>
    </w:p>
    <w:p w14:paraId="42EB7813" w14:textId="77777777" w:rsidR="00AC56BE" w:rsidRDefault="00AC56BE" w:rsidP="00AC56BE">
      <w:pPr>
        <w:keepNext/>
        <w:keepLines/>
        <w:spacing w:after="240"/>
        <w:rPr>
          <w:rFonts w:ascii="Arial" w:eastAsia="Calibri" w:hAnsi="Arial" w:cs="Arial"/>
          <w:b/>
          <w:bCs/>
        </w:rPr>
      </w:pPr>
    </w:p>
    <w:p w14:paraId="4F2DA25C" w14:textId="77777777" w:rsidR="00AC56BE" w:rsidRDefault="00AC56BE" w:rsidP="00AC56BE">
      <w:pPr>
        <w:keepNext/>
        <w:keepLines/>
        <w:spacing w:after="240"/>
        <w:rPr>
          <w:rFonts w:ascii="Arial" w:eastAsia="Calibri" w:hAnsi="Arial" w:cs="Arial"/>
          <w:b/>
          <w:bCs/>
        </w:rPr>
      </w:pPr>
    </w:p>
    <w:p w14:paraId="3828B2CE" w14:textId="77777777" w:rsidR="00AC56BE" w:rsidRDefault="00AC56BE" w:rsidP="00AC56BE">
      <w:pPr>
        <w:keepNext/>
        <w:keepLines/>
        <w:spacing w:after="240"/>
        <w:rPr>
          <w:rFonts w:ascii="Arial" w:eastAsia="Calibri" w:hAnsi="Arial" w:cs="Arial"/>
          <w:b/>
          <w:bCs/>
        </w:rPr>
      </w:pPr>
    </w:p>
    <w:p w14:paraId="4725CDAC" w14:textId="648DBF4C" w:rsidR="0032629E" w:rsidRPr="0032629E" w:rsidRDefault="0032629E" w:rsidP="0032629E">
      <w:pPr>
        <w:spacing w:line="240" w:lineRule="auto"/>
        <w:rPr>
          <w:rFonts w:ascii="Arial" w:eastAsia="Calibri" w:hAnsi="Arial" w:cs="Arial"/>
          <w:b/>
          <w:bCs/>
        </w:rPr>
      </w:pPr>
      <w:r>
        <w:rPr>
          <w:rFonts w:ascii="Arial" w:eastAsia="Calibri" w:hAnsi="Arial" w:cs="Arial"/>
          <w:b/>
          <w:bCs/>
        </w:rPr>
        <w:br w:type="page"/>
      </w:r>
    </w:p>
    <w:p w14:paraId="0D9CE57A" w14:textId="77777777" w:rsidR="005D54EF" w:rsidRDefault="005D54EF" w:rsidP="003B4ADF">
      <w:pPr>
        <w:pStyle w:val="Heading1"/>
      </w:pPr>
      <w:bookmarkStart w:id="7" w:name="_Toc167383845"/>
      <w:bookmarkStart w:id="8" w:name="_Toc167983110"/>
      <w:r>
        <w:t>Contact details</w:t>
      </w:r>
      <w:bookmarkEnd w:id="7"/>
      <w:bookmarkEnd w:id="8"/>
    </w:p>
    <w:p w14:paraId="6E2908B4" w14:textId="54F13E59" w:rsidR="005D54EF" w:rsidRDefault="005D54EF" w:rsidP="00A6446D">
      <w:pPr>
        <w:pStyle w:val="BodyText1"/>
      </w:pPr>
      <w:r w:rsidRPr="00996C0D">
        <w:t xml:space="preserve">Please </w:t>
      </w:r>
      <w:r>
        <w:t>confirm who we can con</w:t>
      </w:r>
      <w:r w:rsidRPr="00996C0D">
        <w:t>tact if we have any questions about this application. This could be an agent or a consultant</w:t>
      </w:r>
      <w:r w:rsidR="00A55F9B">
        <w:t>.</w:t>
      </w:r>
    </w:p>
    <w:tbl>
      <w:tblPr>
        <w:tblW w:w="4928" w:type="pct"/>
        <w:tblCellMar>
          <w:left w:w="0" w:type="dxa"/>
          <w:right w:w="0" w:type="dxa"/>
        </w:tblCellMar>
        <w:tblLook w:val="04A0" w:firstRow="1" w:lastRow="0" w:firstColumn="1" w:lastColumn="0" w:noHBand="0" w:noVBand="1"/>
        <w:tblCaption w:val="Contact details"/>
        <w:tblDescription w:val="Please insert your contact details including, name, compnay or business name (if applicable), address, postcode, phone number and email address."/>
      </w:tblPr>
      <w:tblGrid>
        <w:gridCol w:w="3417"/>
        <w:gridCol w:w="6638"/>
      </w:tblGrid>
      <w:tr w:rsidR="005D54EF" w:rsidRPr="00AE1DFE" w14:paraId="6A80E8C8" w14:textId="77777777" w:rsidTr="00E832CC">
        <w:trPr>
          <w:cantSplit/>
          <w:trHeight w:val="567"/>
          <w:tblHeader/>
        </w:trPr>
        <w:tc>
          <w:tcPr>
            <w:tcW w:w="1659"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3FCA97" w14:textId="77777777" w:rsidR="005D54EF" w:rsidRPr="00AE1DFE" w:rsidRDefault="005D54E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341"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54BDD98" w14:textId="77777777" w:rsidR="005D54EF" w:rsidRPr="00AE1DFE" w:rsidRDefault="005D54E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5D54EF" w:rsidRPr="00AE1DFE" w14:paraId="07D93273"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E6F3551" w14:textId="77777777" w:rsidR="005D54EF" w:rsidRPr="00B36355" w:rsidRDefault="005D54EF">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sdt>
            <w:sdtPr>
              <w:rPr>
                <w:rFonts w:ascii="Arial" w:eastAsia="Times New Roman" w:hAnsi="Arial" w:cs="Arial"/>
                <w:lang w:eastAsia="en-GB"/>
              </w:rPr>
              <w:id w:val="1366181322"/>
              <w:placeholder>
                <w:docPart w:val="85AD6D3A237448E995E2F308B488DFB6"/>
              </w:placeholder>
              <w:showingPlcHdr/>
            </w:sdtPr>
            <w:sdtEndPr/>
            <w:sdtContent>
              <w:p w14:paraId="3B5D5D83" w14:textId="77777777" w:rsidR="005D54EF" w:rsidRPr="00AE1DFE" w:rsidRDefault="005D54EF">
                <w:pPr>
                  <w:spacing w:before="120" w:after="120" w:line="240" w:lineRule="auto"/>
                  <w:rPr>
                    <w:rFonts w:ascii="Arial" w:eastAsia="Times New Roman" w:hAnsi="Arial" w:cs="Arial"/>
                    <w:lang w:eastAsia="en-GB"/>
                  </w:rPr>
                </w:pPr>
                <w:r>
                  <w:rPr>
                    <w:rStyle w:val="PlaceholderText"/>
                  </w:rPr>
                  <w:t>Please insert name here</w:t>
                </w:r>
                <w:r w:rsidRPr="00C72026">
                  <w:rPr>
                    <w:rStyle w:val="PlaceholderText"/>
                  </w:rPr>
                  <w:t>.</w:t>
                </w:r>
              </w:p>
            </w:sdtContent>
          </w:sdt>
        </w:tc>
      </w:tr>
      <w:tr w:rsidR="005D54EF" w:rsidRPr="00AE1DFE" w14:paraId="4955F1EB"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B08676" w14:textId="77777777" w:rsidR="007B7D03" w:rsidRDefault="00CE645F">
            <w:pPr>
              <w:spacing w:before="120" w:after="120" w:line="240" w:lineRule="auto"/>
              <w:rPr>
                <w:rFonts w:ascii="Arial" w:eastAsia="Times New Roman" w:hAnsi="Arial" w:cs="Arial"/>
                <w:b/>
                <w:bCs/>
                <w:lang w:eastAsia="en-GB"/>
              </w:rPr>
            </w:pPr>
            <w:r>
              <w:rPr>
                <w:rFonts w:ascii="Arial" w:eastAsia="Times New Roman" w:hAnsi="Arial" w:cs="Arial"/>
                <w:b/>
                <w:bCs/>
                <w:lang w:eastAsia="en-GB"/>
              </w:rPr>
              <w:t>Company or business</w:t>
            </w:r>
            <w:r w:rsidR="005D54EF" w:rsidRPr="00B36355">
              <w:rPr>
                <w:rFonts w:ascii="Arial" w:eastAsia="Times New Roman" w:hAnsi="Arial" w:cs="Arial"/>
                <w:b/>
                <w:bCs/>
                <w:lang w:eastAsia="en-GB"/>
              </w:rPr>
              <w:t xml:space="preserve"> name</w:t>
            </w:r>
          </w:p>
          <w:p w14:paraId="513385F1" w14:textId="4023416C" w:rsidR="005D54EF" w:rsidRPr="00B36355" w:rsidRDefault="00CE645F">
            <w:pPr>
              <w:spacing w:before="120" w:after="120" w:line="240" w:lineRule="auto"/>
              <w:rPr>
                <w:rFonts w:ascii="Arial" w:eastAsia="Times New Roman" w:hAnsi="Arial" w:cs="Arial"/>
                <w:b/>
                <w:bCs/>
                <w:lang w:eastAsia="en-GB"/>
              </w:rPr>
            </w:pPr>
            <w:r>
              <w:rPr>
                <w:rFonts w:ascii="Arial" w:eastAsia="Times New Roman" w:hAnsi="Arial" w:cs="Arial"/>
                <w:b/>
                <w:bCs/>
                <w:lang w:eastAsia="en-GB"/>
              </w:rPr>
              <w:t>(if applicable)</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sdt>
            <w:sdtPr>
              <w:rPr>
                <w:rFonts w:ascii="Arial" w:eastAsia="Times New Roman" w:hAnsi="Arial" w:cs="Arial"/>
                <w:lang w:eastAsia="en-GB"/>
              </w:rPr>
              <w:id w:val="102545622"/>
              <w:placeholder>
                <w:docPart w:val="F4296C7620644A3A85F1E4CE0BD53CF5"/>
              </w:placeholder>
              <w:showingPlcHdr/>
            </w:sdtPr>
            <w:sdtEndPr/>
            <w:sdtContent>
              <w:p w14:paraId="40A65D4C" w14:textId="77777777" w:rsidR="005D54EF" w:rsidRPr="00AE1DFE" w:rsidRDefault="005D54EF">
                <w:pPr>
                  <w:spacing w:before="120" w:after="120" w:line="240" w:lineRule="auto"/>
                  <w:rPr>
                    <w:rFonts w:ascii="Arial" w:eastAsia="Times New Roman" w:hAnsi="Arial" w:cs="Arial"/>
                    <w:lang w:eastAsia="en-GB"/>
                  </w:rPr>
                </w:pPr>
                <w:r>
                  <w:rPr>
                    <w:rStyle w:val="PlaceholderText"/>
                  </w:rPr>
                  <w:t>Please insert business name here</w:t>
                </w:r>
                <w:r w:rsidRPr="00C72026">
                  <w:rPr>
                    <w:rStyle w:val="PlaceholderText"/>
                  </w:rPr>
                  <w:t>.</w:t>
                </w:r>
              </w:p>
            </w:sdtContent>
          </w:sdt>
        </w:tc>
      </w:tr>
      <w:tr w:rsidR="005D54EF" w:rsidRPr="00AE1DFE" w14:paraId="27005C4B"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2E9EE3" w14:textId="3CD62A5D" w:rsidR="005D54EF" w:rsidRPr="00B36355" w:rsidRDefault="005D54EF">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Address</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sdt>
            <w:sdtPr>
              <w:rPr>
                <w:rFonts w:ascii="Arial" w:eastAsia="Times New Roman" w:hAnsi="Arial" w:cs="Arial"/>
                <w:lang w:eastAsia="en-GB"/>
              </w:rPr>
              <w:id w:val="1147096074"/>
              <w:placeholder>
                <w:docPart w:val="81AE323139D846869147551F76264301"/>
              </w:placeholder>
              <w:showingPlcHdr/>
            </w:sdtPr>
            <w:sdtEndPr/>
            <w:sdtContent>
              <w:p w14:paraId="74922E1F" w14:textId="071CD495" w:rsidR="005D54EF" w:rsidRPr="00AE1DFE" w:rsidRDefault="005D54EF">
                <w:pPr>
                  <w:spacing w:before="120" w:after="120" w:line="240" w:lineRule="auto"/>
                  <w:rPr>
                    <w:rFonts w:ascii="Arial" w:eastAsia="Times New Roman" w:hAnsi="Arial" w:cs="Arial"/>
                    <w:lang w:eastAsia="en-GB"/>
                  </w:rPr>
                </w:pPr>
                <w:r>
                  <w:rPr>
                    <w:rStyle w:val="PlaceholderText"/>
                  </w:rPr>
                  <w:t>Please insert address here</w:t>
                </w:r>
                <w:r w:rsidRPr="00C72026">
                  <w:rPr>
                    <w:rStyle w:val="PlaceholderText"/>
                  </w:rPr>
                  <w:t>.</w:t>
                </w:r>
              </w:p>
            </w:sdtContent>
          </w:sdt>
        </w:tc>
      </w:tr>
      <w:tr w:rsidR="005428B5" w:rsidRPr="00AE1DFE" w14:paraId="0F824CD6"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DBDA65" w14:textId="5090D954" w:rsidR="005428B5" w:rsidRPr="00B36355" w:rsidRDefault="005428B5" w:rsidP="005428B5">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sdt>
            <w:sdtPr>
              <w:rPr>
                <w:rFonts w:ascii="Arial" w:eastAsia="Times New Roman" w:hAnsi="Arial" w:cs="Arial"/>
                <w:lang w:eastAsia="en-GB"/>
              </w:rPr>
              <w:id w:val="96302032"/>
              <w:placeholder>
                <w:docPart w:val="578387225ECD45AD8EC83124432D76BD"/>
              </w:placeholder>
              <w:showingPlcHdr/>
            </w:sdtPr>
            <w:sdtEndPr/>
            <w:sdtContent>
              <w:p w14:paraId="49565186" w14:textId="5FBD1E44" w:rsidR="005428B5" w:rsidRDefault="005428B5" w:rsidP="005428B5">
                <w:pPr>
                  <w:spacing w:before="120" w:after="120" w:line="240" w:lineRule="auto"/>
                  <w:rPr>
                    <w:rFonts w:ascii="Arial" w:eastAsia="Times New Roman" w:hAnsi="Arial" w:cs="Arial"/>
                    <w:lang w:eastAsia="en-GB"/>
                  </w:rPr>
                </w:pPr>
                <w:r>
                  <w:rPr>
                    <w:rStyle w:val="PlaceholderText"/>
                  </w:rPr>
                  <w:t>Please insert postcode here</w:t>
                </w:r>
                <w:r w:rsidRPr="00C72026">
                  <w:rPr>
                    <w:rStyle w:val="PlaceholderText"/>
                  </w:rPr>
                  <w:t>.</w:t>
                </w:r>
              </w:p>
            </w:sdtContent>
          </w:sdt>
        </w:tc>
      </w:tr>
      <w:tr w:rsidR="005428B5" w:rsidRPr="00AE1DFE" w14:paraId="525C2251" w14:textId="77777777" w:rsidTr="00E832CC">
        <w:trPr>
          <w:cantSplit/>
          <w:trHeight w:val="567"/>
          <w:tblHeader/>
        </w:trPr>
        <w:tc>
          <w:tcPr>
            <w:tcW w:w="1659"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E16005" w14:textId="77777777" w:rsidR="005428B5" w:rsidRPr="00B36355" w:rsidRDefault="005428B5" w:rsidP="005428B5">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341" w:type="pct"/>
            <w:tcBorders>
              <w:top w:val="nil"/>
              <w:left w:val="nil"/>
              <w:bottom w:val="single" w:sz="8" w:space="0" w:color="A6A6A6"/>
              <w:right w:val="single" w:sz="8" w:space="0" w:color="A6A6A6"/>
            </w:tcBorders>
            <w:noWrap/>
            <w:tcMar>
              <w:top w:w="0" w:type="dxa"/>
              <w:left w:w="108" w:type="dxa"/>
              <w:bottom w:w="0" w:type="dxa"/>
              <w:right w:w="108" w:type="dxa"/>
            </w:tcMar>
            <w:vAlign w:val="center"/>
          </w:tcPr>
          <w:sdt>
            <w:sdtPr>
              <w:rPr>
                <w:rFonts w:ascii="Arial" w:eastAsia="Times New Roman" w:hAnsi="Arial" w:cs="Arial"/>
                <w:lang w:eastAsia="en-GB"/>
              </w:rPr>
              <w:id w:val="2136680636"/>
              <w:placeholder>
                <w:docPart w:val="4602A4400CF24303B6965CF9A6AD069B"/>
              </w:placeholder>
              <w:showingPlcHdr/>
            </w:sdtPr>
            <w:sdtEndPr/>
            <w:sdtContent>
              <w:p w14:paraId="082D7131" w14:textId="77777777" w:rsidR="005428B5" w:rsidRPr="00AE1DFE" w:rsidRDefault="005428B5" w:rsidP="005428B5">
                <w:pPr>
                  <w:spacing w:before="120" w:after="120" w:line="240" w:lineRule="auto"/>
                  <w:rPr>
                    <w:rFonts w:ascii="Arial" w:eastAsia="Times New Roman" w:hAnsi="Arial" w:cs="Arial"/>
                    <w:lang w:eastAsia="en-GB"/>
                  </w:rPr>
                </w:pPr>
                <w:r>
                  <w:rPr>
                    <w:rStyle w:val="PlaceholderText"/>
                  </w:rPr>
                  <w:t>Please insert phone number here</w:t>
                </w:r>
                <w:r w:rsidRPr="00C72026">
                  <w:rPr>
                    <w:rStyle w:val="PlaceholderText"/>
                  </w:rPr>
                  <w:t>.</w:t>
                </w:r>
              </w:p>
            </w:sdtContent>
          </w:sdt>
        </w:tc>
      </w:tr>
      <w:tr w:rsidR="005428B5" w:rsidRPr="00AE1DFE" w14:paraId="75682828" w14:textId="77777777" w:rsidTr="00E832CC">
        <w:trPr>
          <w:cantSplit/>
          <w:trHeight w:val="567"/>
          <w:tblHeader/>
        </w:trPr>
        <w:tc>
          <w:tcPr>
            <w:tcW w:w="1659"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39D5C23" w14:textId="77777777" w:rsidR="005428B5" w:rsidRPr="00B36355" w:rsidRDefault="005428B5" w:rsidP="005428B5">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341"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sdt>
            <w:sdtPr>
              <w:rPr>
                <w:rFonts w:ascii="Arial" w:eastAsia="Times New Roman" w:hAnsi="Arial" w:cs="Arial"/>
                <w:lang w:eastAsia="en-GB"/>
              </w:rPr>
              <w:id w:val="-155848495"/>
              <w:placeholder>
                <w:docPart w:val="632109E2086A4B288E648B5D1BA85FAF"/>
              </w:placeholder>
              <w:showingPlcHdr/>
            </w:sdtPr>
            <w:sdtEndPr/>
            <w:sdtContent>
              <w:p w14:paraId="36E474F8" w14:textId="77777777" w:rsidR="005428B5" w:rsidRPr="00AE1DFE" w:rsidRDefault="005428B5" w:rsidP="005428B5">
                <w:pPr>
                  <w:spacing w:before="120" w:after="120" w:line="240" w:lineRule="auto"/>
                  <w:rPr>
                    <w:rFonts w:ascii="Arial" w:eastAsia="Times New Roman" w:hAnsi="Arial" w:cs="Arial"/>
                    <w:lang w:eastAsia="en-GB"/>
                  </w:rPr>
                </w:pPr>
                <w:r>
                  <w:rPr>
                    <w:rStyle w:val="PlaceholderText"/>
                  </w:rPr>
                  <w:t>Please insert email address here</w:t>
                </w:r>
                <w:r w:rsidRPr="00C72026">
                  <w:rPr>
                    <w:rStyle w:val="PlaceholderText"/>
                  </w:rPr>
                  <w:t>.</w:t>
                </w:r>
              </w:p>
            </w:sdtContent>
          </w:sdt>
        </w:tc>
      </w:tr>
    </w:tbl>
    <w:p w14:paraId="1747A6AC" w14:textId="522C8DC2" w:rsidR="00556E4C" w:rsidRPr="00556E4C" w:rsidRDefault="00655071" w:rsidP="00556E4C">
      <w:pPr>
        <w:spacing w:after="240"/>
      </w:pPr>
      <w:r>
        <w:t xml:space="preserve"> </w:t>
      </w:r>
    </w:p>
    <w:tbl>
      <w:tblPr>
        <w:tblW w:w="4928" w:type="pct"/>
        <w:tblCellMar>
          <w:left w:w="0" w:type="dxa"/>
          <w:right w:w="0" w:type="dxa"/>
        </w:tblCellMar>
        <w:tblLook w:val="04A0" w:firstRow="1" w:lastRow="0" w:firstColumn="1" w:lastColumn="0" w:noHBand="0" w:noVBand="1"/>
        <w:tblCaption w:val="Name of SEPA Officer"/>
        <w:tblDescription w:val="If you have had any pre-application discussions with a SEPA Officer before submitting your application, please insert the name of the officer here."/>
      </w:tblPr>
      <w:tblGrid>
        <w:gridCol w:w="10055"/>
      </w:tblGrid>
      <w:tr w:rsidR="00556E4C" w:rsidRPr="00556E4C" w14:paraId="370D61BA"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D1D60C" w14:textId="22481626" w:rsidR="00556E4C" w:rsidRPr="00556E4C" w:rsidRDefault="00C01967" w:rsidP="00556E4C">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Name of SEPA Officer </w:t>
            </w:r>
          </w:p>
        </w:tc>
      </w:tr>
      <w:tr w:rsidR="00556E4C" w:rsidRPr="00556E4C" w14:paraId="7C4B3986"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sdt>
            <w:sdtPr>
              <w:rPr>
                <w:rFonts w:ascii="Arial" w:eastAsia="Times New Roman" w:hAnsi="Arial" w:cs="Arial"/>
                <w:lang w:eastAsia="en-GB"/>
              </w:rPr>
              <w:id w:val="-54314460"/>
              <w:lock w:val="sdtContentLocked"/>
              <w:placeholder>
                <w:docPart w:val="49258F44569443349E0FAB0A28339225"/>
              </w:placeholder>
              <w:showingPlcHdr/>
            </w:sdtPr>
            <w:sdtEndPr/>
            <w:sdtContent>
              <w:p w14:paraId="176AEE78" w14:textId="2B9F749D" w:rsidR="00556E4C" w:rsidRPr="00556E4C" w:rsidRDefault="00556E4C" w:rsidP="00556E4C">
                <w:pPr>
                  <w:spacing w:before="120" w:after="120" w:line="240" w:lineRule="auto"/>
                  <w:rPr>
                    <w:rFonts w:ascii="Arial" w:eastAsia="Times New Roman" w:hAnsi="Arial" w:cs="Arial"/>
                    <w:lang w:eastAsia="en-GB"/>
                  </w:rPr>
                </w:pPr>
                <w:r w:rsidRPr="00556E4C">
                  <w:rPr>
                    <w:color w:val="808080"/>
                  </w:rPr>
                  <w:t xml:space="preserve">Please insert </w:t>
                </w:r>
                <w:r w:rsidR="00C01967">
                  <w:rPr>
                    <w:color w:val="808080"/>
                  </w:rPr>
                  <w:t xml:space="preserve">name of the </w:t>
                </w:r>
                <w:r w:rsidRPr="00556E4C">
                  <w:rPr>
                    <w:color w:val="808080"/>
                  </w:rPr>
                  <w:t xml:space="preserve">SEPA </w:t>
                </w:r>
                <w:r w:rsidR="00C01967">
                  <w:rPr>
                    <w:color w:val="808080"/>
                  </w:rPr>
                  <w:t>Officer</w:t>
                </w:r>
                <w:r w:rsidRPr="00556E4C">
                  <w:rPr>
                    <w:color w:val="808080"/>
                  </w:rPr>
                  <w:t xml:space="preserve"> here.</w:t>
                </w:r>
              </w:p>
            </w:sdtContent>
          </w:sdt>
        </w:tc>
      </w:tr>
    </w:tbl>
    <w:p w14:paraId="3E84D8D7" w14:textId="79BD6FC1" w:rsidR="008D74BB" w:rsidRPr="0086525D" w:rsidRDefault="008D74BB" w:rsidP="0086525D">
      <w:pPr>
        <w:spacing w:line="240" w:lineRule="auto"/>
        <w:rPr>
          <w:rFonts w:ascii="Arial" w:eastAsia="Calibri" w:hAnsi="Arial" w:cs="Arial"/>
          <w:sz w:val="28"/>
          <w:szCs w:val="28"/>
        </w:rPr>
      </w:pPr>
    </w:p>
    <w:tbl>
      <w:tblPr>
        <w:tblW w:w="4928" w:type="pct"/>
        <w:tblCellMar>
          <w:left w:w="0" w:type="dxa"/>
          <w:right w:w="0" w:type="dxa"/>
        </w:tblCellMar>
        <w:tblLook w:val="04A0" w:firstRow="1" w:lastRow="0" w:firstColumn="1" w:lastColumn="0" w:noHBand="0" w:noVBand="1"/>
        <w:tblCaption w:val="Date(s) of correspondence"/>
        <w:tblDescription w:val="If you have had any pre-application discussions with a SEPA Officer before submitting your application, please insert the dates of correspondence here."/>
      </w:tblPr>
      <w:tblGrid>
        <w:gridCol w:w="10055"/>
      </w:tblGrid>
      <w:tr w:rsidR="00655071" w:rsidRPr="00556E4C" w14:paraId="357F624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C9D3175" w14:textId="24CD3672" w:rsidR="00655071" w:rsidRPr="00556E4C" w:rsidRDefault="0065507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Date</w:t>
            </w:r>
            <w:r w:rsidR="001731BA">
              <w:rPr>
                <w:rFonts w:ascii="Arial" w:eastAsia="Times New Roman" w:hAnsi="Arial" w:cs="Arial"/>
                <w:b/>
                <w:bCs/>
                <w:color w:val="FFFFFF"/>
                <w:lang w:eastAsia="en-GB"/>
              </w:rPr>
              <w:t xml:space="preserve">(s) of correspondence </w:t>
            </w:r>
          </w:p>
        </w:tc>
      </w:tr>
      <w:tr w:rsidR="00655071" w:rsidRPr="00556E4C" w14:paraId="3258D67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sdt>
            <w:sdtPr>
              <w:rPr>
                <w:rFonts w:ascii="Arial" w:eastAsia="Times New Roman" w:hAnsi="Arial" w:cs="Arial"/>
                <w:lang w:eastAsia="en-GB"/>
              </w:rPr>
              <w:tag w:val="Please insert date(s) of correpondence "/>
              <w:id w:val="-1777866884"/>
              <w:lock w:val="sdtContentLocked"/>
              <w:placeholder>
                <w:docPart w:val="DD6933C87428438BABD7B3B0E2FC6F2B"/>
              </w:placeholder>
              <w:showingPlcHdr/>
            </w:sdtPr>
            <w:sdtEndPr/>
            <w:sdtContent>
              <w:p w14:paraId="72EABCC5" w14:textId="39437F3D" w:rsidR="00655071" w:rsidRPr="00556E4C" w:rsidRDefault="00655071">
                <w:pPr>
                  <w:spacing w:before="120" w:after="120" w:line="240" w:lineRule="auto"/>
                  <w:rPr>
                    <w:rFonts w:ascii="Arial" w:eastAsia="Times New Roman" w:hAnsi="Arial" w:cs="Arial"/>
                    <w:lang w:eastAsia="en-GB"/>
                  </w:rPr>
                </w:pPr>
                <w:r w:rsidRPr="00556E4C">
                  <w:rPr>
                    <w:color w:val="808080"/>
                  </w:rPr>
                  <w:t>Please inser</w:t>
                </w:r>
                <w:r w:rsidR="001731BA">
                  <w:rPr>
                    <w:color w:val="808080"/>
                  </w:rPr>
                  <w:t>t date(s) of correspondence</w:t>
                </w:r>
                <w:r w:rsidRPr="00556E4C">
                  <w:rPr>
                    <w:color w:val="808080"/>
                  </w:rPr>
                  <w:t>.</w:t>
                </w:r>
              </w:p>
            </w:sdtContent>
          </w:sdt>
        </w:tc>
      </w:tr>
    </w:tbl>
    <w:p w14:paraId="6C11B0E4" w14:textId="77777777" w:rsidR="00096E14" w:rsidRDefault="00096E14" w:rsidP="00327617">
      <w:pPr>
        <w:spacing w:line="240" w:lineRule="auto"/>
        <w:rPr>
          <w:rFonts w:ascii="Arial" w:eastAsia="Calibri" w:hAnsi="Arial" w:cs="Arial"/>
        </w:rPr>
      </w:pPr>
    </w:p>
    <w:p w14:paraId="11F49DDF" w14:textId="77777777" w:rsidR="00096E14" w:rsidRPr="00F4499D" w:rsidRDefault="00096E14" w:rsidP="00327617">
      <w:pPr>
        <w:spacing w:line="240" w:lineRule="auto"/>
        <w:rPr>
          <w:rFonts w:ascii="Arial" w:eastAsia="Calibri" w:hAnsi="Arial" w:cs="Arial"/>
        </w:rPr>
      </w:pPr>
    </w:p>
    <w:p w14:paraId="634A8EEA" w14:textId="77777777" w:rsidR="00E51417" w:rsidRDefault="00E51417" w:rsidP="00E51417">
      <w:pPr>
        <w:pStyle w:val="Heading1"/>
      </w:pPr>
      <w:bookmarkStart w:id="9" w:name="_Toc167983113"/>
      <w:r w:rsidRPr="007C41AE">
        <w:t>Proper</w:t>
      </w:r>
      <w:r>
        <w:t>ty location</w:t>
      </w:r>
      <w:bookmarkEnd w:id="9"/>
    </w:p>
    <w:p w14:paraId="155D7465" w14:textId="52CA091C" w:rsidR="00E51417" w:rsidRPr="00EB1392" w:rsidRDefault="00E51417" w:rsidP="00EB1392">
      <w:pPr>
        <w:pStyle w:val="NoSpacing"/>
        <w:spacing w:after="240" w:line="360" w:lineRule="auto"/>
        <w:rPr>
          <w:sz w:val="24"/>
          <w:szCs w:val="24"/>
        </w:rPr>
      </w:pPr>
      <w:r w:rsidRPr="0054482F">
        <w:rPr>
          <w:sz w:val="24"/>
          <w:szCs w:val="24"/>
        </w:rPr>
        <w:t xml:space="preserve">Please </w:t>
      </w:r>
      <w:r>
        <w:rPr>
          <w:sz w:val="24"/>
          <w:szCs w:val="24"/>
        </w:rPr>
        <w:t xml:space="preserve">complete </w:t>
      </w:r>
      <w:r w:rsidRPr="0054482F">
        <w:rPr>
          <w:sz w:val="24"/>
          <w:szCs w:val="24"/>
        </w:rPr>
        <w:t xml:space="preserve">the </w:t>
      </w:r>
      <w:r>
        <w:rPr>
          <w:sz w:val="24"/>
          <w:szCs w:val="24"/>
        </w:rPr>
        <w:t>sections</w:t>
      </w:r>
      <w:r w:rsidRPr="0054482F">
        <w:rPr>
          <w:sz w:val="24"/>
          <w:szCs w:val="24"/>
        </w:rPr>
        <w:t xml:space="preserve"> that </w:t>
      </w:r>
      <w:r>
        <w:rPr>
          <w:sz w:val="24"/>
          <w:szCs w:val="24"/>
        </w:rPr>
        <w:t>are</w:t>
      </w:r>
      <w:r w:rsidRPr="0054482F">
        <w:rPr>
          <w:sz w:val="24"/>
          <w:szCs w:val="24"/>
        </w:rPr>
        <w:t xml:space="preserve"> relevant to you</w:t>
      </w:r>
      <w:r>
        <w:rPr>
          <w:sz w:val="24"/>
          <w:szCs w:val="24"/>
        </w:rPr>
        <w:t>r application:</w:t>
      </w:r>
    </w:p>
    <w:tbl>
      <w:tblPr>
        <w:tblW w:w="4928" w:type="pct"/>
        <w:tblCellMar>
          <w:left w:w="0" w:type="dxa"/>
          <w:right w:w="0" w:type="dxa"/>
        </w:tblCellMar>
        <w:tblLook w:val="04A0" w:firstRow="1" w:lastRow="0" w:firstColumn="1" w:lastColumn="0" w:noHBand="0" w:noVBand="1"/>
        <w:tblCaption w:val="Details of domestic property 1"/>
        <w:tblDescription w:val="Please complete the details of domestic property 1 in the space provided. This includes property name or number, address and postcode."/>
      </w:tblPr>
      <w:tblGrid>
        <w:gridCol w:w="3533"/>
        <w:gridCol w:w="6522"/>
      </w:tblGrid>
      <w:tr w:rsidR="00E51417" w:rsidRPr="000E514E" w14:paraId="0D86EAA5" w14:textId="77777777" w:rsidTr="00CA76CF">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7FB92CD" w14:textId="135C60A8" w:rsidR="00E51417" w:rsidRPr="00C0499B" w:rsidRDefault="00E51417" w:rsidP="00E51417">
            <w:pPr>
              <w:pStyle w:val="ListParagraph"/>
              <w:keepNext/>
              <w:keepLines/>
              <w:widowControl w:val="0"/>
              <w:numPr>
                <w:ilvl w:val="0"/>
                <w:numId w:val="20"/>
              </w:numPr>
              <w:spacing w:before="120" w:after="120" w:line="240" w:lineRule="auto"/>
              <w:rPr>
                <w:rFonts w:cs="Arial"/>
                <w:b/>
                <w:bCs/>
                <w:color w:val="FFFFFF"/>
                <w:lang w:eastAsia="en-GB"/>
              </w:rPr>
            </w:pPr>
            <w:r w:rsidRPr="00C0499B">
              <w:rPr>
                <w:rFonts w:cs="Arial"/>
                <w:b/>
                <w:bCs/>
                <w:color w:val="FFFFFF"/>
                <w:lang w:eastAsia="en-GB"/>
              </w:rPr>
              <w:t xml:space="preserve"> </w:t>
            </w:r>
            <w:r w:rsidR="00411B86">
              <w:rPr>
                <w:rFonts w:cs="Arial"/>
                <w:b/>
                <w:bCs/>
                <w:color w:val="FFFFFF"/>
                <w:lang w:eastAsia="en-GB"/>
              </w:rPr>
              <w:t>P</w:t>
            </w:r>
            <w:r w:rsidRPr="00C0499B">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93B9318" w14:textId="77777777" w:rsidR="00E51417" w:rsidRPr="000E514E" w:rsidRDefault="00E51417" w:rsidP="00CA76CF">
            <w:pPr>
              <w:keepNext/>
              <w:keepLines/>
              <w:widowControl w:val="0"/>
              <w:spacing w:before="120" w:after="120" w:line="240" w:lineRule="auto"/>
              <w:rPr>
                <w:rFonts w:ascii="Arial" w:eastAsia="Times New Roman" w:hAnsi="Arial" w:cs="Arial"/>
                <w:b/>
                <w:bCs/>
                <w:color w:val="FFFFFF"/>
                <w:lang w:eastAsia="en-GB"/>
              </w:rPr>
            </w:pPr>
          </w:p>
        </w:tc>
      </w:tr>
      <w:tr w:rsidR="00E51417" w:rsidRPr="000E514E" w14:paraId="689BA19F" w14:textId="77777777" w:rsidTr="00CA76C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BE47723" w14:textId="77777777" w:rsidR="00E51417" w:rsidRPr="000E514E" w:rsidRDefault="00E51417" w:rsidP="00CA76C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2061854931"/>
              <w:placeholder>
                <w:docPart w:val="6E5D7B2D8CEF4B98A87E4F712B5D7992"/>
              </w:placeholder>
              <w:showingPlcHdr/>
            </w:sdtPr>
            <w:sdtEndPr/>
            <w:sdtContent>
              <w:p w14:paraId="56BB4039" w14:textId="77777777" w:rsidR="00E51417" w:rsidRPr="000E514E" w:rsidRDefault="00E51417" w:rsidP="00CA76C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E51417" w:rsidRPr="000E514E" w14:paraId="1B99299B" w14:textId="77777777" w:rsidTr="00CA76C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944593" w14:textId="77777777" w:rsidR="00E51417" w:rsidRDefault="00E51417" w:rsidP="00CA76C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143DF910" w14:textId="77777777" w:rsidR="00E51417" w:rsidRPr="000E514E" w:rsidRDefault="00E51417" w:rsidP="00CA76CF">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297760637"/>
              <w:placeholder>
                <w:docPart w:val="422CCA11244B43A9B1B151E0AF6A4862"/>
              </w:placeholder>
              <w:showingPlcHdr/>
            </w:sdtPr>
            <w:sdtEndPr/>
            <w:sdtContent>
              <w:p w14:paraId="28889A6E" w14:textId="77777777" w:rsidR="00E51417" w:rsidRPr="000E514E" w:rsidRDefault="00E51417" w:rsidP="00CA76C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E51417" w:rsidRPr="000E514E" w14:paraId="391888E4" w14:textId="77777777" w:rsidTr="00CA76C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DDDE943" w14:textId="77777777" w:rsidR="00E51417" w:rsidRPr="000E514E" w:rsidRDefault="00E51417" w:rsidP="00CA76C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481117740"/>
              <w:placeholder>
                <w:docPart w:val="5C4CFFDB6FD84E2D9E89CD325714059D"/>
              </w:placeholder>
              <w:showingPlcHdr/>
            </w:sdtPr>
            <w:sdtEndPr/>
            <w:sdtContent>
              <w:p w14:paraId="254A93E5" w14:textId="77777777" w:rsidR="00E51417" w:rsidRPr="000E514E" w:rsidRDefault="00E51417" w:rsidP="00CA76C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1D56FF91" w14:textId="77777777" w:rsidR="00C12FE8" w:rsidRDefault="00C12FE8" w:rsidP="00C12FE8">
      <w:pPr>
        <w:keepNext/>
        <w:keepLines/>
        <w:widowControl w:val="0"/>
        <w:spacing w:after="160" w:line="259" w:lineRule="auto"/>
        <w:outlineLvl w:val="1"/>
        <w:rPr>
          <w:rFonts w:eastAsia="Calibri" w:cs="Arial"/>
          <w:b/>
          <w:bCs/>
          <w:color w:val="016574"/>
        </w:rPr>
      </w:pPr>
    </w:p>
    <w:tbl>
      <w:tblPr>
        <w:tblW w:w="4928" w:type="pct"/>
        <w:tblCellMar>
          <w:left w:w="0" w:type="dxa"/>
          <w:right w:w="0" w:type="dxa"/>
        </w:tblCellMar>
        <w:tblLook w:val="04A0" w:firstRow="1" w:lastRow="0" w:firstColumn="1" w:lastColumn="0" w:noHBand="0" w:noVBand="1"/>
        <w:tblCaption w:val="Details of domestic property 3"/>
        <w:tblDescription w:val="Please complete the details of domestic property 3 in the space provided. This includes property name or number, address and postcode."/>
      </w:tblPr>
      <w:tblGrid>
        <w:gridCol w:w="3533"/>
        <w:gridCol w:w="6522"/>
      </w:tblGrid>
      <w:tr w:rsidR="00C12FE8" w:rsidRPr="000E514E" w14:paraId="4DF967F2" w14:textId="77777777" w:rsidTr="00922DEF">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D970CBB" w14:textId="20C307C9" w:rsidR="00C12FE8" w:rsidRPr="00C0499B" w:rsidRDefault="00411B86" w:rsidP="00922DEF">
            <w:pPr>
              <w:pStyle w:val="ListParagraph"/>
              <w:keepNext/>
              <w:keepLines/>
              <w:widowControl w:val="0"/>
              <w:numPr>
                <w:ilvl w:val="0"/>
                <w:numId w:val="20"/>
              </w:numPr>
              <w:spacing w:before="120" w:after="120" w:line="240" w:lineRule="auto"/>
              <w:rPr>
                <w:rFonts w:cs="Arial"/>
                <w:b/>
                <w:bCs/>
                <w:color w:val="FFFFFF"/>
                <w:lang w:eastAsia="en-GB"/>
              </w:rPr>
            </w:pPr>
            <w:r>
              <w:rPr>
                <w:rFonts w:cs="Arial"/>
                <w:b/>
                <w:bCs/>
                <w:color w:val="FFFFFF"/>
                <w:lang w:eastAsia="en-GB"/>
              </w:rPr>
              <w:t>P</w:t>
            </w:r>
            <w:r w:rsidR="00C12FE8" w:rsidRPr="00C0499B">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16D03E79" w14:textId="77777777" w:rsidR="00C12FE8" w:rsidRPr="000E514E" w:rsidRDefault="00C12FE8" w:rsidP="00922DEF">
            <w:pPr>
              <w:keepNext/>
              <w:keepLines/>
              <w:widowControl w:val="0"/>
              <w:spacing w:before="120" w:after="120" w:line="240" w:lineRule="auto"/>
              <w:rPr>
                <w:rFonts w:ascii="Arial" w:eastAsia="Times New Roman" w:hAnsi="Arial" w:cs="Arial"/>
                <w:b/>
                <w:bCs/>
                <w:color w:val="FFFFFF"/>
                <w:lang w:eastAsia="en-GB"/>
              </w:rPr>
            </w:pPr>
          </w:p>
        </w:tc>
      </w:tr>
      <w:tr w:rsidR="00C12FE8" w:rsidRPr="000E514E" w14:paraId="62C00EA1"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158D65"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109934737"/>
              <w:placeholder>
                <w:docPart w:val="926BA68509A449AE883DA900412CD482"/>
              </w:placeholder>
              <w:showingPlcHdr/>
            </w:sdtPr>
            <w:sdtEndPr/>
            <w:sdtContent>
              <w:p w14:paraId="79DE5DC4"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C12FE8" w:rsidRPr="000E514E" w14:paraId="2BA7CC9E"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CFE1C03" w14:textId="77777777" w:rsidR="00C12FE8"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3B85A403"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389538098"/>
              <w:placeholder>
                <w:docPart w:val="4E92B9147AD84F409F4711436232867C"/>
              </w:placeholder>
              <w:showingPlcHdr/>
            </w:sdtPr>
            <w:sdtEndPr/>
            <w:sdtContent>
              <w:p w14:paraId="10F1E9EC"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C12FE8" w:rsidRPr="000E514E" w14:paraId="4771A748"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F61809E"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276241691"/>
              <w:placeholder>
                <w:docPart w:val="D81C094A823B423BBAA9EA0384F622E5"/>
              </w:placeholder>
              <w:showingPlcHdr/>
            </w:sdtPr>
            <w:sdtEndPr/>
            <w:sdtContent>
              <w:p w14:paraId="3A902895"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265FCEEB" w14:textId="77777777" w:rsidR="00C12FE8" w:rsidRDefault="00C12FE8" w:rsidP="00C12FE8">
      <w:pPr>
        <w:keepNext/>
        <w:keepLines/>
        <w:widowControl w:val="0"/>
        <w:spacing w:after="160" w:line="259" w:lineRule="auto"/>
        <w:outlineLvl w:val="1"/>
        <w:rPr>
          <w:rFonts w:eastAsia="Calibri" w:cs="Arial"/>
          <w:b/>
          <w:bCs/>
          <w:color w:val="016574"/>
        </w:rPr>
      </w:pPr>
    </w:p>
    <w:tbl>
      <w:tblPr>
        <w:tblW w:w="4928" w:type="pct"/>
        <w:tblCellMar>
          <w:left w:w="0" w:type="dxa"/>
          <w:right w:w="0" w:type="dxa"/>
        </w:tblCellMar>
        <w:tblLook w:val="04A0" w:firstRow="1" w:lastRow="0" w:firstColumn="1" w:lastColumn="0" w:noHBand="0" w:noVBand="1"/>
        <w:tblCaption w:val="Details of domestic property 4"/>
        <w:tblDescription w:val="Please complete the details of domestic property 4 in the space provided. This includes property name or number, address and postcode."/>
      </w:tblPr>
      <w:tblGrid>
        <w:gridCol w:w="3533"/>
        <w:gridCol w:w="6522"/>
      </w:tblGrid>
      <w:tr w:rsidR="00C12FE8" w:rsidRPr="000E514E" w14:paraId="4FECC80E" w14:textId="77777777" w:rsidTr="00922DEF">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491E75C" w14:textId="440E7855" w:rsidR="00C12FE8" w:rsidRPr="00C0499B" w:rsidRDefault="00411B86" w:rsidP="00922DEF">
            <w:pPr>
              <w:pStyle w:val="ListParagraph"/>
              <w:keepNext/>
              <w:keepLines/>
              <w:widowControl w:val="0"/>
              <w:numPr>
                <w:ilvl w:val="0"/>
                <w:numId w:val="20"/>
              </w:numPr>
              <w:spacing w:before="120" w:after="120" w:line="240" w:lineRule="auto"/>
              <w:rPr>
                <w:rFonts w:cs="Arial"/>
                <w:b/>
                <w:bCs/>
                <w:color w:val="FFFFFF"/>
                <w:lang w:eastAsia="en-GB"/>
              </w:rPr>
            </w:pPr>
            <w:r>
              <w:rPr>
                <w:rFonts w:cs="Arial"/>
                <w:b/>
                <w:bCs/>
                <w:color w:val="FFFFFF"/>
                <w:lang w:eastAsia="en-GB"/>
              </w:rPr>
              <w:t>P</w:t>
            </w:r>
            <w:r w:rsidR="00C12FE8" w:rsidRPr="00C0499B">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C659408" w14:textId="77777777" w:rsidR="00C12FE8" w:rsidRPr="000E514E" w:rsidRDefault="00C12FE8" w:rsidP="00922DEF">
            <w:pPr>
              <w:keepNext/>
              <w:keepLines/>
              <w:widowControl w:val="0"/>
              <w:spacing w:before="120" w:after="120" w:line="240" w:lineRule="auto"/>
              <w:rPr>
                <w:rFonts w:ascii="Arial" w:eastAsia="Times New Roman" w:hAnsi="Arial" w:cs="Arial"/>
                <w:b/>
                <w:bCs/>
                <w:color w:val="FFFFFF"/>
                <w:lang w:eastAsia="en-GB"/>
              </w:rPr>
            </w:pPr>
          </w:p>
        </w:tc>
      </w:tr>
      <w:tr w:rsidR="00C12FE8" w:rsidRPr="000E514E" w14:paraId="6BBB2FCF"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9C3900F"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654026905"/>
              <w:placeholder>
                <w:docPart w:val="EB523CB0C174404991B2CDA24C04BAAA"/>
              </w:placeholder>
              <w:showingPlcHdr/>
            </w:sdtPr>
            <w:sdtEndPr/>
            <w:sdtContent>
              <w:p w14:paraId="6E7A7A85"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C12FE8" w:rsidRPr="000E514E" w14:paraId="5E744CE2"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25FCD5" w14:textId="77777777" w:rsidR="00C12FE8"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576128C1"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076048772"/>
              <w:placeholder>
                <w:docPart w:val="DBDF180F87D241E3A15570F77B56745E"/>
              </w:placeholder>
              <w:showingPlcHdr/>
            </w:sdtPr>
            <w:sdtEndPr/>
            <w:sdtContent>
              <w:p w14:paraId="456568DA"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C12FE8" w:rsidRPr="000E514E" w14:paraId="6E74245E"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EB66434"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56274359"/>
              <w:placeholder>
                <w:docPart w:val="B3D0269FA7854AFA927D86738999D9F2"/>
              </w:placeholder>
              <w:showingPlcHdr/>
            </w:sdtPr>
            <w:sdtEndPr/>
            <w:sdtContent>
              <w:p w14:paraId="262EDA29"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2BE3B043" w14:textId="77777777" w:rsidR="00C12FE8" w:rsidRDefault="00C12FE8" w:rsidP="00C12FE8">
      <w:pPr>
        <w:keepNext/>
        <w:keepLines/>
        <w:widowControl w:val="0"/>
        <w:spacing w:after="160" w:line="259" w:lineRule="auto"/>
        <w:outlineLvl w:val="1"/>
        <w:rPr>
          <w:rFonts w:eastAsia="Calibri" w:cs="Arial"/>
          <w:b/>
          <w:bCs/>
          <w:color w:val="016574"/>
        </w:rPr>
      </w:pPr>
    </w:p>
    <w:tbl>
      <w:tblPr>
        <w:tblW w:w="4928" w:type="pct"/>
        <w:tblCellMar>
          <w:left w:w="0" w:type="dxa"/>
          <w:right w:w="0" w:type="dxa"/>
        </w:tblCellMar>
        <w:tblLook w:val="04A0" w:firstRow="1" w:lastRow="0" w:firstColumn="1" w:lastColumn="0" w:noHBand="0" w:noVBand="1"/>
        <w:tblCaption w:val="Details of domestic property 5"/>
        <w:tblDescription w:val="Please complete the details of domestic property 5 in the space provided. This includes property name or number, address and postcode."/>
      </w:tblPr>
      <w:tblGrid>
        <w:gridCol w:w="3533"/>
        <w:gridCol w:w="6522"/>
      </w:tblGrid>
      <w:tr w:rsidR="00C12FE8" w:rsidRPr="000E514E" w14:paraId="1EAEDD6E" w14:textId="77777777" w:rsidTr="00922DEF">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EDB2FC" w14:textId="7F5102F1" w:rsidR="00C12FE8" w:rsidRPr="00C0499B" w:rsidRDefault="00C12FE8" w:rsidP="00922DEF">
            <w:pPr>
              <w:pStyle w:val="ListParagraph"/>
              <w:keepNext/>
              <w:keepLines/>
              <w:widowControl w:val="0"/>
              <w:numPr>
                <w:ilvl w:val="0"/>
                <w:numId w:val="20"/>
              </w:numPr>
              <w:spacing w:before="120" w:after="120" w:line="240" w:lineRule="auto"/>
              <w:rPr>
                <w:rFonts w:cs="Arial"/>
                <w:b/>
                <w:bCs/>
                <w:color w:val="FFFFFF"/>
                <w:lang w:eastAsia="en-GB"/>
              </w:rPr>
            </w:pPr>
            <w:r w:rsidRPr="00C0499B">
              <w:rPr>
                <w:rFonts w:cs="Arial"/>
                <w:b/>
                <w:bCs/>
                <w:color w:val="FFFFFF"/>
                <w:lang w:eastAsia="en-GB"/>
              </w:rPr>
              <w:t xml:space="preserve"> </w:t>
            </w:r>
            <w:r w:rsidR="00411B86">
              <w:rPr>
                <w:rFonts w:cs="Arial"/>
                <w:b/>
                <w:bCs/>
                <w:color w:val="FFFFFF"/>
                <w:lang w:eastAsia="en-GB"/>
              </w:rPr>
              <w:t>P</w:t>
            </w:r>
            <w:r w:rsidRPr="00C0499B">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1F853AD" w14:textId="77777777" w:rsidR="00C12FE8" w:rsidRPr="000E514E" w:rsidRDefault="00C12FE8" w:rsidP="00922DEF">
            <w:pPr>
              <w:keepNext/>
              <w:keepLines/>
              <w:widowControl w:val="0"/>
              <w:spacing w:before="120" w:after="120" w:line="240" w:lineRule="auto"/>
              <w:rPr>
                <w:rFonts w:ascii="Arial" w:eastAsia="Times New Roman" w:hAnsi="Arial" w:cs="Arial"/>
                <w:b/>
                <w:bCs/>
                <w:color w:val="FFFFFF"/>
                <w:lang w:eastAsia="en-GB"/>
              </w:rPr>
            </w:pPr>
          </w:p>
        </w:tc>
      </w:tr>
      <w:tr w:rsidR="00C12FE8" w:rsidRPr="000E514E" w14:paraId="75A96409"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57186AD"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532382812"/>
              <w:placeholder>
                <w:docPart w:val="D184D397B2B5421689FB4E2C8D7774C7"/>
              </w:placeholder>
              <w:showingPlcHdr/>
            </w:sdtPr>
            <w:sdtEndPr/>
            <w:sdtContent>
              <w:p w14:paraId="5F4859C9"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C12FE8" w:rsidRPr="000E514E" w14:paraId="1DE91C2F"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E6F9C4F" w14:textId="77777777" w:rsidR="00C12FE8"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1ACC8A66"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2133123908"/>
              <w:placeholder>
                <w:docPart w:val="91F9C195BECE44E4996EEFF2270A440C"/>
              </w:placeholder>
              <w:showingPlcHdr/>
            </w:sdtPr>
            <w:sdtEndPr/>
            <w:sdtContent>
              <w:p w14:paraId="33E61CBC"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C12FE8" w:rsidRPr="000E514E" w14:paraId="4B67C2DF"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2EB0048"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04010873"/>
              <w:placeholder>
                <w:docPart w:val="57266B16F13F447F8670121D46AAF780"/>
              </w:placeholder>
              <w:showingPlcHdr/>
            </w:sdtPr>
            <w:sdtEndPr/>
            <w:sdtContent>
              <w:p w14:paraId="5C768F63"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1A4B15CF" w14:textId="77777777" w:rsidR="00C12FE8" w:rsidRDefault="00C12FE8" w:rsidP="00C12FE8">
      <w:pPr>
        <w:keepNext/>
        <w:keepLines/>
        <w:widowControl w:val="0"/>
        <w:spacing w:after="160" w:line="259" w:lineRule="auto"/>
        <w:outlineLvl w:val="1"/>
        <w:rPr>
          <w:rFonts w:eastAsia="Calibri" w:cs="Arial"/>
          <w:b/>
          <w:bCs/>
          <w:color w:val="016574"/>
        </w:rPr>
      </w:pPr>
    </w:p>
    <w:tbl>
      <w:tblPr>
        <w:tblW w:w="4928" w:type="pct"/>
        <w:tblCellMar>
          <w:left w:w="0" w:type="dxa"/>
          <w:right w:w="0" w:type="dxa"/>
        </w:tblCellMar>
        <w:tblLook w:val="04A0" w:firstRow="1" w:lastRow="0" w:firstColumn="1" w:lastColumn="0" w:noHBand="0" w:noVBand="1"/>
        <w:tblCaption w:val="Details of domestic property 6"/>
        <w:tblDescription w:val="Please complete the details of domestic property 6 in the space provided. This includes property name or number, address and postcode."/>
      </w:tblPr>
      <w:tblGrid>
        <w:gridCol w:w="3533"/>
        <w:gridCol w:w="6522"/>
      </w:tblGrid>
      <w:tr w:rsidR="00C12FE8" w:rsidRPr="000E514E" w14:paraId="69C25F86" w14:textId="77777777" w:rsidTr="00922DEF">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90698F" w14:textId="086CA3FC" w:rsidR="00C12FE8" w:rsidRPr="00C0499B" w:rsidRDefault="00411B86" w:rsidP="00922DEF">
            <w:pPr>
              <w:pStyle w:val="ListParagraph"/>
              <w:keepNext/>
              <w:keepLines/>
              <w:widowControl w:val="0"/>
              <w:numPr>
                <w:ilvl w:val="0"/>
                <w:numId w:val="20"/>
              </w:numPr>
              <w:spacing w:before="120" w:after="120" w:line="240" w:lineRule="auto"/>
              <w:rPr>
                <w:rFonts w:cs="Arial"/>
                <w:b/>
                <w:bCs/>
                <w:color w:val="FFFFFF"/>
                <w:lang w:eastAsia="en-GB"/>
              </w:rPr>
            </w:pPr>
            <w:r>
              <w:rPr>
                <w:rFonts w:cs="Arial"/>
                <w:b/>
                <w:bCs/>
                <w:color w:val="FFFFFF"/>
                <w:lang w:eastAsia="en-GB"/>
              </w:rPr>
              <w:t>P</w:t>
            </w:r>
            <w:r w:rsidR="00C12FE8" w:rsidRPr="00C0499B">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82E781A" w14:textId="77777777" w:rsidR="00C12FE8" w:rsidRPr="000E514E" w:rsidRDefault="00C12FE8" w:rsidP="00922DEF">
            <w:pPr>
              <w:keepNext/>
              <w:keepLines/>
              <w:widowControl w:val="0"/>
              <w:spacing w:before="120" w:after="120" w:line="240" w:lineRule="auto"/>
              <w:rPr>
                <w:rFonts w:ascii="Arial" w:eastAsia="Times New Roman" w:hAnsi="Arial" w:cs="Arial"/>
                <w:b/>
                <w:bCs/>
                <w:color w:val="FFFFFF"/>
                <w:lang w:eastAsia="en-GB"/>
              </w:rPr>
            </w:pPr>
          </w:p>
        </w:tc>
      </w:tr>
      <w:tr w:rsidR="00C12FE8" w:rsidRPr="000E514E" w14:paraId="031F6E56"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D78EF7"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081292265"/>
              <w:placeholder>
                <w:docPart w:val="B37F363036AF4D32A1DB91B0877B27CC"/>
              </w:placeholder>
              <w:showingPlcHdr/>
            </w:sdtPr>
            <w:sdtEndPr/>
            <w:sdtContent>
              <w:p w14:paraId="48947A2A"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C12FE8" w:rsidRPr="000E514E" w14:paraId="197FA363"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7D87AE2" w14:textId="77777777" w:rsidR="00C12FE8"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76EF1F4B"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174612184"/>
              <w:placeholder>
                <w:docPart w:val="C3BC8231E8C24A61B126532FEDCC6A4F"/>
              </w:placeholder>
              <w:showingPlcHdr/>
            </w:sdtPr>
            <w:sdtEndPr/>
            <w:sdtContent>
              <w:p w14:paraId="4E90865E"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C12FE8" w:rsidRPr="000E514E" w14:paraId="0A168825"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50ABBB45"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062987725"/>
              <w:placeholder>
                <w:docPart w:val="026005AD13BE4A0593D762C1C56D479A"/>
              </w:placeholder>
              <w:showingPlcHdr/>
            </w:sdtPr>
            <w:sdtEndPr/>
            <w:sdtContent>
              <w:p w14:paraId="673C29A5"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604732FE" w14:textId="77777777" w:rsidR="00C12FE8" w:rsidRDefault="00C12FE8" w:rsidP="00C12FE8">
      <w:pPr>
        <w:keepNext/>
        <w:keepLines/>
        <w:widowControl w:val="0"/>
        <w:spacing w:after="160" w:line="259" w:lineRule="auto"/>
        <w:outlineLvl w:val="1"/>
        <w:rPr>
          <w:rFonts w:eastAsia="Calibri" w:cs="Arial"/>
          <w:b/>
          <w:bCs/>
          <w:color w:val="016574"/>
        </w:rPr>
      </w:pPr>
    </w:p>
    <w:tbl>
      <w:tblPr>
        <w:tblW w:w="4928" w:type="pct"/>
        <w:tblCellMar>
          <w:left w:w="0" w:type="dxa"/>
          <w:right w:w="0" w:type="dxa"/>
        </w:tblCellMar>
        <w:tblLook w:val="04A0" w:firstRow="1" w:lastRow="0" w:firstColumn="1" w:lastColumn="0" w:noHBand="0" w:noVBand="1"/>
        <w:tblCaption w:val="Details of domestic property 7"/>
        <w:tblDescription w:val="Please complete the details of domestic property 7 in the space provided. This includes property name or number, address and postcode."/>
      </w:tblPr>
      <w:tblGrid>
        <w:gridCol w:w="3533"/>
        <w:gridCol w:w="6522"/>
      </w:tblGrid>
      <w:tr w:rsidR="00C12FE8" w:rsidRPr="000E514E" w14:paraId="2E5A7F68" w14:textId="77777777" w:rsidTr="00922DEF">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7C2AE4" w14:textId="6B08B2D2" w:rsidR="00C12FE8" w:rsidRPr="00C0499B" w:rsidRDefault="00411B86" w:rsidP="00922DEF">
            <w:pPr>
              <w:pStyle w:val="ListParagraph"/>
              <w:keepNext/>
              <w:keepLines/>
              <w:widowControl w:val="0"/>
              <w:numPr>
                <w:ilvl w:val="0"/>
                <w:numId w:val="20"/>
              </w:numPr>
              <w:spacing w:before="120" w:after="120" w:line="240" w:lineRule="auto"/>
              <w:rPr>
                <w:rFonts w:cs="Arial"/>
                <w:b/>
                <w:bCs/>
                <w:color w:val="FFFFFF"/>
                <w:lang w:eastAsia="en-GB"/>
              </w:rPr>
            </w:pPr>
            <w:r>
              <w:rPr>
                <w:rFonts w:cs="Arial"/>
                <w:b/>
                <w:bCs/>
                <w:color w:val="FFFFFF"/>
                <w:lang w:eastAsia="en-GB"/>
              </w:rPr>
              <w:t>P</w:t>
            </w:r>
            <w:r w:rsidR="00C12FE8" w:rsidRPr="00C0499B">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48646E5" w14:textId="77777777" w:rsidR="00C12FE8" w:rsidRPr="000E514E" w:rsidRDefault="00C12FE8" w:rsidP="00922DEF">
            <w:pPr>
              <w:keepNext/>
              <w:keepLines/>
              <w:widowControl w:val="0"/>
              <w:spacing w:before="120" w:after="120" w:line="240" w:lineRule="auto"/>
              <w:rPr>
                <w:rFonts w:ascii="Arial" w:eastAsia="Times New Roman" w:hAnsi="Arial" w:cs="Arial"/>
                <w:b/>
                <w:bCs/>
                <w:color w:val="FFFFFF"/>
                <w:lang w:eastAsia="en-GB"/>
              </w:rPr>
            </w:pPr>
          </w:p>
        </w:tc>
      </w:tr>
      <w:tr w:rsidR="00C12FE8" w:rsidRPr="000E514E" w14:paraId="1F25536A"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0D685CE"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496932477"/>
              <w:placeholder>
                <w:docPart w:val="76BFA16B9ACF4CC48FF9A319DA76185A"/>
              </w:placeholder>
              <w:showingPlcHdr/>
            </w:sdtPr>
            <w:sdtEndPr/>
            <w:sdtContent>
              <w:p w14:paraId="20D8258D"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C12FE8" w:rsidRPr="000E514E" w14:paraId="21A72F5D"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5FDBE08" w14:textId="77777777" w:rsidR="00C12FE8"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22701F69"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635939131"/>
              <w:placeholder>
                <w:docPart w:val="AE212CE93090407BA4D85EA5C0106C12"/>
              </w:placeholder>
              <w:showingPlcHdr/>
            </w:sdtPr>
            <w:sdtEndPr/>
            <w:sdtContent>
              <w:p w14:paraId="4271C534"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C12FE8" w:rsidRPr="000E514E" w14:paraId="1535BF05"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D0C39A"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939604879"/>
              <w:placeholder>
                <w:docPart w:val="7FB8F862BAE0436D880AC46805DC4010"/>
              </w:placeholder>
              <w:showingPlcHdr/>
            </w:sdtPr>
            <w:sdtEndPr/>
            <w:sdtContent>
              <w:p w14:paraId="54ECA2FE"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094E23A1" w14:textId="77777777" w:rsidR="00C12FE8" w:rsidRDefault="00C12FE8" w:rsidP="00C12FE8">
      <w:pPr>
        <w:keepNext/>
        <w:keepLines/>
        <w:widowControl w:val="0"/>
        <w:spacing w:after="160" w:line="259" w:lineRule="auto"/>
        <w:outlineLvl w:val="1"/>
        <w:rPr>
          <w:rFonts w:eastAsia="Calibri" w:cs="Arial"/>
          <w:b/>
          <w:bCs/>
          <w:color w:val="016574"/>
        </w:rPr>
      </w:pPr>
    </w:p>
    <w:tbl>
      <w:tblPr>
        <w:tblW w:w="4928" w:type="pct"/>
        <w:tblCellMar>
          <w:left w:w="0" w:type="dxa"/>
          <w:right w:w="0" w:type="dxa"/>
        </w:tblCellMar>
        <w:tblLook w:val="04A0" w:firstRow="1" w:lastRow="0" w:firstColumn="1" w:lastColumn="0" w:noHBand="0" w:noVBand="1"/>
        <w:tblCaption w:val="Details of domestic property 8"/>
        <w:tblDescription w:val="Please complete the details of domestic property 8 in the space provided. This includes property name or number, address and postcode"/>
      </w:tblPr>
      <w:tblGrid>
        <w:gridCol w:w="3533"/>
        <w:gridCol w:w="6522"/>
      </w:tblGrid>
      <w:tr w:rsidR="00C12FE8" w:rsidRPr="000E514E" w14:paraId="16CF005A" w14:textId="77777777" w:rsidTr="00922DEF">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5B98100" w14:textId="54ABCC3F" w:rsidR="00C12FE8" w:rsidRPr="00C0499B" w:rsidRDefault="00411B86" w:rsidP="00922DEF">
            <w:pPr>
              <w:pStyle w:val="ListParagraph"/>
              <w:keepNext/>
              <w:keepLines/>
              <w:widowControl w:val="0"/>
              <w:numPr>
                <w:ilvl w:val="0"/>
                <w:numId w:val="20"/>
              </w:numPr>
              <w:spacing w:before="120" w:after="120" w:line="240" w:lineRule="auto"/>
              <w:rPr>
                <w:rFonts w:cs="Arial"/>
                <w:b/>
                <w:bCs/>
                <w:color w:val="FFFFFF"/>
                <w:lang w:eastAsia="en-GB"/>
              </w:rPr>
            </w:pPr>
            <w:r>
              <w:rPr>
                <w:rFonts w:cs="Arial"/>
                <w:b/>
                <w:bCs/>
                <w:color w:val="FFFFFF"/>
                <w:lang w:eastAsia="en-GB"/>
              </w:rPr>
              <w:t>P</w:t>
            </w:r>
            <w:r w:rsidR="00C12FE8" w:rsidRPr="00C0499B">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896A89B" w14:textId="77777777" w:rsidR="00C12FE8" w:rsidRPr="000E514E" w:rsidRDefault="00C12FE8" w:rsidP="00922DEF">
            <w:pPr>
              <w:keepNext/>
              <w:keepLines/>
              <w:widowControl w:val="0"/>
              <w:spacing w:before="120" w:after="120" w:line="240" w:lineRule="auto"/>
              <w:rPr>
                <w:rFonts w:ascii="Arial" w:eastAsia="Times New Roman" w:hAnsi="Arial" w:cs="Arial"/>
                <w:b/>
                <w:bCs/>
                <w:color w:val="FFFFFF"/>
                <w:lang w:eastAsia="en-GB"/>
              </w:rPr>
            </w:pPr>
          </w:p>
        </w:tc>
      </w:tr>
      <w:tr w:rsidR="00C12FE8" w:rsidRPr="000E514E" w14:paraId="49F03D1E"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4D3F75"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904668621"/>
              <w:placeholder>
                <w:docPart w:val="3441A8E24983428492773FD73C28C827"/>
              </w:placeholder>
              <w:showingPlcHdr/>
            </w:sdtPr>
            <w:sdtEndPr/>
            <w:sdtContent>
              <w:p w14:paraId="14883F47"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C12FE8" w:rsidRPr="000E514E" w14:paraId="03E59C35"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06575D3" w14:textId="77777777" w:rsidR="00C12FE8"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6F65F5E4"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365593153"/>
              <w:placeholder>
                <w:docPart w:val="751F8B9CEE3E436E9FF43F535F603E54"/>
              </w:placeholder>
              <w:showingPlcHdr/>
            </w:sdtPr>
            <w:sdtEndPr/>
            <w:sdtContent>
              <w:p w14:paraId="35972EA7"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C12FE8" w:rsidRPr="000E514E" w14:paraId="670C8B8C"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A64112"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248858447"/>
              <w:placeholder>
                <w:docPart w:val="D3B1E3DC4FCE4E61B29E8C60D210F941"/>
              </w:placeholder>
              <w:showingPlcHdr/>
            </w:sdtPr>
            <w:sdtEndPr/>
            <w:sdtContent>
              <w:p w14:paraId="771B22A2"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7F987622" w14:textId="77777777" w:rsidR="00C12FE8" w:rsidRDefault="00C12FE8" w:rsidP="00C12FE8">
      <w:pPr>
        <w:keepNext/>
        <w:keepLines/>
        <w:widowControl w:val="0"/>
        <w:spacing w:after="160" w:line="259" w:lineRule="auto"/>
        <w:outlineLvl w:val="1"/>
        <w:rPr>
          <w:rFonts w:eastAsia="Calibri" w:cs="Arial"/>
          <w:b/>
          <w:bCs/>
          <w:color w:val="016574"/>
        </w:rPr>
      </w:pPr>
    </w:p>
    <w:tbl>
      <w:tblPr>
        <w:tblW w:w="4928" w:type="pct"/>
        <w:tblCellMar>
          <w:left w:w="0" w:type="dxa"/>
          <w:right w:w="0" w:type="dxa"/>
        </w:tblCellMar>
        <w:tblLook w:val="04A0" w:firstRow="1" w:lastRow="0" w:firstColumn="1" w:lastColumn="0" w:noHBand="0" w:noVBand="1"/>
        <w:tblCaption w:val="Details of domestic property 9"/>
        <w:tblDescription w:val="Please complete the details of domestic property 9 in the space provided. This includes property name or number, address and postcode."/>
      </w:tblPr>
      <w:tblGrid>
        <w:gridCol w:w="3533"/>
        <w:gridCol w:w="6522"/>
      </w:tblGrid>
      <w:tr w:rsidR="00C12FE8" w:rsidRPr="000E514E" w14:paraId="3A7074EF" w14:textId="77777777" w:rsidTr="00922DEF">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F8E459" w14:textId="44A5EBC9" w:rsidR="00C12FE8" w:rsidRPr="00B9488A" w:rsidRDefault="00411B86" w:rsidP="00922DEF">
            <w:pPr>
              <w:pStyle w:val="ListParagraph"/>
              <w:keepNext/>
              <w:keepLines/>
              <w:widowControl w:val="0"/>
              <w:numPr>
                <w:ilvl w:val="0"/>
                <w:numId w:val="20"/>
              </w:numPr>
              <w:spacing w:before="120" w:after="120" w:line="240" w:lineRule="auto"/>
              <w:rPr>
                <w:rFonts w:cs="Arial"/>
                <w:b/>
                <w:bCs/>
                <w:color w:val="FFFFFF"/>
                <w:lang w:eastAsia="en-GB"/>
              </w:rPr>
            </w:pPr>
            <w:r>
              <w:rPr>
                <w:rFonts w:cs="Arial"/>
                <w:b/>
                <w:bCs/>
                <w:color w:val="FFFFFF"/>
                <w:lang w:eastAsia="en-GB"/>
              </w:rPr>
              <w:t>P</w:t>
            </w:r>
            <w:r w:rsidR="00C12FE8" w:rsidRPr="00B9488A">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55CF6AF" w14:textId="77777777" w:rsidR="00C12FE8" w:rsidRPr="000E514E" w:rsidRDefault="00C12FE8" w:rsidP="00922DEF">
            <w:pPr>
              <w:keepNext/>
              <w:keepLines/>
              <w:widowControl w:val="0"/>
              <w:spacing w:before="120" w:after="120" w:line="240" w:lineRule="auto"/>
              <w:rPr>
                <w:rFonts w:ascii="Arial" w:eastAsia="Times New Roman" w:hAnsi="Arial" w:cs="Arial"/>
                <w:b/>
                <w:bCs/>
                <w:color w:val="FFFFFF"/>
                <w:lang w:eastAsia="en-GB"/>
              </w:rPr>
            </w:pPr>
          </w:p>
        </w:tc>
      </w:tr>
      <w:tr w:rsidR="00C12FE8" w:rsidRPr="000E514E" w14:paraId="605AFC33"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742DB1B"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56668470"/>
              <w:placeholder>
                <w:docPart w:val="D45D49D320F749B9A54ACE5FA332FF33"/>
              </w:placeholder>
              <w:showingPlcHdr/>
            </w:sdtPr>
            <w:sdtEndPr/>
            <w:sdtContent>
              <w:p w14:paraId="2ADC4BF7"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C12FE8" w:rsidRPr="000E514E" w14:paraId="4F09F07D"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D8A1695" w14:textId="77777777" w:rsidR="00C12FE8"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559114BD"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771008305"/>
              <w:placeholder>
                <w:docPart w:val="247A8B822BDA451AB6B776D14FF83AF3"/>
              </w:placeholder>
              <w:showingPlcHdr/>
            </w:sdtPr>
            <w:sdtEndPr/>
            <w:sdtContent>
              <w:p w14:paraId="39D582DB"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C12FE8" w:rsidRPr="000E514E" w14:paraId="5FC6C49A"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B5BB896"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570003709"/>
              <w:placeholder>
                <w:docPart w:val="EF7E32E5AB6545FBA1AC009941EA133F"/>
              </w:placeholder>
              <w:showingPlcHdr/>
            </w:sdtPr>
            <w:sdtEndPr/>
            <w:sdtContent>
              <w:p w14:paraId="18C52FC8"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388CE714" w14:textId="77777777" w:rsidR="00C12FE8" w:rsidRDefault="00C12FE8" w:rsidP="00C12FE8">
      <w:pPr>
        <w:keepNext/>
        <w:keepLines/>
        <w:widowControl w:val="0"/>
        <w:spacing w:after="160" w:line="259" w:lineRule="auto"/>
        <w:outlineLvl w:val="1"/>
        <w:rPr>
          <w:rFonts w:eastAsia="Calibri" w:cs="Arial"/>
          <w:b/>
          <w:bCs/>
          <w:color w:val="016574"/>
        </w:rPr>
      </w:pPr>
      <w:bookmarkStart w:id="10" w:name="_Hlk170895539"/>
    </w:p>
    <w:tbl>
      <w:tblPr>
        <w:tblW w:w="4928" w:type="pct"/>
        <w:tblCellMar>
          <w:left w:w="0" w:type="dxa"/>
          <w:right w:w="0" w:type="dxa"/>
        </w:tblCellMar>
        <w:tblLook w:val="04A0" w:firstRow="1" w:lastRow="0" w:firstColumn="1" w:lastColumn="0" w:noHBand="0" w:noVBand="1"/>
        <w:tblCaption w:val="Details of domestic property 10"/>
        <w:tblDescription w:val="Please complete the details of domestic property 10 in the space provided. This includes property name or number, address and postcode."/>
      </w:tblPr>
      <w:tblGrid>
        <w:gridCol w:w="3533"/>
        <w:gridCol w:w="6522"/>
      </w:tblGrid>
      <w:tr w:rsidR="00C12FE8" w:rsidRPr="000E514E" w14:paraId="63179485" w14:textId="77777777" w:rsidTr="00922DEF">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089BAE4" w14:textId="16B72991" w:rsidR="00C12FE8" w:rsidRPr="00B9488A" w:rsidRDefault="00411B86" w:rsidP="00922DEF">
            <w:pPr>
              <w:pStyle w:val="ListParagraph"/>
              <w:keepNext/>
              <w:keepLines/>
              <w:widowControl w:val="0"/>
              <w:numPr>
                <w:ilvl w:val="0"/>
                <w:numId w:val="20"/>
              </w:numPr>
              <w:spacing w:before="120" w:after="120" w:line="240" w:lineRule="auto"/>
              <w:rPr>
                <w:rFonts w:cs="Arial"/>
                <w:b/>
                <w:bCs/>
                <w:color w:val="FFFFFF"/>
                <w:lang w:eastAsia="en-GB"/>
              </w:rPr>
            </w:pPr>
            <w:r>
              <w:rPr>
                <w:rFonts w:cs="Arial"/>
                <w:b/>
                <w:bCs/>
                <w:color w:val="FFFFFF"/>
                <w:lang w:eastAsia="en-GB"/>
              </w:rPr>
              <w:t>P</w:t>
            </w:r>
            <w:r w:rsidR="00C12FE8" w:rsidRPr="00B9488A">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ED38164" w14:textId="77777777" w:rsidR="00C12FE8" w:rsidRPr="000E514E" w:rsidRDefault="00C12FE8" w:rsidP="00922DEF">
            <w:pPr>
              <w:keepNext/>
              <w:keepLines/>
              <w:widowControl w:val="0"/>
              <w:spacing w:before="120" w:after="120" w:line="240" w:lineRule="auto"/>
              <w:rPr>
                <w:rFonts w:ascii="Arial" w:eastAsia="Times New Roman" w:hAnsi="Arial" w:cs="Arial"/>
                <w:b/>
                <w:bCs/>
                <w:color w:val="FFFFFF"/>
                <w:lang w:eastAsia="en-GB"/>
              </w:rPr>
            </w:pPr>
          </w:p>
        </w:tc>
      </w:tr>
      <w:tr w:rsidR="00C12FE8" w:rsidRPr="000E514E" w14:paraId="35223082"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AA99F31"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318958831"/>
              <w:placeholder>
                <w:docPart w:val="1E3473FCADFE4C409C529A4B7E5972E0"/>
              </w:placeholder>
              <w:showingPlcHdr/>
            </w:sdtPr>
            <w:sdtEndPr/>
            <w:sdtContent>
              <w:p w14:paraId="784CCB5A"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C12FE8" w:rsidRPr="000E514E" w14:paraId="5AF2EF54"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BABCBF5" w14:textId="77777777" w:rsidR="00C12FE8"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08BC62F4"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117058516"/>
              <w:placeholder>
                <w:docPart w:val="A21346580778485F9425220B18083324"/>
              </w:placeholder>
              <w:showingPlcHdr/>
            </w:sdtPr>
            <w:sdtEndPr/>
            <w:sdtContent>
              <w:p w14:paraId="3E2CE250"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C12FE8" w:rsidRPr="000E514E" w14:paraId="0642D3DC" w14:textId="77777777" w:rsidTr="00922DEF">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D4424F" w14:textId="77777777" w:rsidR="00C12FE8" w:rsidRPr="000E514E" w:rsidRDefault="00C12FE8" w:rsidP="00922DEF">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2121521915"/>
              <w:placeholder>
                <w:docPart w:val="0F0359EED9C04B3F8C44CD06A271E9F9"/>
              </w:placeholder>
              <w:showingPlcHdr/>
            </w:sdtPr>
            <w:sdtEndPr/>
            <w:sdtContent>
              <w:p w14:paraId="4E008D8A" w14:textId="77777777" w:rsidR="00C12FE8" w:rsidRPr="000E514E" w:rsidRDefault="00C12FE8" w:rsidP="00922DEF">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5E80AAF7" w14:textId="77777777" w:rsidR="00C12FE8" w:rsidRDefault="00C12FE8" w:rsidP="00C12FE8"/>
    <w:bookmarkEnd w:id="10"/>
    <w:p w14:paraId="5AF1007E" w14:textId="77777777" w:rsidR="00411B86" w:rsidRDefault="00411B86" w:rsidP="00411B86">
      <w:pPr>
        <w:keepNext/>
        <w:keepLines/>
        <w:widowControl w:val="0"/>
        <w:spacing w:after="160" w:line="259" w:lineRule="auto"/>
        <w:outlineLvl w:val="1"/>
        <w:rPr>
          <w:rFonts w:eastAsia="Calibri" w:cs="Arial"/>
          <w:b/>
          <w:bCs/>
          <w:color w:val="016574"/>
        </w:rPr>
      </w:pPr>
    </w:p>
    <w:tbl>
      <w:tblPr>
        <w:tblW w:w="4928" w:type="pct"/>
        <w:tblCellMar>
          <w:left w:w="0" w:type="dxa"/>
          <w:right w:w="0" w:type="dxa"/>
        </w:tblCellMar>
        <w:tblLook w:val="04A0" w:firstRow="1" w:lastRow="0" w:firstColumn="1" w:lastColumn="0" w:noHBand="0" w:noVBand="1"/>
        <w:tblCaption w:val="Details of domestic property 10"/>
        <w:tblDescription w:val="Please complete the details of domestic property 10 in the space provided. This includes property name or number, address and postcode."/>
      </w:tblPr>
      <w:tblGrid>
        <w:gridCol w:w="3533"/>
        <w:gridCol w:w="6522"/>
      </w:tblGrid>
      <w:tr w:rsidR="00411B86" w:rsidRPr="000E514E" w14:paraId="017B787B" w14:textId="77777777" w:rsidTr="00A72E0E">
        <w:trPr>
          <w:cantSplit/>
          <w:trHeight w:val="567"/>
          <w:tblHeader/>
        </w:trPr>
        <w:tc>
          <w:tcPr>
            <w:tcW w:w="175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ACC4FA" w14:textId="77777777" w:rsidR="00411B86" w:rsidRPr="00B9488A" w:rsidRDefault="00411B86" w:rsidP="00411B86">
            <w:pPr>
              <w:pStyle w:val="ListParagraph"/>
              <w:keepNext/>
              <w:keepLines/>
              <w:widowControl w:val="0"/>
              <w:numPr>
                <w:ilvl w:val="0"/>
                <w:numId w:val="20"/>
              </w:numPr>
              <w:spacing w:before="120" w:after="120" w:line="240" w:lineRule="auto"/>
              <w:rPr>
                <w:rFonts w:cs="Arial"/>
                <w:b/>
                <w:bCs/>
                <w:color w:val="FFFFFF"/>
                <w:lang w:eastAsia="en-GB"/>
              </w:rPr>
            </w:pPr>
            <w:r>
              <w:rPr>
                <w:rFonts w:cs="Arial"/>
                <w:b/>
                <w:bCs/>
                <w:color w:val="FFFFFF"/>
                <w:lang w:eastAsia="en-GB"/>
              </w:rPr>
              <w:t>P</w:t>
            </w:r>
            <w:r w:rsidRPr="00B9488A">
              <w:rPr>
                <w:rFonts w:cs="Arial"/>
                <w:b/>
                <w:bCs/>
                <w:color w:val="FFFFFF"/>
                <w:lang w:eastAsia="en-GB"/>
              </w:rPr>
              <w:t xml:space="preserve">roperty </w:t>
            </w:r>
          </w:p>
        </w:tc>
        <w:tc>
          <w:tcPr>
            <w:tcW w:w="3243"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010D978C" w14:textId="77777777" w:rsidR="00411B86" w:rsidRPr="000E514E" w:rsidRDefault="00411B86" w:rsidP="00A72E0E">
            <w:pPr>
              <w:keepNext/>
              <w:keepLines/>
              <w:widowControl w:val="0"/>
              <w:spacing w:before="120" w:after="120" w:line="240" w:lineRule="auto"/>
              <w:rPr>
                <w:rFonts w:ascii="Arial" w:eastAsia="Times New Roman" w:hAnsi="Arial" w:cs="Arial"/>
                <w:b/>
                <w:bCs/>
                <w:color w:val="FFFFFF"/>
                <w:lang w:eastAsia="en-GB"/>
              </w:rPr>
            </w:pPr>
          </w:p>
        </w:tc>
      </w:tr>
      <w:tr w:rsidR="00411B86" w:rsidRPr="000E514E" w14:paraId="366AC1EB" w14:textId="77777777" w:rsidTr="00A72E0E">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8C9B703" w14:textId="77777777" w:rsidR="00411B86" w:rsidRPr="000E514E" w:rsidRDefault="00411B86" w:rsidP="00A72E0E">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Property name or number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226727511"/>
              <w:placeholder>
                <w:docPart w:val="157A98325EA242F387EE203B3A89FABB"/>
              </w:placeholder>
              <w:showingPlcHdr/>
            </w:sdtPr>
            <w:sdtEndPr/>
            <w:sdtContent>
              <w:p w14:paraId="6D7ED97F" w14:textId="77777777" w:rsidR="00411B86" w:rsidRPr="000E514E" w:rsidRDefault="00411B86" w:rsidP="00A72E0E">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property name or number here</w:t>
                </w:r>
                <w:r w:rsidRPr="000E514E">
                  <w:rPr>
                    <w:color w:val="808080"/>
                  </w:rPr>
                  <w:t>.</w:t>
                </w:r>
              </w:p>
            </w:sdtContent>
          </w:sdt>
        </w:tc>
      </w:tr>
      <w:tr w:rsidR="00411B86" w:rsidRPr="000E514E" w14:paraId="14596AE1" w14:textId="77777777" w:rsidTr="00A72E0E">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9E13B0" w14:textId="77777777" w:rsidR="00411B86" w:rsidRDefault="00411B86" w:rsidP="00A72E0E">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Address </w:t>
            </w:r>
          </w:p>
          <w:p w14:paraId="23660D13" w14:textId="77777777" w:rsidR="00411B86" w:rsidRPr="000E514E" w:rsidRDefault="00411B86" w:rsidP="00A72E0E">
            <w:pPr>
              <w:keepNext/>
              <w:keepLines/>
              <w:widowControl w:val="0"/>
              <w:spacing w:before="120" w:after="120" w:line="240" w:lineRule="auto"/>
              <w:rPr>
                <w:rFonts w:ascii="Arial" w:eastAsia="Times New Roman" w:hAnsi="Arial" w:cs="Arial"/>
                <w:b/>
                <w:bCs/>
                <w:lang w:eastAsia="en-GB"/>
              </w:rPr>
            </w:pP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635096294"/>
              <w:placeholder>
                <w:docPart w:val="2B50C475C8484D0E9BF015A605B8DECC"/>
              </w:placeholder>
              <w:showingPlcHdr/>
            </w:sdtPr>
            <w:sdtEndPr/>
            <w:sdtContent>
              <w:p w14:paraId="1D1045FB" w14:textId="77777777" w:rsidR="00411B86" w:rsidRPr="000E514E" w:rsidRDefault="00411B86" w:rsidP="00A72E0E">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address</w:t>
                </w:r>
                <w:r w:rsidRPr="000E514E">
                  <w:rPr>
                    <w:color w:val="808080"/>
                  </w:rPr>
                  <w:t xml:space="preserve"> here.</w:t>
                </w:r>
              </w:p>
            </w:sdtContent>
          </w:sdt>
        </w:tc>
      </w:tr>
      <w:tr w:rsidR="00411B86" w:rsidRPr="000E514E" w14:paraId="102DB4D8" w14:textId="77777777" w:rsidTr="00A72E0E">
        <w:trPr>
          <w:trHeight w:val="567"/>
        </w:trPr>
        <w:tc>
          <w:tcPr>
            <w:tcW w:w="175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565F229" w14:textId="77777777" w:rsidR="00411B86" w:rsidRPr="000E514E" w:rsidRDefault="00411B86" w:rsidP="00A72E0E">
            <w:pPr>
              <w:keepNext/>
              <w:keepLines/>
              <w:widowControl w:val="0"/>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p>
        </w:tc>
        <w:tc>
          <w:tcPr>
            <w:tcW w:w="324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sdt>
            <w:sdtPr>
              <w:rPr>
                <w:rFonts w:ascii="Arial" w:eastAsia="Times New Roman" w:hAnsi="Arial" w:cs="Arial"/>
                <w:lang w:eastAsia="en-GB"/>
              </w:rPr>
              <w:id w:val="-1007830616"/>
              <w:placeholder>
                <w:docPart w:val="1612C7E9486D4DB0BC61DB6949F8DB8F"/>
              </w:placeholder>
              <w:showingPlcHdr/>
            </w:sdtPr>
            <w:sdtEndPr/>
            <w:sdtContent>
              <w:p w14:paraId="7307E01D" w14:textId="77777777" w:rsidR="00411B86" w:rsidRPr="000E514E" w:rsidRDefault="00411B86" w:rsidP="00A72E0E">
                <w:pPr>
                  <w:keepNext/>
                  <w:keepLines/>
                  <w:widowControl w:val="0"/>
                  <w:spacing w:before="120" w:after="120" w:line="240" w:lineRule="auto"/>
                  <w:rPr>
                    <w:rFonts w:ascii="Arial" w:eastAsia="Times New Roman" w:hAnsi="Arial" w:cs="Arial"/>
                    <w:lang w:eastAsia="en-GB"/>
                  </w:rPr>
                </w:pPr>
                <w:r w:rsidRPr="000E514E">
                  <w:rPr>
                    <w:color w:val="808080"/>
                  </w:rPr>
                  <w:t xml:space="preserve">Please insert </w:t>
                </w:r>
                <w:r>
                  <w:rPr>
                    <w:color w:val="808080"/>
                  </w:rPr>
                  <w:t>postcode</w:t>
                </w:r>
                <w:r w:rsidRPr="000E514E">
                  <w:rPr>
                    <w:color w:val="808080"/>
                  </w:rPr>
                  <w:t xml:space="preserve"> here.</w:t>
                </w:r>
              </w:p>
            </w:sdtContent>
          </w:sdt>
        </w:tc>
      </w:tr>
    </w:tbl>
    <w:p w14:paraId="447F8322" w14:textId="77777777" w:rsidR="00411B86" w:rsidRDefault="00411B86" w:rsidP="00411B86"/>
    <w:p w14:paraId="09AD325A" w14:textId="77777777" w:rsidR="00E51D8D" w:rsidRDefault="00E51D8D" w:rsidP="00195CC3"/>
    <w:p w14:paraId="7BB9CB10" w14:textId="72243967" w:rsidR="00941EB8" w:rsidRDefault="00015233" w:rsidP="00630A23">
      <w:pPr>
        <w:pStyle w:val="Heading1"/>
      </w:pPr>
      <w:bookmarkStart w:id="11" w:name="_Toc167983116"/>
      <w:r w:rsidRPr="00D5625C">
        <w:t>Sewage t</w:t>
      </w:r>
      <w:r w:rsidR="00F4499D" w:rsidRPr="00D5625C">
        <w:t xml:space="preserve">reatment </w:t>
      </w:r>
      <w:bookmarkEnd w:id="11"/>
      <w:r w:rsidR="00023F68">
        <w:t xml:space="preserve">system </w:t>
      </w:r>
    </w:p>
    <w:p w14:paraId="42BE855B" w14:textId="77777777" w:rsidR="00832F3E" w:rsidRDefault="004B3DDB" w:rsidP="00273A8C">
      <w:pPr>
        <w:spacing w:after="240"/>
        <w:rPr>
          <w:bCs/>
        </w:rPr>
      </w:pPr>
      <w:r w:rsidRPr="008F2944">
        <w:rPr>
          <w:bCs/>
        </w:rPr>
        <w:t xml:space="preserve">A system must be installed to </w:t>
      </w:r>
      <w:r w:rsidR="002907B1" w:rsidRPr="008F2944">
        <w:rPr>
          <w:bCs/>
        </w:rPr>
        <w:t xml:space="preserve">treat sewage before </w:t>
      </w:r>
      <w:r w:rsidR="002A6B74" w:rsidRPr="008F2944">
        <w:rPr>
          <w:bCs/>
        </w:rPr>
        <w:t>it discharges to the water environment.</w:t>
      </w:r>
      <w:r w:rsidR="00E1309A">
        <w:rPr>
          <w:bCs/>
        </w:rPr>
        <w:t xml:space="preserve"> </w:t>
      </w:r>
    </w:p>
    <w:p w14:paraId="1090DFF4" w14:textId="2CABCBDB" w:rsidR="00B14159" w:rsidRDefault="00832F3E" w:rsidP="00273A8C">
      <w:pPr>
        <w:spacing w:after="240"/>
        <w:rPr>
          <w:bCs/>
        </w:rPr>
      </w:pPr>
      <w:r>
        <w:rPr>
          <w:bCs/>
        </w:rPr>
        <w:t>Sewage treatment systems</w:t>
      </w:r>
      <w:r w:rsidR="00E1309A">
        <w:rPr>
          <w:bCs/>
        </w:rPr>
        <w:t xml:space="preserve"> include a septic tank, secondary treatment system</w:t>
      </w:r>
      <w:r>
        <w:rPr>
          <w:bCs/>
        </w:rPr>
        <w:t>, package plant or suitably sized reedbed or wetland</w:t>
      </w:r>
      <w:r w:rsidR="00C37841">
        <w:rPr>
          <w:bCs/>
        </w:rPr>
        <w:t>.</w:t>
      </w:r>
    </w:p>
    <w:p w14:paraId="77D66ACA" w14:textId="1A85E4E1" w:rsidR="005665B6" w:rsidRDefault="00C37841" w:rsidP="005665B6">
      <w:pPr>
        <w:spacing w:after="240"/>
        <w:rPr>
          <w:rFonts w:ascii="Arial" w:eastAsia="Calibri" w:hAnsi="Arial" w:cs="Arial"/>
        </w:rPr>
      </w:pPr>
      <w:r>
        <w:rPr>
          <w:rFonts w:ascii="Arial" w:eastAsia="Calibri" w:hAnsi="Arial" w:cs="Arial"/>
        </w:rPr>
        <w:t>You can r</w:t>
      </w:r>
      <w:r w:rsidR="00FD3685">
        <w:rPr>
          <w:rFonts w:ascii="Arial" w:eastAsia="Calibri" w:hAnsi="Arial" w:cs="Arial"/>
        </w:rPr>
        <w:t>ead</w:t>
      </w:r>
      <w:r w:rsidR="00B14159">
        <w:rPr>
          <w:rFonts w:ascii="Arial" w:eastAsia="Calibri" w:hAnsi="Arial" w:cs="Arial"/>
        </w:rPr>
        <w:t xml:space="preserve"> guidance and information on </w:t>
      </w:r>
      <w:r w:rsidR="00E8579A">
        <w:rPr>
          <w:rFonts w:ascii="Arial" w:eastAsia="Calibri" w:hAnsi="Arial" w:cs="Arial"/>
        </w:rPr>
        <w:t xml:space="preserve">types of </w:t>
      </w:r>
      <w:r w:rsidR="00B14159">
        <w:rPr>
          <w:rFonts w:ascii="Arial" w:eastAsia="Calibri" w:hAnsi="Arial" w:cs="Arial"/>
        </w:rPr>
        <w:t>sewage treatment system</w:t>
      </w:r>
      <w:r w:rsidR="00E8579A">
        <w:rPr>
          <w:rFonts w:ascii="Arial" w:eastAsia="Calibri" w:hAnsi="Arial" w:cs="Arial"/>
        </w:rPr>
        <w:t xml:space="preserve">s </w:t>
      </w:r>
      <w:r w:rsidR="00B14159">
        <w:rPr>
          <w:rFonts w:ascii="Arial" w:eastAsia="Calibri" w:hAnsi="Arial" w:cs="Arial"/>
        </w:rPr>
        <w:t xml:space="preserve">on </w:t>
      </w:r>
      <w:r w:rsidR="00FD3685">
        <w:rPr>
          <w:rFonts w:ascii="Arial" w:eastAsia="Calibri" w:hAnsi="Arial" w:cs="Arial"/>
        </w:rPr>
        <w:t xml:space="preserve">the </w:t>
      </w:r>
      <w:hyperlink r:id="rId19" w:history="1">
        <w:r w:rsidR="00FD3685" w:rsidRPr="00727393">
          <w:rPr>
            <w:rStyle w:val="Hyperlink"/>
            <w:rFonts w:ascii="Arial" w:eastAsia="Calibri" w:hAnsi="Arial" w:cs="Arial"/>
          </w:rPr>
          <w:t xml:space="preserve">Supporting information </w:t>
        </w:r>
        <w:r w:rsidR="00C3047C" w:rsidRPr="00727393">
          <w:rPr>
            <w:rStyle w:val="Hyperlink"/>
            <w:rFonts w:ascii="Arial" w:eastAsia="Calibri" w:hAnsi="Arial" w:cs="Arial"/>
          </w:rPr>
          <w:t>page of the</w:t>
        </w:r>
        <w:r w:rsidR="00B14159" w:rsidRPr="00727393">
          <w:rPr>
            <w:rStyle w:val="Hyperlink"/>
            <w:rFonts w:ascii="Arial" w:eastAsia="Calibri" w:hAnsi="Arial" w:cs="Arial"/>
          </w:rPr>
          <w:t xml:space="preserve"> SEPA web</w:t>
        </w:r>
        <w:r w:rsidR="00C3047C" w:rsidRPr="00727393">
          <w:rPr>
            <w:rStyle w:val="Hyperlink"/>
            <w:rFonts w:ascii="Arial" w:eastAsia="Calibri" w:hAnsi="Arial" w:cs="Arial"/>
          </w:rPr>
          <w:t>site</w:t>
        </w:r>
        <w:r w:rsidR="00B14159" w:rsidRPr="00727393">
          <w:rPr>
            <w:rStyle w:val="Hyperlink"/>
            <w:rFonts w:ascii="Arial" w:eastAsia="Calibri" w:hAnsi="Arial" w:cs="Arial"/>
          </w:rPr>
          <w:t>.</w:t>
        </w:r>
      </w:hyperlink>
      <w:r w:rsidR="00B14159" w:rsidRPr="00727393">
        <w:rPr>
          <w:rFonts w:ascii="Arial" w:eastAsia="Calibri" w:hAnsi="Arial" w:cs="Arial"/>
        </w:rPr>
        <w:t xml:space="preserve"> </w:t>
      </w:r>
    </w:p>
    <w:p w14:paraId="797BA2D7" w14:textId="77777777" w:rsidR="00023F68" w:rsidRPr="00023F68" w:rsidRDefault="00023F68" w:rsidP="00096E14">
      <w:pPr>
        <w:spacing w:after="240"/>
        <w:ind w:left="720"/>
        <w:rPr>
          <w:rFonts w:ascii="Arial" w:eastAsia="Calibri" w:hAnsi="Arial" w:cs="Arial"/>
        </w:rPr>
      </w:pPr>
      <w:r w:rsidRPr="00023F68">
        <w:rPr>
          <w:rFonts w:ascii="Arial" w:eastAsia="Calibri" w:hAnsi="Arial" w:cs="Arial"/>
        </w:rPr>
        <w:t xml:space="preserve">Please cross the box below if the following statement applies: </w:t>
      </w:r>
    </w:p>
    <w:p w14:paraId="17230114" w14:textId="0FBDD3B2" w:rsidR="00023F68" w:rsidRPr="00023F68" w:rsidRDefault="00FA74D9" w:rsidP="00096E14">
      <w:pPr>
        <w:spacing w:after="240"/>
        <w:ind w:left="720"/>
        <w:rPr>
          <w:rFonts w:ascii="Arial" w:eastAsia="Calibri" w:hAnsi="Arial" w:cs="Arial"/>
          <w:b/>
          <w:bCs/>
        </w:rPr>
      </w:pPr>
      <w:sdt>
        <w:sdtPr>
          <w:rPr>
            <w:rFonts w:ascii="Arial" w:eastAsia="Calibri" w:hAnsi="Arial" w:cs="Arial"/>
            <w:b/>
            <w:sz w:val="36"/>
            <w:szCs w:val="36"/>
          </w:rPr>
          <w:tag w:val="Tick "/>
          <w:id w:val="-266386368"/>
          <w14:checkbox>
            <w14:checked w14:val="0"/>
            <w14:checkedState w14:val="2612" w14:font="MS Gothic"/>
            <w14:uncheckedState w14:val="2610" w14:font="MS Gothic"/>
          </w14:checkbox>
        </w:sdtPr>
        <w:sdtEndPr/>
        <w:sdtContent>
          <w:r w:rsidR="003F432C">
            <w:rPr>
              <w:rFonts w:ascii="MS Gothic" w:eastAsia="MS Gothic" w:hAnsi="MS Gothic" w:cs="Arial" w:hint="eastAsia"/>
              <w:b/>
              <w:sz w:val="36"/>
              <w:szCs w:val="36"/>
            </w:rPr>
            <w:t>☐</w:t>
          </w:r>
        </w:sdtContent>
      </w:sdt>
      <w:r w:rsidR="00023F68" w:rsidRPr="00023F68">
        <w:rPr>
          <w:rFonts w:ascii="Arial" w:eastAsia="Calibri" w:hAnsi="Arial" w:cs="Arial"/>
          <w:b/>
        </w:rPr>
        <w:t xml:space="preserve"> </w:t>
      </w:r>
      <w:r w:rsidR="00023F68" w:rsidRPr="00023F68">
        <w:rPr>
          <w:rFonts w:ascii="Arial" w:eastAsia="Calibri" w:hAnsi="Arial" w:cs="Arial"/>
          <w:b/>
        </w:rPr>
        <w:tab/>
      </w:r>
      <w:r w:rsidR="00023F68" w:rsidRPr="00023F68">
        <w:rPr>
          <w:rFonts w:ascii="Arial" w:eastAsia="Calibri" w:hAnsi="Arial" w:cs="Arial"/>
          <w:b/>
          <w:bCs/>
        </w:rPr>
        <w:t>Sewage is treated by a sewage treatment system.</w:t>
      </w:r>
    </w:p>
    <w:p w14:paraId="34ED1031" w14:textId="77777777" w:rsidR="00023F68" w:rsidRPr="00023F68" w:rsidRDefault="00023F68" w:rsidP="00096E14">
      <w:pPr>
        <w:spacing w:after="240"/>
        <w:ind w:left="720"/>
        <w:rPr>
          <w:rFonts w:ascii="Arial" w:eastAsia="Calibri" w:hAnsi="Arial" w:cs="Arial"/>
        </w:rPr>
      </w:pPr>
      <w:r w:rsidRPr="00023F68">
        <w:rPr>
          <w:rFonts w:ascii="Arial" w:eastAsia="Calibri" w:hAnsi="Arial" w:cs="Arial"/>
        </w:rPr>
        <w:t xml:space="preserve">Please cross the box below if the following statement applies: </w:t>
      </w:r>
    </w:p>
    <w:p w14:paraId="58FE4945" w14:textId="24008FFC" w:rsidR="00023F68" w:rsidRDefault="00FA74D9" w:rsidP="00096E14">
      <w:pPr>
        <w:spacing w:after="240"/>
        <w:ind w:left="720"/>
        <w:rPr>
          <w:rFonts w:ascii="Arial" w:eastAsia="Calibri" w:hAnsi="Arial" w:cs="Arial"/>
          <w:b/>
        </w:rPr>
      </w:pPr>
      <w:sdt>
        <w:sdtPr>
          <w:rPr>
            <w:rFonts w:ascii="Arial" w:eastAsia="Calibri" w:hAnsi="Arial" w:cs="Arial"/>
            <w:b/>
            <w:sz w:val="36"/>
            <w:szCs w:val="36"/>
          </w:rPr>
          <w:tag w:val="Tick "/>
          <w:id w:val="-1230300786"/>
          <w14:checkbox>
            <w14:checked w14:val="0"/>
            <w14:checkedState w14:val="2612" w14:font="MS Gothic"/>
            <w14:uncheckedState w14:val="2610" w14:font="MS Gothic"/>
          </w14:checkbox>
        </w:sdtPr>
        <w:sdtEndPr/>
        <w:sdtContent>
          <w:r w:rsidR="00023F68" w:rsidRPr="00126E1E">
            <w:rPr>
              <w:rFonts w:ascii="Segoe UI Symbol" w:eastAsia="Calibri" w:hAnsi="Segoe UI Symbol" w:cs="Segoe UI Symbol"/>
              <w:b/>
              <w:sz w:val="36"/>
              <w:szCs w:val="36"/>
            </w:rPr>
            <w:t>☐</w:t>
          </w:r>
        </w:sdtContent>
      </w:sdt>
      <w:r w:rsidR="00023F68" w:rsidRPr="00126E1E">
        <w:rPr>
          <w:rFonts w:ascii="Arial" w:eastAsia="Calibri" w:hAnsi="Arial" w:cs="Arial"/>
          <w:b/>
          <w:sz w:val="36"/>
          <w:szCs w:val="36"/>
        </w:rPr>
        <w:t xml:space="preserve"> </w:t>
      </w:r>
      <w:r w:rsidR="00023F68" w:rsidRPr="00126E1E">
        <w:rPr>
          <w:rFonts w:ascii="Arial" w:eastAsia="Calibri" w:hAnsi="Arial" w:cs="Arial"/>
          <w:b/>
          <w:sz w:val="36"/>
          <w:szCs w:val="36"/>
        </w:rPr>
        <w:tab/>
      </w:r>
      <w:r w:rsidR="00023F68" w:rsidRPr="00023F68">
        <w:rPr>
          <w:rFonts w:ascii="Arial" w:eastAsia="Calibri" w:hAnsi="Arial" w:cs="Arial"/>
          <w:b/>
          <w:bCs/>
        </w:rPr>
        <w:t xml:space="preserve">The sewage treatment system is more than 2 years old. </w:t>
      </w:r>
    </w:p>
    <w:p w14:paraId="5C4C149B" w14:textId="77777777" w:rsidR="00023F68" w:rsidRPr="00023F68" w:rsidRDefault="00023F68" w:rsidP="005665B6">
      <w:pPr>
        <w:spacing w:after="240"/>
        <w:rPr>
          <w:rFonts w:ascii="Arial" w:eastAsia="Calibri" w:hAnsi="Arial" w:cs="Arial"/>
          <w:b/>
        </w:rPr>
      </w:pPr>
    </w:p>
    <w:p w14:paraId="4213F614" w14:textId="4ADBF768" w:rsidR="00F4499D" w:rsidRPr="00F4499D" w:rsidRDefault="00A15FE0" w:rsidP="009C4BE1">
      <w:pPr>
        <w:pStyle w:val="Heading1"/>
      </w:pPr>
      <w:bookmarkStart w:id="12" w:name="_Ref155777110"/>
      <w:bookmarkStart w:id="13" w:name="_Toc167983132"/>
      <w:bookmarkStart w:id="14" w:name="_Ref168413375"/>
      <w:bookmarkStart w:id="15" w:name="_Ref168413675"/>
      <w:r>
        <w:t>Application f</w:t>
      </w:r>
      <w:r w:rsidR="00F4499D" w:rsidRPr="00F4499D">
        <w:t>ee</w:t>
      </w:r>
      <w:bookmarkEnd w:id="12"/>
      <w:r>
        <w:t xml:space="preserve"> charges</w:t>
      </w:r>
      <w:bookmarkEnd w:id="13"/>
      <w:bookmarkEnd w:id="14"/>
      <w:bookmarkEnd w:id="15"/>
    </w:p>
    <w:p w14:paraId="7466C04F" w14:textId="77777777" w:rsidR="0094672A" w:rsidRDefault="0094672A" w:rsidP="0094672A">
      <w:pPr>
        <w:pStyle w:val="BodyText1"/>
        <w:rPr>
          <w:rFonts w:eastAsia="Calibri" w:cs="Arial"/>
          <w:color w:val="000000"/>
        </w:rPr>
      </w:pPr>
      <w:r w:rsidRPr="009A4894">
        <w:t>To complete your application, the correct fee must be sent in with this form.</w:t>
      </w:r>
      <w:r w:rsidRPr="009A4894">
        <w:rPr>
          <w:rFonts w:eastAsia="Calibri" w:cs="Arial"/>
          <w:color w:val="000000"/>
        </w:rPr>
        <w:t xml:space="preserve"> </w:t>
      </w:r>
    </w:p>
    <w:p w14:paraId="65C2524A" w14:textId="768A4B3F" w:rsidR="0036506D" w:rsidRPr="0036506D" w:rsidRDefault="0036506D" w:rsidP="0036506D">
      <w:pPr>
        <w:spacing w:after="160" w:line="259" w:lineRule="auto"/>
        <w:rPr>
          <w:rFonts w:ascii="Arial" w:eastAsia="Calibri" w:hAnsi="Arial" w:cs="Arial"/>
        </w:rPr>
      </w:pPr>
      <w:r w:rsidRPr="00F4499D">
        <w:rPr>
          <w:rFonts w:ascii="Arial" w:eastAsia="Calibri" w:hAnsi="Arial" w:cs="Arial"/>
        </w:rPr>
        <w:t xml:space="preserve">The </w:t>
      </w:r>
      <w:r w:rsidRPr="00D535C6">
        <w:rPr>
          <w:rFonts w:ascii="Arial" w:eastAsia="Calibri" w:hAnsi="Arial" w:cs="Arial"/>
        </w:rPr>
        <w:t xml:space="preserve">current </w:t>
      </w:r>
      <w:r>
        <w:rPr>
          <w:rFonts w:ascii="Arial" w:eastAsia="Calibri" w:hAnsi="Arial" w:cs="Arial"/>
        </w:rPr>
        <w:t xml:space="preserve">fee </w:t>
      </w:r>
      <w:r w:rsidRPr="00D535C6">
        <w:rPr>
          <w:rFonts w:ascii="Arial" w:eastAsia="Calibri" w:hAnsi="Arial" w:cs="Arial"/>
        </w:rPr>
        <w:t>(1 April 2</w:t>
      </w:r>
      <w:r w:rsidR="00FA74D9">
        <w:rPr>
          <w:rFonts w:ascii="Arial" w:eastAsia="Calibri" w:hAnsi="Arial" w:cs="Arial"/>
        </w:rPr>
        <w:t>5</w:t>
      </w:r>
      <w:r w:rsidRPr="00D535C6">
        <w:rPr>
          <w:rFonts w:ascii="Arial" w:eastAsia="Calibri" w:hAnsi="Arial" w:cs="Arial"/>
        </w:rPr>
        <w:t xml:space="preserve"> – 31 </w:t>
      </w:r>
      <w:r w:rsidR="00FA74D9">
        <w:rPr>
          <w:rFonts w:ascii="Arial" w:eastAsia="Calibri" w:hAnsi="Arial" w:cs="Arial"/>
        </w:rPr>
        <w:t>October</w:t>
      </w:r>
      <w:r w:rsidRPr="00D535C6">
        <w:rPr>
          <w:rFonts w:ascii="Arial" w:eastAsia="Calibri" w:hAnsi="Arial" w:cs="Arial"/>
        </w:rPr>
        <w:t xml:space="preserve"> 25) is </w:t>
      </w:r>
      <w:r w:rsidRPr="00D535C6">
        <w:rPr>
          <w:rFonts w:ascii="Arial" w:eastAsia="Calibri" w:hAnsi="Arial" w:cs="Arial"/>
          <w:b/>
          <w:bCs/>
        </w:rPr>
        <w:t>£1</w:t>
      </w:r>
      <w:r w:rsidR="00FA74D9">
        <w:rPr>
          <w:rFonts w:ascii="Arial" w:eastAsia="Calibri" w:hAnsi="Arial" w:cs="Arial"/>
          <w:b/>
          <w:bCs/>
        </w:rPr>
        <w:t>90</w:t>
      </w:r>
      <w:r w:rsidRPr="00D535C6">
        <w:rPr>
          <w:rFonts w:ascii="Arial" w:eastAsia="Calibri" w:hAnsi="Arial" w:cs="Arial"/>
        </w:rPr>
        <w:t>.</w:t>
      </w:r>
    </w:p>
    <w:p w14:paraId="1F302B7C" w14:textId="77777777" w:rsidR="009538A4" w:rsidRPr="009538A4" w:rsidRDefault="009538A4" w:rsidP="00CF6F8D">
      <w:pPr>
        <w:pStyle w:val="Heading2"/>
      </w:pPr>
      <w:bookmarkStart w:id="16" w:name="_Toc167983133"/>
      <w:r w:rsidRPr="009538A4">
        <w:t>Payment method</w:t>
      </w:r>
      <w:bookmarkEnd w:id="16"/>
    </w:p>
    <w:p w14:paraId="1600FCBB" w14:textId="77777777" w:rsidR="009538A4" w:rsidRPr="009538A4" w:rsidRDefault="009538A4" w:rsidP="009538A4">
      <w:r w:rsidRPr="009538A4">
        <w:t>Please confirm your payment method below:</w:t>
      </w:r>
    </w:p>
    <w:p w14:paraId="3EEC4CC1" w14:textId="0A0073D7" w:rsidR="009538A4" w:rsidRPr="009538A4" w:rsidRDefault="00FA74D9" w:rsidP="009538A4">
      <w:pPr>
        <w:spacing w:before="120" w:line="240" w:lineRule="auto"/>
        <w:rPr>
          <w:rFonts w:cs="Arial"/>
          <w:b/>
        </w:rPr>
      </w:pPr>
      <w:sdt>
        <w:sdtPr>
          <w:rPr>
            <w:rFonts w:cs="Arial"/>
            <w:b/>
            <w:color w:val="016574"/>
            <w:sz w:val="52"/>
            <w:szCs w:val="52"/>
          </w:rPr>
          <w:id w:val="-1964026029"/>
          <w14:checkbox>
            <w14:checked w14:val="0"/>
            <w14:checkedState w14:val="2612" w14:font="MS Gothic"/>
            <w14:uncheckedState w14:val="2610" w14:font="MS Gothic"/>
          </w14:checkbox>
        </w:sdtPr>
        <w:sdtEndPr/>
        <w:sdtContent>
          <w:r w:rsidR="00A00F65">
            <w:rPr>
              <w:rFonts w:ascii="MS Gothic" w:eastAsia="MS Gothic" w:hAnsi="MS Gothic" w:cs="Arial" w:hint="eastAsia"/>
              <w:b/>
              <w:color w:val="016574"/>
              <w:sz w:val="52"/>
              <w:szCs w:val="52"/>
            </w:rPr>
            <w:t>☐</w:t>
          </w:r>
        </w:sdtContent>
      </w:sdt>
      <w:r w:rsidR="009538A4" w:rsidRPr="009538A4">
        <w:rPr>
          <w:rFonts w:cs="Arial"/>
          <w:b/>
          <w:color w:val="016574"/>
          <w:sz w:val="52"/>
          <w:szCs w:val="52"/>
        </w:rPr>
        <w:t xml:space="preserve"> </w:t>
      </w:r>
      <w:r w:rsidR="009538A4" w:rsidRPr="009538A4">
        <w:rPr>
          <w:rFonts w:cs="Arial"/>
          <w:b/>
        </w:rPr>
        <w:t>BACS</w:t>
      </w:r>
    </w:p>
    <w:p w14:paraId="0A495225" w14:textId="77777777" w:rsidR="009538A4" w:rsidRPr="009538A4" w:rsidRDefault="009538A4" w:rsidP="009538A4">
      <w:pPr>
        <w:spacing w:line="240" w:lineRule="auto"/>
        <w:ind w:left="709"/>
      </w:pPr>
    </w:p>
    <w:p w14:paraId="39E11A9A" w14:textId="77777777" w:rsidR="009538A4" w:rsidRPr="009538A4" w:rsidRDefault="009538A4" w:rsidP="009538A4">
      <w:pPr>
        <w:spacing w:after="240" w:line="240" w:lineRule="auto"/>
        <w:ind w:left="709"/>
      </w:pPr>
      <w:r w:rsidRPr="009538A4">
        <w:t>For BACS payments, please use the following details:</w:t>
      </w:r>
    </w:p>
    <w:p w14:paraId="0BC65287" w14:textId="77777777" w:rsidR="009538A4" w:rsidRPr="009538A4" w:rsidRDefault="009538A4" w:rsidP="009538A4">
      <w:pPr>
        <w:spacing w:after="240" w:line="240" w:lineRule="auto"/>
        <w:ind w:left="709"/>
      </w:pPr>
      <w:r w:rsidRPr="009538A4">
        <w:t xml:space="preserve">Sort code: </w:t>
      </w:r>
      <w:r w:rsidRPr="009538A4">
        <w:rPr>
          <w:b/>
          <w:bCs/>
          <w:szCs w:val="28"/>
        </w:rPr>
        <w:t>83 34 00</w:t>
      </w:r>
    </w:p>
    <w:p w14:paraId="5258AA95" w14:textId="28742BF1" w:rsidR="009538A4" w:rsidRPr="009538A4" w:rsidRDefault="009538A4" w:rsidP="009538A4">
      <w:pPr>
        <w:spacing w:after="240" w:line="240" w:lineRule="auto"/>
        <w:ind w:left="709"/>
      </w:pPr>
      <w:r w:rsidRPr="009538A4">
        <w:t xml:space="preserve">Account number: </w:t>
      </w:r>
      <w:r w:rsidR="00762A1F" w:rsidRPr="00762A1F">
        <w:rPr>
          <w:b/>
          <w:bCs/>
          <w:szCs w:val="28"/>
        </w:rPr>
        <w:t>00137187</w:t>
      </w:r>
    </w:p>
    <w:p w14:paraId="22C9AEA3" w14:textId="5A833021" w:rsidR="009538A4" w:rsidRPr="009538A4" w:rsidRDefault="009538A4" w:rsidP="009538A4">
      <w:pPr>
        <w:spacing w:after="240" w:line="240" w:lineRule="auto"/>
        <w:ind w:left="709"/>
        <w:rPr>
          <w:b/>
          <w:bCs/>
          <w:szCs w:val="28"/>
        </w:rPr>
      </w:pPr>
      <w:r w:rsidRPr="009538A4">
        <w:t xml:space="preserve">Account name: </w:t>
      </w:r>
      <w:r w:rsidRPr="009538A4">
        <w:rPr>
          <w:b/>
          <w:bCs/>
          <w:szCs w:val="28"/>
        </w:rPr>
        <w:t>SEPA</w:t>
      </w:r>
    </w:p>
    <w:p w14:paraId="2E3D787C" w14:textId="77777777" w:rsidR="009538A4" w:rsidRPr="009538A4" w:rsidRDefault="00FA74D9" w:rsidP="009538A4">
      <w:pPr>
        <w:spacing w:before="120" w:line="240" w:lineRule="auto"/>
        <w:rPr>
          <w:rFonts w:cs="Arial"/>
          <w:b/>
        </w:rPr>
      </w:pPr>
      <w:sdt>
        <w:sdtPr>
          <w:rPr>
            <w:rFonts w:cs="Arial"/>
            <w:b/>
            <w:color w:val="016574"/>
            <w:sz w:val="52"/>
            <w:szCs w:val="52"/>
          </w:rPr>
          <w:id w:val="1445261986"/>
          <w14:checkbox>
            <w14:checked w14:val="0"/>
            <w14:checkedState w14:val="2612" w14:font="MS Gothic"/>
            <w14:uncheckedState w14:val="2610" w14:font="MS Gothic"/>
          </w14:checkbox>
        </w:sdtPr>
        <w:sdtEndPr/>
        <w:sdtContent>
          <w:r w:rsidR="009538A4" w:rsidRPr="009538A4">
            <w:rPr>
              <w:rFonts w:cs="Arial" w:hint="eastAsia"/>
              <w:b/>
              <w:color w:val="016574"/>
              <w:sz w:val="52"/>
              <w:szCs w:val="52"/>
            </w:rPr>
            <w:t>☐</w:t>
          </w:r>
        </w:sdtContent>
      </w:sdt>
      <w:r w:rsidR="009538A4" w:rsidRPr="009538A4">
        <w:rPr>
          <w:rFonts w:cs="Arial"/>
          <w:b/>
          <w:color w:val="016574"/>
          <w:sz w:val="52"/>
          <w:szCs w:val="52"/>
        </w:rPr>
        <w:t xml:space="preserve"> </w:t>
      </w:r>
      <w:r w:rsidR="009538A4" w:rsidRPr="009538A4">
        <w:rPr>
          <w:rFonts w:cs="Arial"/>
          <w:b/>
        </w:rPr>
        <w:t>Online payments</w:t>
      </w:r>
    </w:p>
    <w:p w14:paraId="0743FBA7" w14:textId="77777777" w:rsidR="009538A4" w:rsidRPr="009538A4" w:rsidRDefault="009538A4" w:rsidP="009538A4">
      <w:pPr>
        <w:spacing w:line="240" w:lineRule="auto"/>
      </w:pPr>
    </w:p>
    <w:p w14:paraId="5619D789" w14:textId="77777777" w:rsidR="009538A4" w:rsidRPr="009538A4" w:rsidRDefault="009538A4" w:rsidP="009538A4">
      <w:pPr>
        <w:ind w:left="709"/>
      </w:pPr>
      <w:r w:rsidRPr="009538A4">
        <w:t xml:space="preserve">You can access to our new online payments system from this webpage: </w:t>
      </w:r>
    </w:p>
    <w:p w14:paraId="386E8081" w14:textId="77777777" w:rsidR="009538A4" w:rsidRPr="009538A4" w:rsidRDefault="009538A4" w:rsidP="009538A4">
      <w:pPr>
        <w:ind w:left="709"/>
      </w:pPr>
      <w:hyperlink r:id="rId20" w:history="1">
        <w:r w:rsidRPr="009538A4">
          <w:rPr>
            <w:color w:val="016574" w:themeColor="hyperlink"/>
            <w:u w:val="single"/>
          </w:rPr>
          <w:t>Web Payment system</w:t>
        </w:r>
      </w:hyperlink>
    </w:p>
    <w:p w14:paraId="71C3D531" w14:textId="77777777" w:rsidR="009538A4" w:rsidRPr="009538A4" w:rsidRDefault="009538A4" w:rsidP="009538A4"/>
    <w:p w14:paraId="00D6A441" w14:textId="77777777" w:rsidR="009538A4" w:rsidRPr="009538A4" w:rsidRDefault="009538A4" w:rsidP="009538A4">
      <w:r w:rsidRPr="009538A4">
        <w:t>We cannot process your application until proof of payment is received. Please submit proof of payment in a separate document.</w:t>
      </w:r>
    </w:p>
    <w:p w14:paraId="4567F102" w14:textId="77777777" w:rsidR="009538A4" w:rsidRPr="009538A4" w:rsidRDefault="009538A4" w:rsidP="009538A4"/>
    <w:tbl>
      <w:tblPr>
        <w:tblW w:w="4928" w:type="pct"/>
        <w:tblCellMar>
          <w:left w:w="0" w:type="dxa"/>
          <w:right w:w="0" w:type="dxa"/>
        </w:tblCellMar>
        <w:tblLook w:val="04A0" w:firstRow="1" w:lastRow="0" w:firstColumn="1" w:lastColumn="0" w:noHBand="0" w:noVBand="1"/>
        <w:tblCaption w:val="Table x: xxxx"/>
        <w:tblDescription w:val="Add alt text"/>
      </w:tblPr>
      <w:tblGrid>
        <w:gridCol w:w="10055"/>
      </w:tblGrid>
      <w:tr w:rsidR="009538A4" w:rsidRPr="009538A4" w14:paraId="6DB4B7B2" w14:textId="77777777" w:rsidTr="00A718F3">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F95B7B0" w14:textId="1072E57F" w:rsidR="009538A4" w:rsidRPr="009538A4" w:rsidRDefault="007851D8" w:rsidP="009538A4">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Payment d</w:t>
            </w:r>
            <w:r w:rsidR="009538A4" w:rsidRPr="009538A4">
              <w:rPr>
                <w:rFonts w:ascii="Arial" w:eastAsia="Times New Roman" w:hAnsi="Arial" w:cs="Arial"/>
                <w:b/>
                <w:bCs/>
                <w:color w:val="FFFFFF"/>
                <w:lang w:eastAsia="en-GB"/>
              </w:rPr>
              <w:t xml:space="preserve">ocument </w:t>
            </w:r>
            <w:r>
              <w:rPr>
                <w:rFonts w:ascii="Arial" w:eastAsia="Times New Roman" w:hAnsi="Arial" w:cs="Arial"/>
                <w:b/>
                <w:bCs/>
                <w:color w:val="FFFFFF"/>
                <w:lang w:eastAsia="en-GB"/>
              </w:rPr>
              <w:t>r</w:t>
            </w:r>
            <w:r w:rsidR="009538A4" w:rsidRPr="009538A4">
              <w:rPr>
                <w:rFonts w:ascii="Arial" w:eastAsia="Times New Roman" w:hAnsi="Arial" w:cs="Arial"/>
                <w:b/>
                <w:bCs/>
                <w:color w:val="FFFFFF"/>
                <w:lang w:eastAsia="en-GB"/>
              </w:rPr>
              <w:t>eference</w:t>
            </w:r>
          </w:p>
        </w:tc>
      </w:tr>
      <w:tr w:rsidR="009538A4" w:rsidRPr="009538A4" w14:paraId="726089EE"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sdt>
            <w:sdtPr>
              <w:rPr>
                <w:rFonts w:ascii="Arial" w:eastAsia="Times New Roman" w:hAnsi="Arial" w:cs="Arial"/>
                <w:lang w:eastAsia="en-GB"/>
              </w:rPr>
              <w:id w:val="896020227"/>
              <w:placeholder>
                <w:docPart w:val="B7475A679F6A4B2D9E0F58386AD22317"/>
              </w:placeholder>
              <w:showingPlcHdr/>
            </w:sdtPr>
            <w:sdtEndPr/>
            <w:sdtContent>
              <w:p w14:paraId="48F822EC" w14:textId="77777777" w:rsidR="009538A4" w:rsidRPr="009538A4" w:rsidRDefault="009538A4" w:rsidP="009538A4">
                <w:pPr>
                  <w:spacing w:before="120" w:after="120" w:line="240" w:lineRule="auto"/>
                  <w:rPr>
                    <w:rFonts w:ascii="Arial" w:eastAsia="Times New Roman" w:hAnsi="Arial" w:cs="Arial"/>
                    <w:lang w:eastAsia="en-GB"/>
                  </w:rPr>
                </w:pPr>
                <w:r w:rsidRPr="009538A4">
                  <w:rPr>
                    <w:color w:val="808080"/>
                  </w:rPr>
                  <w:t>Please insert document reference here.</w:t>
                </w:r>
              </w:p>
            </w:sdtContent>
          </w:sdt>
        </w:tc>
      </w:tr>
    </w:tbl>
    <w:p w14:paraId="58234891" w14:textId="77777777" w:rsidR="005F6C3A" w:rsidRPr="00E14BF1" w:rsidRDefault="005F6C3A" w:rsidP="00E14BF1">
      <w:pPr>
        <w:spacing w:after="160" w:line="259" w:lineRule="auto"/>
        <w:rPr>
          <w:lang w:eastAsia="en-GB"/>
        </w:rPr>
      </w:pPr>
    </w:p>
    <w:p w14:paraId="66FFB6A0" w14:textId="5EFFF72A" w:rsidR="00F4499D" w:rsidRPr="00F4499D" w:rsidRDefault="00F4499D" w:rsidP="009C4BE1">
      <w:pPr>
        <w:pStyle w:val="Heading1"/>
      </w:pPr>
      <w:bookmarkStart w:id="17" w:name="_Toc167983134"/>
      <w:r w:rsidRPr="00F4499D">
        <w:t>Declaration</w:t>
      </w:r>
      <w:bookmarkEnd w:id="17"/>
      <w:r w:rsidRPr="00F4499D">
        <w:t xml:space="preserve"> </w:t>
      </w:r>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958"/>
      </w:tblGrid>
      <w:tr w:rsidR="00F4499D" w:rsidRPr="00F4499D" w14:paraId="63B4839F" w14:textId="77777777" w:rsidTr="00C9704A">
        <w:trPr>
          <w:cantSplit/>
          <w:trHeight w:val="567"/>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016574"/>
            <w:vAlign w:val="center"/>
          </w:tcPr>
          <w:p w14:paraId="7B0E03CB" w14:textId="20CFEE15" w:rsidR="00F4499D" w:rsidRPr="00F4499D" w:rsidRDefault="00F4499D" w:rsidP="00F4499D">
            <w:pPr>
              <w:spacing w:line="259" w:lineRule="auto"/>
              <w:rPr>
                <w:rFonts w:eastAsia="Times New Roman" w:cs="Arial"/>
                <w:b/>
                <w:color w:val="FFFFFF"/>
                <w:sz w:val="24"/>
                <w:szCs w:val="24"/>
                <w:lang w:eastAsia="en-GB"/>
              </w:rPr>
            </w:pPr>
            <w:r w:rsidRPr="00F4499D">
              <w:rPr>
                <w:rFonts w:eastAsia="Times New Roman" w:cs="Arial"/>
                <w:b/>
                <w:color w:val="FFFFFF"/>
                <w:sz w:val="24"/>
                <w:szCs w:val="24"/>
                <w:lang w:eastAsia="en-GB"/>
              </w:rPr>
              <w:t xml:space="preserve">Declaration </w:t>
            </w:r>
          </w:p>
        </w:tc>
      </w:tr>
      <w:tr w:rsidR="00F4499D" w:rsidRPr="00F4499D" w14:paraId="12D3035F" w14:textId="77777777" w:rsidTr="00C9704A">
        <w:trPr>
          <w:cantSplit/>
          <w:trHeight w:val="3130"/>
          <w:tblHeader/>
        </w:trPr>
        <w:tc>
          <w:tcPr>
            <w:tcW w:w="9639" w:type="dxa"/>
            <w:gridSpan w:val="2"/>
            <w:tcBorders>
              <w:top w:val="single" w:sz="4" w:space="0" w:color="auto"/>
              <w:left w:val="single" w:sz="4" w:space="0" w:color="auto"/>
              <w:bottom w:val="single" w:sz="4" w:space="0" w:color="auto"/>
              <w:right w:val="single" w:sz="4" w:space="0" w:color="auto"/>
            </w:tcBorders>
            <w:vAlign w:val="center"/>
          </w:tcPr>
          <w:p w14:paraId="3EF9742C" w14:textId="21452A69" w:rsidR="00F4499D" w:rsidRPr="00725EC8" w:rsidRDefault="00F4499D" w:rsidP="00A66A6A">
            <w:pPr>
              <w:spacing w:after="120"/>
              <w:rPr>
                <w:rFonts w:eastAsia="Calibri" w:cs="Arial"/>
                <w:sz w:val="24"/>
                <w:szCs w:val="24"/>
              </w:rPr>
            </w:pPr>
            <w:r w:rsidRPr="00725EC8">
              <w:rPr>
                <w:rFonts w:eastAsia="Calibri" w:cs="Arial"/>
                <w:sz w:val="24"/>
                <w:szCs w:val="24"/>
              </w:rPr>
              <w:t xml:space="preserve">I apply for an </w:t>
            </w:r>
            <w:r w:rsidRPr="00F6491B">
              <w:rPr>
                <w:rFonts w:eastAsia="Calibri" w:cs="Arial"/>
                <w:sz w:val="24"/>
                <w:szCs w:val="24"/>
              </w:rPr>
              <w:t>authorisation</w:t>
            </w:r>
            <w:r w:rsidRPr="00725EC8">
              <w:rPr>
                <w:rFonts w:eastAsia="Calibri" w:cs="Arial"/>
                <w:sz w:val="24"/>
                <w:szCs w:val="24"/>
              </w:rPr>
              <w:t xml:space="preserve"> </w:t>
            </w:r>
            <w:r w:rsidR="00441D64">
              <w:rPr>
                <w:rFonts w:eastAsia="Calibri" w:cs="Arial"/>
                <w:sz w:val="24"/>
                <w:szCs w:val="24"/>
              </w:rPr>
              <w:t>as described</w:t>
            </w:r>
            <w:r w:rsidRPr="00725EC8">
              <w:rPr>
                <w:rFonts w:eastAsia="Calibri" w:cs="Arial"/>
                <w:sz w:val="24"/>
                <w:szCs w:val="24"/>
              </w:rPr>
              <w:t xml:space="preserve"> in this application (including any supporting documentation that has been supplied)</w:t>
            </w:r>
            <w:r w:rsidR="00441D64">
              <w:rPr>
                <w:rFonts w:eastAsia="Calibri" w:cs="Arial"/>
                <w:sz w:val="24"/>
                <w:szCs w:val="24"/>
              </w:rPr>
              <w:t>.</w:t>
            </w:r>
          </w:p>
          <w:p w14:paraId="02EA8E69" w14:textId="761FDC12" w:rsidR="00F4499D" w:rsidRPr="00725EC8" w:rsidRDefault="00F4499D" w:rsidP="00A66A6A">
            <w:pPr>
              <w:spacing w:after="120"/>
              <w:rPr>
                <w:rFonts w:eastAsia="Calibri" w:cs="Arial"/>
                <w:sz w:val="24"/>
                <w:szCs w:val="24"/>
              </w:rPr>
            </w:pPr>
            <w:r w:rsidRPr="00725EC8">
              <w:rPr>
                <w:rFonts w:eastAsia="Calibri" w:cs="Arial"/>
                <w:sz w:val="24"/>
                <w:szCs w:val="24"/>
              </w:rPr>
              <w:t xml:space="preserve">I certify that the information contained in this application is correct. Note: knowingly or recklessly submitting false or misleading information is an offence. </w:t>
            </w:r>
          </w:p>
          <w:p w14:paraId="7B65FE20" w14:textId="44DECA5A" w:rsidR="00F4499D" w:rsidRPr="00F4499D" w:rsidRDefault="00F4499D" w:rsidP="00A66A6A">
            <w:pPr>
              <w:spacing w:after="120"/>
              <w:rPr>
                <w:rFonts w:eastAsia="Calibri" w:cs="Arial"/>
                <w:bCs/>
                <w:sz w:val="24"/>
                <w:szCs w:val="24"/>
              </w:rPr>
            </w:pPr>
            <w:r w:rsidRPr="00725EC8">
              <w:rPr>
                <w:rFonts w:eastAsia="Calibri" w:cs="Arial"/>
                <w:sz w:val="24"/>
                <w:szCs w:val="24"/>
              </w:rPr>
              <w:t>I confirm</w:t>
            </w:r>
            <w:r w:rsidRPr="00F4499D">
              <w:rPr>
                <w:rFonts w:eastAsia="Calibri" w:cs="Arial"/>
                <w:sz w:val="24"/>
                <w:szCs w:val="24"/>
              </w:rPr>
              <w:t xml:space="preserve"> that any person whose personal information is included in this application has been made aware of the Statement headed </w:t>
            </w:r>
            <w:hyperlink w:anchor="_How_we_use" w:history="1">
              <w:r w:rsidRPr="00A66A6A">
                <w:rPr>
                  <w:rFonts w:eastAsia="Calibri" w:cs="Arial"/>
                  <w:b/>
                  <w:bCs/>
                  <w:color w:val="0563C1"/>
                  <w:sz w:val="24"/>
                  <w:szCs w:val="24"/>
                  <w:u w:val="single"/>
                </w:rPr>
                <w:t>How we use your personal information – Data Protection Act 2018 (‘DPA 2018’)</w:t>
              </w:r>
            </w:hyperlink>
            <w:r w:rsidRPr="00F4499D">
              <w:rPr>
                <w:rFonts w:eastAsia="Calibri" w:cs="Arial"/>
                <w:b/>
                <w:bCs/>
                <w:i/>
                <w:iCs/>
                <w:sz w:val="24"/>
                <w:szCs w:val="24"/>
              </w:rPr>
              <w:t xml:space="preserve"> </w:t>
            </w:r>
            <w:r w:rsidRPr="00F4499D">
              <w:rPr>
                <w:rFonts w:eastAsia="Calibri" w:cs="Arial"/>
                <w:sz w:val="24"/>
                <w:szCs w:val="24"/>
              </w:rPr>
              <w:t>and SEPA’s General Privacy Policy.</w:t>
            </w:r>
          </w:p>
        </w:tc>
      </w:tr>
      <w:tr w:rsidR="00F4499D" w:rsidRPr="00F4499D" w14:paraId="6C2523EE" w14:textId="77777777" w:rsidTr="00A718F3">
        <w:trPr>
          <w:cantSplit/>
          <w:trHeight w:val="680"/>
          <w:tblHeader/>
        </w:trPr>
        <w:tc>
          <w:tcPr>
            <w:tcW w:w="3681" w:type="dxa"/>
            <w:tcBorders>
              <w:top w:val="single" w:sz="4" w:space="0" w:color="auto"/>
              <w:left w:val="single" w:sz="4" w:space="0" w:color="auto"/>
              <w:bottom w:val="single" w:sz="4" w:space="0" w:color="auto"/>
              <w:right w:val="single" w:sz="4" w:space="0" w:color="auto"/>
            </w:tcBorders>
            <w:shd w:val="clear" w:color="auto" w:fill="016574"/>
            <w:vAlign w:val="center"/>
          </w:tcPr>
          <w:p w14:paraId="443513BA" w14:textId="77777777" w:rsidR="00F4499D" w:rsidRPr="00C9704A" w:rsidRDefault="00F4499D" w:rsidP="00F4499D">
            <w:pPr>
              <w:spacing w:line="240" w:lineRule="auto"/>
              <w:rPr>
                <w:rFonts w:eastAsia="Calibri" w:cs="Arial"/>
                <w:b/>
                <w:color w:val="FFFFFF" w:themeColor="background1"/>
                <w:sz w:val="24"/>
                <w:szCs w:val="24"/>
              </w:rPr>
            </w:pPr>
            <w:r w:rsidRPr="00C9704A">
              <w:rPr>
                <w:rFonts w:eastAsia="Calibri" w:cs="Arial"/>
                <w:b/>
                <w:color w:val="FFFFFF" w:themeColor="background1"/>
                <w:sz w:val="24"/>
                <w:szCs w:val="24"/>
              </w:rPr>
              <w:t>Name of person submitting application</w:t>
            </w:r>
          </w:p>
        </w:tc>
        <w:tc>
          <w:tcPr>
            <w:tcW w:w="5958" w:type="dxa"/>
            <w:tcBorders>
              <w:top w:val="single" w:sz="4" w:space="0" w:color="auto"/>
              <w:left w:val="single" w:sz="4" w:space="0" w:color="auto"/>
              <w:bottom w:val="single" w:sz="4" w:space="0" w:color="auto"/>
              <w:right w:val="single" w:sz="4" w:space="0" w:color="auto"/>
            </w:tcBorders>
            <w:vAlign w:val="center"/>
          </w:tcPr>
          <w:p w14:paraId="43429399" w14:textId="77777777" w:rsidR="00F4499D" w:rsidRPr="00F4499D" w:rsidRDefault="00F4499D" w:rsidP="00F4499D">
            <w:pPr>
              <w:spacing w:line="240" w:lineRule="auto"/>
              <w:rPr>
                <w:rFonts w:eastAsia="Calibri" w:cs="Arial"/>
                <w:sz w:val="24"/>
                <w:szCs w:val="24"/>
              </w:rPr>
            </w:pPr>
          </w:p>
        </w:tc>
      </w:tr>
      <w:tr w:rsidR="00F4499D" w:rsidRPr="00F4499D" w14:paraId="6565A6B2" w14:textId="77777777" w:rsidTr="00A718F3">
        <w:trPr>
          <w:cantSplit/>
          <w:trHeight w:val="567"/>
          <w:tblHeader/>
        </w:trPr>
        <w:tc>
          <w:tcPr>
            <w:tcW w:w="3681" w:type="dxa"/>
            <w:tcBorders>
              <w:top w:val="single" w:sz="4" w:space="0" w:color="auto"/>
              <w:left w:val="single" w:sz="4" w:space="0" w:color="auto"/>
              <w:bottom w:val="single" w:sz="4" w:space="0" w:color="auto"/>
              <w:right w:val="single" w:sz="4" w:space="0" w:color="auto"/>
            </w:tcBorders>
            <w:shd w:val="clear" w:color="auto" w:fill="016574"/>
            <w:vAlign w:val="center"/>
          </w:tcPr>
          <w:p w14:paraId="388A44D8" w14:textId="77777777" w:rsidR="00F4499D" w:rsidRPr="00C9704A" w:rsidRDefault="00F4499D" w:rsidP="00F4499D">
            <w:pPr>
              <w:spacing w:line="240" w:lineRule="auto"/>
              <w:rPr>
                <w:rFonts w:eastAsia="Calibri" w:cs="Arial"/>
                <w:b/>
                <w:color w:val="FFFFFF" w:themeColor="background1"/>
                <w:sz w:val="24"/>
                <w:szCs w:val="24"/>
              </w:rPr>
            </w:pPr>
            <w:r w:rsidRPr="00C9704A">
              <w:rPr>
                <w:rFonts w:eastAsia="Calibri" w:cs="Arial"/>
                <w:b/>
                <w:color w:val="FFFFFF" w:themeColor="background1"/>
                <w:sz w:val="24"/>
                <w:szCs w:val="24"/>
              </w:rPr>
              <w:t>Date</w:t>
            </w:r>
          </w:p>
        </w:tc>
        <w:tc>
          <w:tcPr>
            <w:tcW w:w="5958" w:type="dxa"/>
            <w:tcBorders>
              <w:top w:val="single" w:sz="4" w:space="0" w:color="auto"/>
              <w:left w:val="single" w:sz="4" w:space="0" w:color="auto"/>
              <w:bottom w:val="single" w:sz="4" w:space="0" w:color="auto"/>
              <w:right w:val="single" w:sz="4" w:space="0" w:color="auto"/>
            </w:tcBorders>
            <w:vAlign w:val="center"/>
          </w:tcPr>
          <w:p w14:paraId="2B7FEAF6" w14:textId="77777777" w:rsidR="00F4499D" w:rsidRPr="00F4499D" w:rsidRDefault="00F4499D" w:rsidP="00F4499D">
            <w:pPr>
              <w:spacing w:line="240" w:lineRule="auto"/>
              <w:rPr>
                <w:rFonts w:eastAsia="Calibri" w:cs="Arial"/>
                <w:sz w:val="24"/>
                <w:szCs w:val="24"/>
              </w:rPr>
            </w:pPr>
          </w:p>
        </w:tc>
      </w:tr>
    </w:tbl>
    <w:p w14:paraId="5E09ED7E" w14:textId="77777777" w:rsidR="00F4499D" w:rsidRPr="00F4499D" w:rsidRDefault="00F4499D" w:rsidP="00F4499D">
      <w:pPr>
        <w:spacing w:after="160" w:line="259" w:lineRule="auto"/>
        <w:rPr>
          <w:rFonts w:ascii="Arial" w:eastAsia="Calibri" w:hAnsi="Arial" w:cs="Arial"/>
        </w:rPr>
      </w:pPr>
    </w:p>
    <w:p w14:paraId="3DE8DF8D" w14:textId="37E8C2DB" w:rsidR="00F4499D" w:rsidRPr="00F4499D" w:rsidRDefault="00F4499D" w:rsidP="009C4BE1">
      <w:pPr>
        <w:pStyle w:val="Heading1"/>
      </w:pPr>
      <w:bookmarkStart w:id="18" w:name="_Section_9_"/>
      <w:bookmarkStart w:id="19" w:name="_Toc167983135"/>
      <w:bookmarkEnd w:id="18"/>
      <w:r w:rsidRPr="00F4499D">
        <w:t>Where to apply</w:t>
      </w:r>
      <w:bookmarkEnd w:id="19"/>
      <w:r w:rsidRPr="00F4499D">
        <w:t xml:space="preserve"> </w:t>
      </w:r>
    </w:p>
    <w:p w14:paraId="29D509D4" w14:textId="77777777" w:rsidR="00F4499D" w:rsidRPr="00F4499D" w:rsidRDefault="00F4499D" w:rsidP="00A66A6A">
      <w:pPr>
        <w:spacing w:after="160"/>
        <w:rPr>
          <w:rFonts w:ascii="Arial" w:eastAsia="Calibri" w:hAnsi="Arial" w:cs="Arial"/>
        </w:rPr>
      </w:pPr>
      <w:r w:rsidRPr="00F4499D">
        <w:rPr>
          <w:rFonts w:ascii="Arial" w:eastAsia="Times New Roman" w:hAnsi="Arial" w:cs="Arial"/>
          <w:lang w:eastAsia="en-GB"/>
        </w:rPr>
        <w:t xml:space="preserve">Please send your completed application form together with any supporting information and </w:t>
      </w:r>
      <w:r w:rsidRPr="00F4499D" w:rsidDel="005F0494">
        <w:rPr>
          <w:rFonts w:ascii="Arial" w:eastAsia="Times New Roman" w:hAnsi="Arial" w:cs="Arial"/>
          <w:lang w:eastAsia="en-GB"/>
        </w:rPr>
        <w:t>correct payment</w:t>
      </w:r>
      <w:r w:rsidRPr="00F4499D">
        <w:rPr>
          <w:rFonts w:ascii="Arial" w:eastAsia="Times New Roman" w:hAnsi="Arial" w:cs="Arial"/>
          <w:lang w:eastAsia="en-GB"/>
        </w:rPr>
        <w:t>, to the Registry Department by e-mail or by post.</w:t>
      </w:r>
    </w:p>
    <w:tbl>
      <w:tblPr>
        <w:tblStyle w:val="TableGrid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517"/>
      </w:tblGrid>
      <w:tr w:rsidR="00F4499D" w:rsidRPr="00F4499D" w14:paraId="3ACFE1E6" w14:textId="77777777" w:rsidTr="00A718F3">
        <w:trPr>
          <w:trHeight w:val="567"/>
        </w:trPr>
        <w:tc>
          <w:tcPr>
            <w:tcW w:w="2122" w:type="dxa"/>
            <w:tcBorders>
              <w:top w:val="single" w:sz="4" w:space="0" w:color="auto"/>
              <w:left w:val="single" w:sz="4" w:space="0" w:color="auto"/>
              <w:bottom w:val="single" w:sz="4" w:space="0" w:color="auto"/>
              <w:right w:val="single" w:sz="4" w:space="0" w:color="auto"/>
            </w:tcBorders>
            <w:shd w:val="clear" w:color="auto" w:fill="016574"/>
            <w:vAlign w:val="center"/>
          </w:tcPr>
          <w:p w14:paraId="6CE6C92E" w14:textId="77777777" w:rsidR="00F4499D" w:rsidRPr="00C9704A" w:rsidRDefault="00F4499D" w:rsidP="00F4499D">
            <w:pPr>
              <w:spacing w:line="288" w:lineRule="auto"/>
              <w:textAlignment w:val="baseline"/>
              <w:rPr>
                <w:rFonts w:eastAsia="Times New Roman" w:cs="Arial"/>
                <w:b/>
                <w:bCs/>
                <w:color w:val="FFFFFF" w:themeColor="background1"/>
                <w:sz w:val="24"/>
                <w:szCs w:val="24"/>
                <w:lang w:eastAsia="en-GB"/>
              </w:rPr>
            </w:pPr>
            <w:r w:rsidRPr="00C9704A">
              <w:rPr>
                <w:rFonts w:eastAsia="Times New Roman" w:cs="Arial"/>
                <w:b/>
                <w:bCs/>
                <w:color w:val="FFFFFF" w:themeColor="background1"/>
                <w:sz w:val="24"/>
                <w:szCs w:val="24"/>
                <w:lang w:eastAsia="en-GB"/>
              </w:rPr>
              <w:t xml:space="preserve">Email address: </w:t>
            </w:r>
          </w:p>
        </w:tc>
        <w:tc>
          <w:tcPr>
            <w:tcW w:w="7517" w:type="dxa"/>
            <w:tcBorders>
              <w:top w:val="single" w:sz="4" w:space="0" w:color="auto"/>
              <w:left w:val="single" w:sz="4" w:space="0" w:color="auto"/>
              <w:bottom w:val="single" w:sz="4" w:space="0" w:color="auto"/>
              <w:right w:val="single" w:sz="4" w:space="0" w:color="auto"/>
            </w:tcBorders>
            <w:vAlign w:val="center"/>
          </w:tcPr>
          <w:p w14:paraId="6CC0C845" w14:textId="77777777" w:rsidR="00F4499D" w:rsidRPr="00F4499D" w:rsidRDefault="00F4499D" w:rsidP="00F4499D">
            <w:pPr>
              <w:spacing w:line="288" w:lineRule="auto"/>
              <w:textAlignment w:val="baseline"/>
              <w:rPr>
                <w:rFonts w:eastAsia="Times New Roman" w:cs="Arial"/>
                <w:sz w:val="24"/>
                <w:szCs w:val="24"/>
                <w:lang w:eastAsia="en-GB"/>
              </w:rPr>
            </w:pPr>
            <w:hyperlink r:id="rId21" w:history="1">
              <w:r w:rsidRPr="00F4499D">
                <w:rPr>
                  <w:rFonts w:eastAsia="Times New Roman" w:cs="Arial"/>
                  <w:color w:val="0563C1"/>
                  <w:sz w:val="24"/>
                  <w:szCs w:val="24"/>
                  <w:u w:val="single"/>
                  <w:lang w:eastAsia="en-GB"/>
                </w:rPr>
                <w:t>registry@sepa.org.uk</w:t>
              </w:r>
            </w:hyperlink>
          </w:p>
        </w:tc>
      </w:tr>
      <w:tr w:rsidR="00F4499D" w:rsidRPr="00F4499D" w14:paraId="175A5F5E" w14:textId="77777777" w:rsidTr="00A718F3">
        <w:trPr>
          <w:trHeight w:val="1790"/>
        </w:trPr>
        <w:tc>
          <w:tcPr>
            <w:tcW w:w="2122" w:type="dxa"/>
            <w:tcBorders>
              <w:top w:val="single" w:sz="4" w:space="0" w:color="auto"/>
              <w:left w:val="single" w:sz="4" w:space="0" w:color="auto"/>
              <w:bottom w:val="single" w:sz="4" w:space="0" w:color="auto"/>
              <w:right w:val="single" w:sz="4" w:space="0" w:color="auto"/>
            </w:tcBorders>
            <w:shd w:val="clear" w:color="auto" w:fill="016574"/>
            <w:vAlign w:val="center"/>
          </w:tcPr>
          <w:p w14:paraId="5419FE82" w14:textId="77777777" w:rsidR="00F4499D" w:rsidRPr="00C9704A" w:rsidRDefault="00F4499D" w:rsidP="00A00F65">
            <w:pPr>
              <w:textAlignment w:val="baseline"/>
              <w:rPr>
                <w:rFonts w:eastAsia="Times New Roman" w:cs="Arial"/>
                <w:b/>
                <w:bCs/>
                <w:color w:val="FFFFFF" w:themeColor="background1"/>
                <w:sz w:val="24"/>
                <w:szCs w:val="24"/>
                <w:lang w:eastAsia="en-GB"/>
              </w:rPr>
            </w:pPr>
            <w:r w:rsidRPr="00C9704A">
              <w:rPr>
                <w:rFonts w:eastAsia="Times New Roman" w:cs="Arial"/>
                <w:b/>
                <w:bCs/>
                <w:color w:val="FFFFFF" w:themeColor="background1"/>
                <w:sz w:val="24"/>
                <w:szCs w:val="24"/>
                <w:lang w:eastAsia="en-GB"/>
              </w:rPr>
              <w:t xml:space="preserve">Postal address: </w:t>
            </w:r>
          </w:p>
        </w:tc>
        <w:tc>
          <w:tcPr>
            <w:tcW w:w="7517" w:type="dxa"/>
            <w:tcBorders>
              <w:top w:val="single" w:sz="4" w:space="0" w:color="auto"/>
              <w:left w:val="single" w:sz="4" w:space="0" w:color="auto"/>
              <w:bottom w:val="single" w:sz="4" w:space="0" w:color="auto"/>
              <w:right w:val="single" w:sz="4" w:space="0" w:color="auto"/>
            </w:tcBorders>
            <w:vAlign w:val="center"/>
          </w:tcPr>
          <w:p w14:paraId="0445A5C9" w14:textId="77777777" w:rsidR="00F4499D" w:rsidRPr="00F4499D" w:rsidRDefault="00F4499D" w:rsidP="00A00F65">
            <w:pPr>
              <w:textAlignment w:val="baseline"/>
              <w:rPr>
                <w:rFonts w:eastAsia="Times New Roman" w:cs="Arial"/>
                <w:sz w:val="24"/>
                <w:szCs w:val="24"/>
                <w:lang w:eastAsia="en-GB"/>
              </w:rPr>
            </w:pPr>
            <w:r w:rsidRPr="00F4499D">
              <w:rPr>
                <w:rFonts w:eastAsia="Times New Roman" w:cs="Arial"/>
                <w:sz w:val="24"/>
                <w:szCs w:val="24"/>
                <w:lang w:eastAsia="en-GB"/>
              </w:rPr>
              <w:t>SEPA</w:t>
            </w:r>
          </w:p>
          <w:p w14:paraId="7EF5BA5A" w14:textId="77777777" w:rsidR="00F4499D" w:rsidRPr="00F4499D" w:rsidRDefault="00F4499D" w:rsidP="00A00F65">
            <w:pPr>
              <w:textAlignment w:val="baseline"/>
              <w:rPr>
                <w:rFonts w:eastAsia="Times New Roman" w:cs="Arial"/>
                <w:sz w:val="24"/>
                <w:szCs w:val="24"/>
                <w:lang w:eastAsia="en-GB"/>
              </w:rPr>
            </w:pPr>
            <w:r w:rsidRPr="00F4499D">
              <w:rPr>
                <w:rFonts w:eastAsia="Times New Roman" w:cs="Arial"/>
                <w:sz w:val="24"/>
                <w:szCs w:val="24"/>
                <w:lang w:eastAsia="en-GB"/>
              </w:rPr>
              <w:t>Angus Smith Building</w:t>
            </w:r>
          </w:p>
          <w:p w14:paraId="33FB0096" w14:textId="77777777" w:rsidR="00F4499D" w:rsidRPr="00F4499D" w:rsidRDefault="00F4499D" w:rsidP="00A00F65">
            <w:pPr>
              <w:textAlignment w:val="baseline"/>
              <w:rPr>
                <w:rFonts w:eastAsia="Times New Roman" w:cs="Arial"/>
                <w:sz w:val="24"/>
                <w:szCs w:val="24"/>
                <w:lang w:eastAsia="en-GB"/>
              </w:rPr>
            </w:pPr>
            <w:r w:rsidRPr="00F4499D">
              <w:rPr>
                <w:rFonts w:eastAsia="Times New Roman" w:cs="Arial"/>
                <w:sz w:val="24"/>
                <w:szCs w:val="24"/>
                <w:lang w:eastAsia="en-GB"/>
              </w:rPr>
              <w:t>6 Parklands Avenue</w:t>
            </w:r>
          </w:p>
          <w:p w14:paraId="3F5257EE" w14:textId="77777777" w:rsidR="00F4499D" w:rsidRPr="00F4499D" w:rsidRDefault="00F4499D" w:rsidP="00A00F65">
            <w:pPr>
              <w:textAlignment w:val="baseline"/>
              <w:rPr>
                <w:rFonts w:eastAsia="Times New Roman" w:cs="Arial"/>
                <w:sz w:val="24"/>
                <w:szCs w:val="24"/>
                <w:lang w:eastAsia="en-GB"/>
              </w:rPr>
            </w:pPr>
            <w:r w:rsidRPr="00F4499D">
              <w:rPr>
                <w:rFonts w:eastAsia="Times New Roman" w:cs="Arial"/>
                <w:sz w:val="24"/>
                <w:szCs w:val="24"/>
                <w:lang w:eastAsia="en-GB"/>
              </w:rPr>
              <w:t>Motherwell</w:t>
            </w:r>
          </w:p>
          <w:p w14:paraId="55040C58" w14:textId="77777777" w:rsidR="00F4499D" w:rsidRPr="00F4499D" w:rsidRDefault="00F4499D" w:rsidP="00A00F65">
            <w:pPr>
              <w:textAlignment w:val="baseline"/>
              <w:rPr>
                <w:rFonts w:eastAsia="Times New Roman" w:cs="Arial"/>
                <w:sz w:val="24"/>
                <w:szCs w:val="24"/>
                <w:lang w:eastAsia="en-GB"/>
              </w:rPr>
            </w:pPr>
            <w:r w:rsidRPr="00F4499D">
              <w:rPr>
                <w:rFonts w:eastAsia="Times New Roman" w:cs="Arial"/>
                <w:sz w:val="24"/>
                <w:szCs w:val="24"/>
                <w:lang w:eastAsia="en-GB"/>
              </w:rPr>
              <w:t>ML1 4WQ</w:t>
            </w:r>
          </w:p>
        </w:tc>
      </w:tr>
    </w:tbl>
    <w:p w14:paraId="6EB6F241" w14:textId="2B08939A" w:rsidR="00684F5A" w:rsidRDefault="00684F5A" w:rsidP="00684F5A">
      <w:pPr>
        <w:spacing w:line="240" w:lineRule="auto"/>
        <w:rPr>
          <w:rFonts w:ascii="Arial" w:eastAsia="Times New Roman" w:hAnsi="Arial" w:cs="Arial"/>
        </w:rPr>
      </w:pPr>
    </w:p>
    <w:p w14:paraId="510B0ECC" w14:textId="77777777" w:rsidR="00332939" w:rsidRDefault="00332939" w:rsidP="00684F5A">
      <w:pPr>
        <w:spacing w:line="240" w:lineRule="auto"/>
        <w:rPr>
          <w:rFonts w:ascii="Arial" w:eastAsia="Times New Roman" w:hAnsi="Arial" w:cs="Arial"/>
        </w:rPr>
      </w:pPr>
    </w:p>
    <w:p w14:paraId="2802A2C8" w14:textId="77777777" w:rsidR="00332939" w:rsidRDefault="00332939" w:rsidP="00684F5A">
      <w:pPr>
        <w:spacing w:line="240" w:lineRule="auto"/>
        <w:rPr>
          <w:rFonts w:ascii="Arial" w:eastAsia="Times New Roman" w:hAnsi="Arial" w:cs="Arial"/>
        </w:rPr>
      </w:pPr>
    </w:p>
    <w:p w14:paraId="09A5CDF1" w14:textId="77777777" w:rsidR="00332939" w:rsidRDefault="00332939" w:rsidP="00684F5A">
      <w:pPr>
        <w:spacing w:line="240" w:lineRule="auto"/>
        <w:rPr>
          <w:rFonts w:ascii="Arial" w:eastAsia="Times New Roman" w:hAnsi="Arial" w:cs="Arial"/>
        </w:rPr>
      </w:pPr>
    </w:p>
    <w:p w14:paraId="2717DA15" w14:textId="77777777" w:rsidR="00332939" w:rsidRDefault="00332939" w:rsidP="00684F5A">
      <w:pPr>
        <w:spacing w:line="240" w:lineRule="auto"/>
        <w:rPr>
          <w:rFonts w:ascii="Arial" w:eastAsia="Times New Roman" w:hAnsi="Arial" w:cs="Arial"/>
        </w:rPr>
      </w:pPr>
    </w:p>
    <w:p w14:paraId="406C7D2F" w14:textId="77777777" w:rsidR="00332939" w:rsidRDefault="00332939" w:rsidP="00684F5A">
      <w:pPr>
        <w:spacing w:line="240" w:lineRule="auto"/>
        <w:rPr>
          <w:rFonts w:ascii="Arial" w:eastAsia="Times New Roman" w:hAnsi="Arial" w:cs="Arial"/>
        </w:rPr>
      </w:pPr>
    </w:p>
    <w:p w14:paraId="55AD5C32" w14:textId="77777777" w:rsidR="00332939" w:rsidRDefault="00332939" w:rsidP="00684F5A">
      <w:pPr>
        <w:spacing w:line="240" w:lineRule="auto"/>
        <w:rPr>
          <w:rFonts w:ascii="Arial" w:eastAsia="Times New Roman" w:hAnsi="Arial" w:cs="Arial"/>
        </w:rPr>
      </w:pPr>
    </w:p>
    <w:p w14:paraId="5EF1505C" w14:textId="77777777" w:rsidR="00332939" w:rsidRDefault="00332939" w:rsidP="00684F5A">
      <w:pPr>
        <w:spacing w:line="240" w:lineRule="auto"/>
        <w:rPr>
          <w:rFonts w:ascii="Arial" w:eastAsia="Times New Roman" w:hAnsi="Arial" w:cs="Arial"/>
        </w:rPr>
      </w:pPr>
    </w:p>
    <w:p w14:paraId="4B7DE303" w14:textId="77777777" w:rsidR="00332939" w:rsidRDefault="00332939" w:rsidP="00684F5A">
      <w:pPr>
        <w:spacing w:line="240" w:lineRule="auto"/>
        <w:rPr>
          <w:rFonts w:ascii="Arial" w:eastAsia="Times New Roman" w:hAnsi="Arial" w:cs="Arial"/>
        </w:rPr>
      </w:pPr>
    </w:p>
    <w:p w14:paraId="7BAA13E8" w14:textId="77777777" w:rsidR="00332939" w:rsidRDefault="00332939" w:rsidP="00684F5A">
      <w:pPr>
        <w:spacing w:line="240" w:lineRule="auto"/>
        <w:rPr>
          <w:rFonts w:ascii="Arial" w:eastAsia="Times New Roman" w:hAnsi="Arial" w:cs="Arial"/>
        </w:rPr>
      </w:pPr>
    </w:p>
    <w:p w14:paraId="66051E1B" w14:textId="77777777" w:rsidR="00332939" w:rsidRDefault="00332939" w:rsidP="00684F5A">
      <w:pPr>
        <w:spacing w:line="240" w:lineRule="auto"/>
        <w:rPr>
          <w:rFonts w:ascii="Arial" w:eastAsia="Times New Roman" w:hAnsi="Arial" w:cs="Arial"/>
        </w:rPr>
      </w:pPr>
    </w:p>
    <w:p w14:paraId="378AF8CB" w14:textId="77777777" w:rsidR="00332939" w:rsidRDefault="00332939" w:rsidP="00684F5A">
      <w:pPr>
        <w:spacing w:line="240" w:lineRule="auto"/>
        <w:rPr>
          <w:rFonts w:ascii="Arial" w:eastAsia="Times New Roman" w:hAnsi="Arial" w:cs="Arial"/>
        </w:rPr>
      </w:pPr>
    </w:p>
    <w:p w14:paraId="2C599565" w14:textId="4C02A0AD" w:rsidR="00332939" w:rsidRPr="00A00F65" w:rsidRDefault="00332939" w:rsidP="00A00F65">
      <w:pPr>
        <w:pStyle w:val="BodyText1"/>
        <w:rPr>
          <w:rFonts w:eastAsia="Times New Roman"/>
          <w:sz w:val="32"/>
          <w:szCs w:val="32"/>
        </w:rPr>
      </w:pPr>
      <w:r w:rsidRPr="007777DA">
        <w:rPr>
          <w:rFonts w:eastAsia="Times New Roman"/>
          <w:sz w:val="32"/>
          <w:szCs w:val="32"/>
        </w:rPr>
        <w:t>If you would like this document in an accessible format, such as large print, audio recording or braille, please contact SEPA by emailing </w:t>
      </w:r>
      <w:hyperlink r:id="rId22"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sectPr w:rsidR="00332939" w:rsidRPr="00A00F65" w:rsidSect="00753AAC">
      <w:headerReference w:type="even" r:id="rId23"/>
      <w:headerReference w:type="default" r:id="rId24"/>
      <w:footerReference w:type="even" r:id="rId25"/>
      <w:footerReference w:type="default" r:id="rId26"/>
      <w:headerReference w:type="first" r:id="rId27"/>
      <w:footerReference w:type="first" r:id="rId28"/>
      <w:pgSz w:w="11900" w:h="16840"/>
      <w:pgMar w:top="472" w:right="839" w:bottom="839" w:left="839" w:header="79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CF594" w14:textId="77777777" w:rsidR="006E2715" w:rsidRDefault="006E2715" w:rsidP="00660C79">
      <w:pPr>
        <w:spacing w:line="240" w:lineRule="auto"/>
      </w:pPr>
      <w:r>
        <w:separator/>
      </w:r>
    </w:p>
  </w:endnote>
  <w:endnote w:type="continuationSeparator" w:id="0">
    <w:p w14:paraId="06A10066" w14:textId="77777777" w:rsidR="006E2715" w:rsidRDefault="006E2715" w:rsidP="00660C79">
      <w:pPr>
        <w:spacing w:line="240" w:lineRule="auto"/>
      </w:pPr>
      <w:r>
        <w:continuationSeparator/>
      </w:r>
    </w:p>
  </w:endnote>
  <w:endnote w:type="continuationNotice" w:id="1">
    <w:p w14:paraId="2ED76B2A" w14:textId="77777777" w:rsidR="006E2715" w:rsidRDefault="006E27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F7B13" w14:textId="72490903" w:rsidR="00EC6A73" w:rsidRDefault="00D67F46">
    <w:pPr>
      <w:pStyle w:val="Footer"/>
      <w:framePr w:wrap="none"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76EBB4C5" wp14:editId="27FB9BD4">
              <wp:simplePos x="635" y="635"/>
              <wp:positionH relativeFrom="page">
                <wp:align>center</wp:align>
              </wp:positionH>
              <wp:positionV relativeFrom="page">
                <wp:align>bottom</wp:align>
              </wp:positionV>
              <wp:extent cx="443865" cy="443865"/>
              <wp:effectExtent l="0" t="0" r="16510" b="0"/>
              <wp:wrapNone/>
              <wp:docPr id="5998952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48624" w14:textId="4C4AF9BB" w:rsidR="00D67F46" w:rsidRPr="00D67F46" w:rsidRDefault="00D67F46" w:rsidP="00D67F46">
                          <w:pPr>
                            <w:rPr>
                              <w:rFonts w:ascii="Calibri" w:eastAsia="Calibri" w:hAnsi="Calibri" w:cs="Calibri"/>
                              <w:noProof/>
                              <w:color w:val="0000FF"/>
                              <w:sz w:val="20"/>
                              <w:szCs w:val="20"/>
                            </w:rPr>
                          </w:pPr>
                          <w:r w:rsidRPr="00D67F46">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BB4C5" id="_x0000_t202" coordsize="21600,21600" o:spt="202" path="m,l,21600r21600,l21600,xe">
              <v:stroke joinstyle="miter"/>
              <v:path gradientshapeok="t" o:connecttype="rect"/>
            </v:shapetype>
            <v:shape id="Text Box 5" o:spid="_x0000_s1029"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7748624" w14:textId="4C4AF9BB" w:rsidR="00D67F46" w:rsidRPr="00D67F46" w:rsidRDefault="00D67F46" w:rsidP="00D67F46">
                    <w:pPr>
                      <w:rPr>
                        <w:rFonts w:ascii="Calibri" w:eastAsia="Calibri" w:hAnsi="Calibri" w:cs="Calibri"/>
                        <w:noProof/>
                        <w:color w:val="0000FF"/>
                        <w:sz w:val="20"/>
                        <w:szCs w:val="20"/>
                      </w:rPr>
                    </w:pPr>
                    <w:r w:rsidRPr="00D67F46">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4EE18974" w14:textId="4E216EBF"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928D6">
          <w:rPr>
            <w:rStyle w:val="PageNumber"/>
            <w:noProof/>
          </w:rPr>
          <w:t>1</w: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3D630327" w14:textId="3883A1E6"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2928D6">
          <w:rPr>
            <w:rStyle w:val="PageNumber"/>
            <w:noProof/>
          </w:rPr>
          <w:t>1</w:t>
        </w:r>
        <w:r>
          <w:rPr>
            <w:rStyle w:val="PageNumber"/>
          </w:rPr>
          <w:fldChar w:fldCharType="end"/>
        </w:r>
      </w:p>
    </w:sdtContent>
  </w:sdt>
  <w:p w14:paraId="1A7CCB1C"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750131"/>
      <w:docPartObj>
        <w:docPartGallery w:val="Page Numbers (Bottom of Page)"/>
        <w:docPartUnique/>
      </w:docPartObj>
    </w:sdtPr>
    <w:sdtEndPr>
      <w:rPr>
        <w:noProof/>
      </w:rPr>
    </w:sdtEndPr>
    <w:sdtContent>
      <w:p w14:paraId="4EE81D33" w14:textId="0288E948" w:rsidR="007E47E7" w:rsidRDefault="007E47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30AD551" w14:textId="6904A61C" w:rsidR="00917BB1" w:rsidRDefault="00917BB1" w:rsidP="00917BB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087744"/>
      <w:docPartObj>
        <w:docPartGallery w:val="Page Numbers (Bottom of Page)"/>
        <w:docPartUnique/>
      </w:docPartObj>
    </w:sdtPr>
    <w:sdtEndPr>
      <w:rPr>
        <w:noProof/>
      </w:rPr>
    </w:sdtEndPr>
    <w:sdtContent>
      <w:p w14:paraId="4345540B" w14:textId="31300F49" w:rsidR="00753AAC" w:rsidRDefault="00753AA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F32F9D" w14:textId="35F641C1" w:rsidR="00751749" w:rsidRDefault="00751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08D6" w14:textId="77777777" w:rsidR="006E2715" w:rsidRDefault="006E2715" w:rsidP="00660C79">
      <w:pPr>
        <w:spacing w:line="240" w:lineRule="auto"/>
      </w:pPr>
      <w:r>
        <w:separator/>
      </w:r>
    </w:p>
  </w:footnote>
  <w:footnote w:type="continuationSeparator" w:id="0">
    <w:p w14:paraId="3BE46E5F" w14:textId="77777777" w:rsidR="006E2715" w:rsidRDefault="006E2715" w:rsidP="00660C79">
      <w:pPr>
        <w:spacing w:line="240" w:lineRule="auto"/>
      </w:pPr>
      <w:r>
        <w:continuationSeparator/>
      </w:r>
    </w:p>
  </w:footnote>
  <w:footnote w:type="continuationNotice" w:id="1">
    <w:p w14:paraId="35C579DE" w14:textId="77777777" w:rsidR="006E2715" w:rsidRDefault="006E27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0F18" w14:textId="504645B0" w:rsidR="00751749" w:rsidRDefault="00D67F46">
    <w:pPr>
      <w:pStyle w:val="Header"/>
    </w:pPr>
    <w:r>
      <w:rPr>
        <w:noProof/>
      </w:rPr>
      <mc:AlternateContent>
        <mc:Choice Requires="wps">
          <w:drawing>
            <wp:anchor distT="0" distB="0" distL="0" distR="0" simplePos="0" relativeHeight="251658242" behindDoc="0" locked="0" layoutInCell="1" allowOverlap="1" wp14:anchorId="32EC4562" wp14:editId="638434DA">
              <wp:simplePos x="635" y="635"/>
              <wp:positionH relativeFrom="page">
                <wp:align>center</wp:align>
              </wp:positionH>
              <wp:positionV relativeFrom="page">
                <wp:align>top</wp:align>
              </wp:positionV>
              <wp:extent cx="443865" cy="443865"/>
              <wp:effectExtent l="0" t="0" r="16510" b="15240"/>
              <wp:wrapNone/>
              <wp:docPr id="102590335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3B65FD" w14:textId="77C49AE2" w:rsidR="00D67F46" w:rsidRPr="00D67F46" w:rsidRDefault="00D67F46" w:rsidP="00D67F46">
                          <w:pPr>
                            <w:rPr>
                              <w:rFonts w:ascii="Calibri" w:eastAsia="Calibri" w:hAnsi="Calibri" w:cs="Calibri"/>
                              <w:noProof/>
                              <w:color w:val="0000FF"/>
                              <w:sz w:val="20"/>
                              <w:szCs w:val="20"/>
                            </w:rPr>
                          </w:pPr>
                          <w:r w:rsidRPr="00D67F4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EC4562" id="_x0000_t202" coordsize="21600,21600" o:spt="202" path="m,l,21600r21600,l21600,xe">
              <v:stroke joinstyle="miter"/>
              <v:path gradientshapeok="t" o:connecttype="rect"/>
            </v:shapetype>
            <v:shape id="Text Box 2" o:spid="_x0000_s1027"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E3B65FD" w14:textId="77C49AE2" w:rsidR="00D67F46" w:rsidRPr="00D67F46" w:rsidRDefault="00D67F46" w:rsidP="00D67F46">
                    <w:pPr>
                      <w:rPr>
                        <w:rFonts w:ascii="Calibri" w:eastAsia="Calibri" w:hAnsi="Calibri" w:cs="Calibri"/>
                        <w:noProof/>
                        <w:color w:val="0000FF"/>
                        <w:sz w:val="20"/>
                        <w:szCs w:val="20"/>
                      </w:rPr>
                    </w:pPr>
                    <w:r w:rsidRPr="00D67F46">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D102" w14:textId="42886C40" w:rsidR="008D113C" w:rsidRPr="00917BB1" w:rsidRDefault="00D67F46"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3" behindDoc="0" locked="0" layoutInCell="1" allowOverlap="1" wp14:anchorId="405368B4" wp14:editId="3F8616FE">
              <wp:simplePos x="533400" y="502920"/>
              <wp:positionH relativeFrom="page">
                <wp:align>center</wp:align>
              </wp:positionH>
              <wp:positionV relativeFrom="page">
                <wp:align>top</wp:align>
              </wp:positionV>
              <wp:extent cx="443865" cy="443865"/>
              <wp:effectExtent l="0" t="0" r="16510" b="15240"/>
              <wp:wrapNone/>
              <wp:docPr id="159504621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386E39" w14:textId="48E941E5" w:rsidR="00D67F46" w:rsidRPr="00D67F46" w:rsidRDefault="00D67F46" w:rsidP="00D67F46">
                          <w:pPr>
                            <w:rPr>
                              <w:rFonts w:ascii="Calibri" w:eastAsia="Calibri" w:hAnsi="Calibri" w:cs="Calibri"/>
                              <w:noProof/>
                              <w:color w:val="0000FF"/>
                              <w:sz w:val="20"/>
                              <w:szCs w:val="20"/>
                            </w:rPr>
                          </w:pPr>
                          <w:r w:rsidRPr="00D67F4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5368B4" id="_x0000_t202" coordsize="21600,21600" o:spt="202" path="m,l,21600r21600,l21600,xe">
              <v:stroke joinstyle="miter"/>
              <v:path gradientshapeok="t" o:connecttype="rect"/>
            </v:shapetype>
            <v:shape id="_x0000_s1028"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D386E39" w14:textId="48E941E5" w:rsidR="00D67F46" w:rsidRPr="00D67F46" w:rsidRDefault="00D67F46" w:rsidP="00D67F46">
                    <w:pPr>
                      <w:rPr>
                        <w:rFonts w:ascii="Calibri" w:eastAsia="Calibri" w:hAnsi="Calibri" w:cs="Calibri"/>
                        <w:noProof/>
                        <w:color w:val="0000FF"/>
                        <w:sz w:val="20"/>
                        <w:szCs w:val="20"/>
                      </w:rPr>
                    </w:pPr>
                    <w:r w:rsidRPr="00D67F46">
                      <w:rPr>
                        <w:rFonts w:ascii="Calibri" w:eastAsia="Calibri" w:hAnsi="Calibri" w:cs="Calibri"/>
                        <w:noProof/>
                        <w:color w:val="0000FF"/>
                        <w:sz w:val="20"/>
                        <w:szCs w:val="20"/>
                      </w:rPr>
                      <w:t>OFFICIAL</w:t>
                    </w:r>
                  </w:p>
                </w:txbxContent>
              </v:textbox>
              <w10:wrap anchorx="page" anchory="page"/>
            </v:shape>
          </w:pict>
        </mc:Fallback>
      </mc:AlternateContent>
    </w:r>
    <w:r w:rsidR="002928D6">
      <w:rPr>
        <w:color w:val="6E7571" w:themeColor="text2"/>
      </w:rPr>
      <w:t>Registration Application</w:t>
    </w:r>
    <w:r w:rsidR="00390214">
      <w:rPr>
        <w:color w:val="6E7571" w:themeColor="text2"/>
      </w:rPr>
      <w:t xml:space="preserve">: </w:t>
    </w:r>
    <w:r w:rsidR="002928D6">
      <w:rPr>
        <w:color w:val="6E7571" w:themeColor="text2"/>
      </w:rPr>
      <w:t xml:space="preserve">Discharge of </w:t>
    </w:r>
    <w:r w:rsidR="004975B4">
      <w:rPr>
        <w:color w:val="6E7571" w:themeColor="text2"/>
      </w:rPr>
      <w:t>s</w:t>
    </w:r>
    <w:r w:rsidR="002928D6">
      <w:rPr>
        <w:color w:val="6E7571" w:themeColor="text2"/>
      </w:rPr>
      <w:t>ewage</w:t>
    </w:r>
    <w:r w:rsidR="004975B4">
      <w:rPr>
        <w:color w:val="6E7571" w:themeColor="text2"/>
      </w:rPr>
      <w:t xml:space="preserve"> effluent </w:t>
    </w:r>
    <w:r w:rsidR="00D50161">
      <w:rPr>
        <w:color w:val="6E7571" w:themeColor="text2"/>
      </w:rPr>
      <w:t xml:space="preserve">(existing) </w:t>
    </w:r>
  </w:p>
  <w:p w14:paraId="0F311F7C" w14:textId="17FA9CBE" w:rsidR="008D113C" w:rsidRDefault="00F75182" w:rsidP="00E14BF1">
    <w:pPr>
      <w:pStyle w:val="BodyText1"/>
      <w:tabs>
        <w:tab w:val="left" w:pos="558"/>
        <w:tab w:val="right" w:pos="10222"/>
      </w:tabs>
    </w:pPr>
    <w:r>
      <w:tab/>
    </w:r>
    <w:r>
      <w:tab/>
    </w:r>
    <w:r w:rsidR="007D441B">
      <w:rPr>
        <w:noProof/>
      </w:rPr>
      <mc:AlternateContent>
        <mc:Choice Requires="wps">
          <w:drawing>
            <wp:anchor distT="0" distB="0" distL="114300" distR="114300" simplePos="0" relativeHeight="251658240" behindDoc="0" locked="0" layoutInCell="1" allowOverlap="1" wp14:anchorId="6B6550C2" wp14:editId="28D80DED">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431A32"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47C2D" w14:textId="782CE8CF" w:rsidR="00751749" w:rsidRDefault="00D67F46">
    <w:pPr>
      <w:pStyle w:val="Header"/>
    </w:pPr>
    <w:r>
      <w:rPr>
        <w:noProof/>
      </w:rPr>
      <mc:AlternateContent>
        <mc:Choice Requires="wps">
          <w:drawing>
            <wp:anchor distT="0" distB="0" distL="0" distR="0" simplePos="0" relativeHeight="251658241" behindDoc="0" locked="0" layoutInCell="1" allowOverlap="1" wp14:anchorId="6DEC411C" wp14:editId="62BFDCB8">
              <wp:simplePos x="533400" y="504825"/>
              <wp:positionH relativeFrom="page">
                <wp:align>center</wp:align>
              </wp:positionH>
              <wp:positionV relativeFrom="page">
                <wp:align>top</wp:align>
              </wp:positionV>
              <wp:extent cx="443865" cy="443865"/>
              <wp:effectExtent l="0" t="0" r="16510" b="15240"/>
              <wp:wrapNone/>
              <wp:docPr id="179140049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42679F" w14:textId="098E1F20" w:rsidR="00D67F46" w:rsidRPr="00D67F46" w:rsidRDefault="00D67F46" w:rsidP="00D67F46">
                          <w:pPr>
                            <w:rPr>
                              <w:rFonts w:ascii="Calibri" w:eastAsia="Calibri" w:hAnsi="Calibri" w:cs="Calibri"/>
                              <w:noProof/>
                              <w:color w:val="0000FF"/>
                              <w:sz w:val="20"/>
                              <w:szCs w:val="20"/>
                            </w:rPr>
                          </w:pPr>
                          <w:r w:rsidRPr="00D67F46">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EC411C"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LpY2VCgIAABwEAAAOAAAA&#10;AAAAAAAAAAAAAC4CAABkcnMvZTJvRG9jLnhtbFBLAQItABQABgAIAAAAIQDUHg1H2AAAAAMBAAAP&#10;AAAAAAAAAAAAAAAAAGQEAABkcnMvZG93bnJldi54bWxQSwUGAAAAAAQABADzAAAAaQUAAAAA&#10;" filled="f" stroked="f">
              <v:textbox style="mso-fit-shape-to-text:t" inset="0,15pt,0,0">
                <w:txbxContent>
                  <w:p w14:paraId="3742679F" w14:textId="098E1F20" w:rsidR="00D67F46" w:rsidRPr="00D67F46" w:rsidRDefault="00D67F46" w:rsidP="00D67F46">
                    <w:pPr>
                      <w:rPr>
                        <w:rFonts w:ascii="Calibri" w:eastAsia="Calibri" w:hAnsi="Calibri" w:cs="Calibri"/>
                        <w:noProof/>
                        <w:color w:val="0000FF"/>
                        <w:sz w:val="20"/>
                        <w:szCs w:val="20"/>
                      </w:rPr>
                    </w:pPr>
                    <w:r w:rsidRPr="00D67F46">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3185E3D"/>
    <w:multiLevelType w:val="hybridMultilevel"/>
    <w:tmpl w:val="757236D2"/>
    <w:lvl w:ilvl="0" w:tplc="8376E5E2">
      <w:start w:val="1"/>
      <w:numFmt w:val="lowerLetter"/>
      <w:lvlText w:val="%1)"/>
      <w:lvlJc w:val="lef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5FE1262"/>
    <w:multiLevelType w:val="hybridMultilevel"/>
    <w:tmpl w:val="E1E00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C3220"/>
    <w:multiLevelType w:val="hybridMultilevel"/>
    <w:tmpl w:val="5ED8EF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7817039"/>
    <w:multiLevelType w:val="hybridMultilevel"/>
    <w:tmpl w:val="2050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0438C1"/>
    <w:multiLevelType w:val="hybridMultilevel"/>
    <w:tmpl w:val="0C6C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B30589"/>
    <w:multiLevelType w:val="hybridMultilevel"/>
    <w:tmpl w:val="3684C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03619"/>
    <w:multiLevelType w:val="hybridMultilevel"/>
    <w:tmpl w:val="3B2A3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153DD9"/>
    <w:multiLevelType w:val="hybridMultilevel"/>
    <w:tmpl w:val="CD9ECF48"/>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360344E1"/>
    <w:multiLevelType w:val="hybridMultilevel"/>
    <w:tmpl w:val="6CFC6E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4B72A6"/>
    <w:multiLevelType w:val="hybridMultilevel"/>
    <w:tmpl w:val="2450948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B147B9"/>
    <w:multiLevelType w:val="hybridMultilevel"/>
    <w:tmpl w:val="A012796A"/>
    <w:lvl w:ilvl="0" w:tplc="81F4ECB8">
      <w:start w:val="1"/>
      <w:numFmt w:val="lowerLetter"/>
      <w:lvlText w:val="(%1)"/>
      <w:lvlJc w:val="left"/>
      <w:pPr>
        <w:ind w:left="1440" w:hanging="360"/>
      </w:pPr>
      <w:rPr>
        <w:rFonts w:cstheme="minorBidi"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F5C5D9D"/>
    <w:multiLevelType w:val="hybridMultilevel"/>
    <w:tmpl w:val="C4A81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397340D"/>
    <w:multiLevelType w:val="hybridMultilevel"/>
    <w:tmpl w:val="76541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5190094"/>
    <w:multiLevelType w:val="hybridMultilevel"/>
    <w:tmpl w:val="991EB1F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46B67554"/>
    <w:multiLevelType w:val="hybridMultilevel"/>
    <w:tmpl w:val="F3B88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D15C4"/>
    <w:multiLevelType w:val="hybridMultilevel"/>
    <w:tmpl w:val="FC4A499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E642AEA"/>
    <w:multiLevelType w:val="hybridMultilevel"/>
    <w:tmpl w:val="F42E3276"/>
    <w:lvl w:ilvl="0" w:tplc="AE8CA148">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752E81"/>
    <w:multiLevelType w:val="hybridMultilevel"/>
    <w:tmpl w:val="86E81C5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08090001">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47742D"/>
    <w:multiLevelType w:val="hybridMultilevel"/>
    <w:tmpl w:val="7616C8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13517FD"/>
    <w:multiLevelType w:val="hybridMultilevel"/>
    <w:tmpl w:val="39584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477B8A"/>
    <w:multiLevelType w:val="hybridMultilevel"/>
    <w:tmpl w:val="7AEC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683B94"/>
    <w:multiLevelType w:val="hybridMultilevel"/>
    <w:tmpl w:val="0E2C20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7A15B7F"/>
    <w:multiLevelType w:val="hybridMultilevel"/>
    <w:tmpl w:val="BEC0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510B5D"/>
    <w:multiLevelType w:val="hybridMultilevel"/>
    <w:tmpl w:val="1CC63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8686E"/>
    <w:multiLevelType w:val="hybridMultilevel"/>
    <w:tmpl w:val="40C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0D254E"/>
    <w:multiLevelType w:val="hybridMultilevel"/>
    <w:tmpl w:val="1DBC3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253CDE"/>
    <w:multiLevelType w:val="multilevel"/>
    <w:tmpl w:val="832A6C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AC40332"/>
    <w:multiLevelType w:val="hybridMultilevel"/>
    <w:tmpl w:val="88D61F72"/>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1" w15:restartNumberingAfterBreak="0">
    <w:nsid w:val="7DD642B0"/>
    <w:multiLevelType w:val="hybridMultilevel"/>
    <w:tmpl w:val="1F429A7A"/>
    <w:lvl w:ilvl="0" w:tplc="08090001">
      <w:start w:val="1"/>
      <w:numFmt w:val="bullet"/>
      <w:lvlText w:val=""/>
      <w:lvlJc w:val="left"/>
      <w:pPr>
        <w:ind w:left="141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num w:numId="1" w16cid:durableId="1782526435">
    <w:abstractNumId w:val="15"/>
  </w:num>
  <w:num w:numId="2" w16cid:durableId="1298754018">
    <w:abstractNumId w:val="1"/>
  </w:num>
  <w:num w:numId="3" w16cid:durableId="852718360">
    <w:abstractNumId w:val="6"/>
  </w:num>
  <w:num w:numId="4" w16cid:durableId="1708750890">
    <w:abstractNumId w:val="13"/>
  </w:num>
  <w:num w:numId="5" w16cid:durableId="818691534">
    <w:abstractNumId w:val="12"/>
  </w:num>
  <w:num w:numId="6" w16cid:durableId="14236984">
    <w:abstractNumId w:val="29"/>
  </w:num>
  <w:num w:numId="7" w16cid:durableId="885291358">
    <w:abstractNumId w:val="29"/>
    <w:lvlOverride w:ilvl="0">
      <w:startOverride w:val="1"/>
    </w:lvlOverride>
  </w:num>
  <w:num w:numId="8" w16cid:durableId="632370596">
    <w:abstractNumId w:val="29"/>
    <w:lvlOverride w:ilvl="0">
      <w:startOverride w:val="2"/>
    </w:lvlOverride>
    <w:lvlOverride w:ilvl="1">
      <w:startOverride w:val="2"/>
    </w:lvlOverride>
  </w:num>
  <w:num w:numId="9" w16cid:durableId="1630940480">
    <w:abstractNumId w:val="10"/>
  </w:num>
  <w:num w:numId="10" w16cid:durableId="1557470562">
    <w:abstractNumId w:val="31"/>
  </w:num>
  <w:num w:numId="11" w16cid:durableId="72289535">
    <w:abstractNumId w:val="7"/>
  </w:num>
  <w:num w:numId="12" w16cid:durableId="1008216987">
    <w:abstractNumId w:val="2"/>
  </w:num>
  <w:num w:numId="13" w16cid:durableId="75590718">
    <w:abstractNumId w:val="16"/>
  </w:num>
  <w:num w:numId="14" w16cid:durableId="1202521289">
    <w:abstractNumId w:val="8"/>
  </w:num>
  <w:num w:numId="15" w16cid:durableId="1666475199">
    <w:abstractNumId w:val="22"/>
  </w:num>
  <w:num w:numId="16" w16cid:durableId="79523064">
    <w:abstractNumId w:val="0"/>
  </w:num>
  <w:num w:numId="17" w16cid:durableId="1798864605">
    <w:abstractNumId w:val="9"/>
  </w:num>
  <w:num w:numId="18" w16cid:durableId="1170288398">
    <w:abstractNumId w:val="17"/>
  </w:num>
  <w:num w:numId="19" w16cid:durableId="1620188250">
    <w:abstractNumId w:val="18"/>
  </w:num>
  <w:num w:numId="20" w16cid:durableId="103889929">
    <w:abstractNumId w:val="23"/>
  </w:num>
  <w:num w:numId="21" w16cid:durableId="1102070104">
    <w:abstractNumId w:val="21"/>
  </w:num>
  <w:num w:numId="22" w16cid:durableId="1611618854">
    <w:abstractNumId w:val="24"/>
  </w:num>
  <w:num w:numId="23" w16cid:durableId="1277560988">
    <w:abstractNumId w:val="28"/>
  </w:num>
  <w:num w:numId="24" w16cid:durableId="793327016">
    <w:abstractNumId w:val="5"/>
  </w:num>
  <w:num w:numId="25" w16cid:durableId="831481955">
    <w:abstractNumId w:val="25"/>
  </w:num>
  <w:num w:numId="26" w16cid:durableId="1722090394">
    <w:abstractNumId w:val="26"/>
  </w:num>
  <w:num w:numId="27" w16cid:durableId="1376353556">
    <w:abstractNumId w:val="19"/>
  </w:num>
  <w:num w:numId="28" w16cid:durableId="59138397">
    <w:abstractNumId w:val="27"/>
  </w:num>
  <w:num w:numId="29" w16cid:durableId="1283852336">
    <w:abstractNumId w:val="11"/>
  </w:num>
  <w:num w:numId="30" w16cid:durableId="1537545292">
    <w:abstractNumId w:val="20"/>
  </w:num>
  <w:num w:numId="31" w16cid:durableId="816410040">
    <w:abstractNumId w:val="3"/>
  </w:num>
  <w:num w:numId="32" w16cid:durableId="99764619">
    <w:abstractNumId w:val="4"/>
  </w:num>
  <w:num w:numId="33" w16cid:durableId="409273916">
    <w:abstractNumId w:val="14"/>
  </w:num>
  <w:num w:numId="34" w16cid:durableId="60569308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D6"/>
    <w:rsid w:val="00000580"/>
    <w:rsid w:val="000005D5"/>
    <w:rsid w:val="00001345"/>
    <w:rsid w:val="000045BA"/>
    <w:rsid w:val="00005BD7"/>
    <w:rsid w:val="00006034"/>
    <w:rsid w:val="00007091"/>
    <w:rsid w:val="000078DB"/>
    <w:rsid w:val="000101BD"/>
    <w:rsid w:val="000103F1"/>
    <w:rsid w:val="000111BD"/>
    <w:rsid w:val="00012BE6"/>
    <w:rsid w:val="00014006"/>
    <w:rsid w:val="00015233"/>
    <w:rsid w:val="00015651"/>
    <w:rsid w:val="000156D5"/>
    <w:rsid w:val="000158D0"/>
    <w:rsid w:val="00016F04"/>
    <w:rsid w:val="00017D50"/>
    <w:rsid w:val="0002038E"/>
    <w:rsid w:val="00021BBF"/>
    <w:rsid w:val="00022E23"/>
    <w:rsid w:val="00022F68"/>
    <w:rsid w:val="00023489"/>
    <w:rsid w:val="00023F68"/>
    <w:rsid w:val="000250C1"/>
    <w:rsid w:val="0002655D"/>
    <w:rsid w:val="0002774E"/>
    <w:rsid w:val="000277B5"/>
    <w:rsid w:val="00027E57"/>
    <w:rsid w:val="0003127A"/>
    <w:rsid w:val="00031C1E"/>
    <w:rsid w:val="0003257F"/>
    <w:rsid w:val="00032829"/>
    <w:rsid w:val="00033B7E"/>
    <w:rsid w:val="00036094"/>
    <w:rsid w:val="000360B3"/>
    <w:rsid w:val="0003630D"/>
    <w:rsid w:val="00036611"/>
    <w:rsid w:val="00037F72"/>
    <w:rsid w:val="00040561"/>
    <w:rsid w:val="000411FB"/>
    <w:rsid w:val="00041B39"/>
    <w:rsid w:val="00042277"/>
    <w:rsid w:val="000422E7"/>
    <w:rsid w:val="00043FD9"/>
    <w:rsid w:val="00045113"/>
    <w:rsid w:val="000452C0"/>
    <w:rsid w:val="000466E9"/>
    <w:rsid w:val="0004689C"/>
    <w:rsid w:val="00047A76"/>
    <w:rsid w:val="0005072C"/>
    <w:rsid w:val="00050D6F"/>
    <w:rsid w:val="000510DC"/>
    <w:rsid w:val="0005146D"/>
    <w:rsid w:val="000515E9"/>
    <w:rsid w:val="00051E0B"/>
    <w:rsid w:val="00052930"/>
    <w:rsid w:val="0005593B"/>
    <w:rsid w:val="00057C89"/>
    <w:rsid w:val="00057F59"/>
    <w:rsid w:val="00060D73"/>
    <w:rsid w:val="000621E7"/>
    <w:rsid w:val="0006269B"/>
    <w:rsid w:val="0006343E"/>
    <w:rsid w:val="00064170"/>
    <w:rsid w:val="00064399"/>
    <w:rsid w:val="00064AB7"/>
    <w:rsid w:val="00064E77"/>
    <w:rsid w:val="000672D6"/>
    <w:rsid w:val="000672E3"/>
    <w:rsid w:val="0007020F"/>
    <w:rsid w:val="00070375"/>
    <w:rsid w:val="00070490"/>
    <w:rsid w:val="00070937"/>
    <w:rsid w:val="00070A11"/>
    <w:rsid w:val="00071D62"/>
    <w:rsid w:val="00072FF3"/>
    <w:rsid w:val="00073FA7"/>
    <w:rsid w:val="000759F3"/>
    <w:rsid w:val="0007782E"/>
    <w:rsid w:val="00077B36"/>
    <w:rsid w:val="00080194"/>
    <w:rsid w:val="00081C4C"/>
    <w:rsid w:val="00082476"/>
    <w:rsid w:val="00082D49"/>
    <w:rsid w:val="000842DB"/>
    <w:rsid w:val="00084829"/>
    <w:rsid w:val="00085647"/>
    <w:rsid w:val="00085FE8"/>
    <w:rsid w:val="000861BB"/>
    <w:rsid w:val="00086E66"/>
    <w:rsid w:val="00087A02"/>
    <w:rsid w:val="00087E97"/>
    <w:rsid w:val="000901A3"/>
    <w:rsid w:val="0009066A"/>
    <w:rsid w:val="000907FF"/>
    <w:rsid w:val="00092213"/>
    <w:rsid w:val="00092E55"/>
    <w:rsid w:val="0009379E"/>
    <w:rsid w:val="00093F14"/>
    <w:rsid w:val="000944DE"/>
    <w:rsid w:val="00094B66"/>
    <w:rsid w:val="000957FB"/>
    <w:rsid w:val="000958F0"/>
    <w:rsid w:val="00096BC7"/>
    <w:rsid w:val="00096D1A"/>
    <w:rsid w:val="00096E14"/>
    <w:rsid w:val="00097520"/>
    <w:rsid w:val="000975E0"/>
    <w:rsid w:val="000A05E2"/>
    <w:rsid w:val="000A2474"/>
    <w:rsid w:val="000A2D4C"/>
    <w:rsid w:val="000A4651"/>
    <w:rsid w:val="000A4CFF"/>
    <w:rsid w:val="000A5123"/>
    <w:rsid w:val="000B1FD0"/>
    <w:rsid w:val="000B250E"/>
    <w:rsid w:val="000B2B5B"/>
    <w:rsid w:val="000B3019"/>
    <w:rsid w:val="000B30A1"/>
    <w:rsid w:val="000B65B7"/>
    <w:rsid w:val="000B7559"/>
    <w:rsid w:val="000B7D31"/>
    <w:rsid w:val="000C0642"/>
    <w:rsid w:val="000C2D28"/>
    <w:rsid w:val="000C43BB"/>
    <w:rsid w:val="000C588B"/>
    <w:rsid w:val="000C5934"/>
    <w:rsid w:val="000C77B4"/>
    <w:rsid w:val="000D0388"/>
    <w:rsid w:val="000D267E"/>
    <w:rsid w:val="000D317A"/>
    <w:rsid w:val="000D459A"/>
    <w:rsid w:val="000D5362"/>
    <w:rsid w:val="000D7E10"/>
    <w:rsid w:val="000E065A"/>
    <w:rsid w:val="000E0D15"/>
    <w:rsid w:val="000E22A2"/>
    <w:rsid w:val="000E3156"/>
    <w:rsid w:val="000E33BE"/>
    <w:rsid w:val="000E39CF"/>
    <w:rsid w:val="000E4BD9"/>
    <w:rsid w:val="000E514E"/>
    <w:rsid w:val="000E5202"/>
    <w:rsid w:val="000E59F2"/>
    <w:rsid w:val="000E5EBF"/>
    <w:rsid w:val="000E6F6D"/>
    <w:rsid w:val="000E7932"/>
    <w:rsid w:val="000F072B"/>
    <w:rsid w:val="000F0F4E"/>
    <w:rsid w:val="000F2F3B"/>
    <w:rsid w:val="000F39F0"/>
    <w:rsid w:val="000F3DF7"/>
    <w:rsid w:val="000F460B"/>
    <w:rsid w:val="000F4BA9"/>
    <w:rsid w:val="000F5040"/>
    <w:rsid w:val="000F7718"/>
    <w:rsid w:val="000F7D33"/>
    <w:rsid w:val="00101E45"/>
    <w:rsid w:val="00101FD1"/>
    <w:rsid w:val="00102900"/>
    <w:rsid w:val="00102DBC"/>
    <w:rsid w:val="00102F13"/>
    <w:rsid w:val="00103E35"/>
    <w:rsid w:val="00104E5C"/>
    <w:rsid w:val="001057F5"/>
    <w:rsid w:val="00105F31"/>
    <w:rsid w:val="001061A2"/>
    <w:rsid w:val="00106342"/>
    <w:rsid w:val="0010648A"/>
    <w:rsid w:val="001071AB"/>
    <w:rsid w:val="0010764C"/>
    <w:rsid w:val="00110185"/>
    <w:rsid w:val="0011018A"/>
    <w:rsid w:val="001101D2"/>
    <w:rsid w:val="00110660"/>
    <w:rsid w:val="00111D8E"/>
    <w:rsid w:val="001130AC"/>
    <w:rsid w:val="00113ABC"/>
    <w:rsid w:val="001156F4"/>
    <w:rsid w:val="00115924"/>
    <w:rsid w:val="00115EC7"/>
    <w:rsid w:val="00116091"/>
    <w:rsid w:val="001178E9"/>
    <w:rsid w:val="001205B7"/>
    <w:rsid w:val="00122A97"/>
    <w:rsid w:val="0012319B"/>
    <w:rsid w:val="00123C48"/>
    <w:rsid w:val="00124FA8"/>
    <w:rsid w:val="00126633"/>
    <w:rsid w:val="00126E1E"/>
    <w:rsid w:val="00126F6D"/>
    <w:rsid w:val="00131093"/>
    <w:rsid w:val="00134076"/>
    <w:rsid w:val="00137B56"/>
    <w:rsid w:val="00137C2A"/>
    <w:rsid w:val="00137E60"/>
    <w:rsid w:val="001409D1"/>
    <w:rsid w:val="001410AB"/>
    <w:rsid w:val="001412D8"/>
    <w:rsid w:val="00142265"/>
    <w:rsid w:val="00142672"/>
    <w:rsid w:val="001440D4"/>
    <w:rsid w:val="00144225"/>
    <w:rsid w:val="00144683"/>
    <w:rsid w:val="001449C2"/>
    <w:rsid w:val="001460BC"/>
    <w:rsid w:val="0014668B"/>
    <w:rsid w:val="00146719"/>
    <w:rsid w:val="001468A7"/>
    <w:rsid w:val="00146E50"/>
    <w:rsid w:val="00150632"/>
    <w:rsid w:val="00150902"/>
    <w:rsid w:val="00150C50"/>
    <w:rsid w:val="00150C84"/>
    <w:rsid w:val="00153732"/>
    <w:rsid w:val="00155E21"/>
    <w:rsid w:val="00156E90"/>
    <w:rsid w:val="00156EF9"/>
    <w:rsid w:val="0016065B"/>
    <w:rsid w:val="0016086D"/>
    <w:rsid w:val="001612F1"/>
    <w:rsid w:val="0016646F"/>
    <w:rsid w:val="00170345"/>
    <w:rsid w:val="00171275"/>
    <w:rsid w:val="00171F90"/>
    <w:rsid w:val="00172614"/>
    <w:rsid w:val="001731BA"/>
    <w:rsid w:val="001732BE"/>
    <w:rsid w:val="00173459"/>
    <w:rsid w:val="00174D67"/>
    <w:rsid w:val="00176FA1"/>
    <w:rsid w:val="00177AFF"/>
    <w:rsid w:val="00180237"/>
    <w:rsid w:val="00180505"/>
    <w:rsid w:val="00180CAC"/>
    <w:rsid w:val="00180E83"/>
    <w:rsid w:val="00181ACB"/>
    <w:rsid w:val="001832A4"/>
    <w:rsid w:val="00185FAD"/>
    <w:rsid w:val="001861E4"/>
    <w:rsid w:val="0018786F"/>
    <w:rsid w:val="001902C6"/>
    <w:rsid w:val="0019050B"/>
    <w:rsid w:val="00192079"/>
    <w:rsid w:val="0019236A"/>
    <w:rsid w:val="001939E3"/>
    <w:rsid w:val="00193D6F"/>
    <w:rsid w:val="00194663"/>
    <w:rsid w:val="00195CC3"/>
    <w:rsid w:val="00195E17"/>
    <w:rsid w:val="001A01F9"/>
    <w:rsid w:val="001A04DE"/>
    <w:rsid w:val="001A30D9"/>
    <w:rsid w:val="001A5C4B"/>
    <w:rsid w:val="001A6C2F"/>
    <w:rsid w:val="001A6F00"/>
    <w:rsid w:val="001A6F5E"/>
    <w:rsid w:val="001A7528"/>
    <w:rsid w:val="001A777F"/>
    <w:rsid w:val="001B030D"/>
    <w:rsid w:val="001B0624"/>
    <w:rsid w:val="001B0E1B"/>
    <w:rsid w:val="001B2322"/>
    <w:rsid w:val="001B2552"/>
    <w:rsid w:val="001B29F6"/>
    <w:rsid w:val="001B2F02"/>
    <w:rsid w:val="001B3DD1"/>
    <w:rsid w:val="001B510D"/>
    <w:rsid w:val="001B7216"/>
    <w:rsid w:val="001C03DA"/>
    <w:rsid w:val="001C0E17"/>
    <w:rsid w:val="001C18C3"/>
    <w:rsid w:val="001C1989"/>
    <w:rsid w:val="001C2030"/>
    <w:rsid w:val="001C2859"/>
    <w:rsid w:val="001C35ED"/>
    <w:rsid w:val="001C4EF0"/>
    <w:rsid w:val="001C7EC0"/>
    <w:rsid w:val="001D0C99"/>
    <w:rsid w:val="001D0F0D"/>
    <w:rsid w:val="001D2E74"/>
    <w:rsid w:val="001D4513"/>
    <w:rsid w:val="001D4970"/>
    <w:rsid w:val="001D4BC0"/>
    <w:rsid w:val="001E06D2"/>
    <w:rsid w:val="001E129C"/>
    <w:rsid w:val="001E49E3"/>
    <w:rsid w:val="001E4E9F"/>
    <w:rsid w:val="001E5A39"/>
    <w:rsid w:val="001E5D2A"/>
    <w:rsid w:val="001E708C"/>
    <w:rsid w:val="001E730D"/>
    <w:rsid w:val="001E7833"/>
    <w:rsid w:val="001F042C"/>
    <w:rsid w:val="001F09D8"/>
    <w:rsid w:val="001F0FD1"/>
    <w:rsid w:val="001F1D5C"/>
    <w:rsid w:val="001F1E5E"/>
    <w:rsid w:val="001F1FE3"/>
    <w:rsid w:val="001F2150"/>
    <w:rsid w:val="001F3E67"/>
    <w:rsid w:val="001F4475"/>
    <w:rsid w:val="001F5067"/>
    <w:rsid w:val="001F7A11"/>
    <w:rsid w:val="002017A4"/>
    <w:rsid w:val="0020191D"/>
    <w:rsid w:val="00201B3A"/>
    <w:rsid w:val="00201D13"/>
    <w:rsid w:val="002024B8"/>
    <w:rsid w:val="002030DA"/>
    <w:rsid w:val="00203354"/>
    <w:rsid w:val="00204663"/>
    <w:rsid w:val="0020472D"/>
    <w:rsid w:val="00204896"/>
    <w:rsid w:val="00205568"/>
    <w:rsid w:val="0020564F"/>
    <w:rsid w:val="002056FE"/>
    <w:rsid w:val="00206653"/>
    <w:rsid w:val="002071ED"/>
    <w:rsid w:val="00210A4D"/>
    <w:rsid w:val="00211463"/>
    <w:rsid w:val="002117F2"/>
    <w:rsid w:val="00212122"/>
    <w:rsid w:val="0021245D"/>
    <w:rsid w:val="00212779"/>
    <w:rsid w:val="00212A83"/>
    <w:rsid w:val="00214C01"/>
    <w:rsid w:val="00214DBD"/>
    <w:rsid w:val="00214FB1"/>
    <w:rsid w:val="0021536E"/>
    <w:rsid w:val="00215B49"/>
    <w:rsid w:val="00216891"/>
    <w:rsid w:val="00216ECE"/>
    <w:rsid w:val="00217521"/>
    <w:rsid w:val="0022158F"/>
    <w:rsid w:val="00223257"/>
    <w:rsid w:val="002232CD"/>
    <w:rsid w:val="002237D4"/>
    <w:rsid w:val="00223DB1"/>
    <w:rsid w:val="00224CA5"/>
    <w:rsid w:val="0022559A"/>
    <w:rsid w:val="00225AB5"/>
    <w:rsid w:val="0022660A"/>
    <w:rsid w:val="002267C4"/>
    <w:rsid w:val="00226CD9"/>
    <w:rsid w:val="0022719F"/>
    <w:rsid w:val="00227EA4"/>
    <w:rsid w:val="002306B8"/>
    <w:rsid w:val="0023247A"/>
    <w:rsid w:val="0023266C"/>
    <w:rsid w:val="00232ACF"/>
    <w:rsid w:val="00232D85"/>
    <w:rsid w:val="00234188"/>
    <w:rsid w:val="002348FA"/>
    <w:rsid w:val="00234D02"/>
    <w:rsid w:val="002351ED"/>
    <w:rsid w:val="00235D6F"/>
    <w:rsid w:val="00236552"/>
    <w:rsid w:val="0023657D"/>
    <w:rsid w:val="00236672"/>
    <w:rsid w:val="00237AB8"/>
    <w:rsid w:val="00240106"/>
    <w:rsid w:val="002420C2"/>
    <w:rsid w:val="0024391C"/>
    <w:rsid w:val="00245385"/>
    <w:rsid w:val="00245C53"/>
    <w:rsid w:val="00245DDD"/>
    <w:rsid w:val="00245ED7"/>
    <w:rsid w:val="002460C0"/>
    <w:rsid w:val="00246407"/>
    <w:rsid w:val="00246551"/>
    <w:rsid w:val="00250281"/>
    <w:rsid w:val="00251EEF"/>
    <w:rsid w:val="00253C09"/>
    <w:rsid w:val="00255A5E"/>
    <w:rsid w:val="00256475"/>
    <w:rsid w:val="002576BF"/>
    <w:rsid w:val="002612DA"/>
    <w:rsid w:val="0026199F"/>
    <w:rsid w:val="00262794"/>
    <w:rsid w:val="00262ABA"/>
    <w:rsid w:val="00262CE8"/>
    <w:rsid w:val="002635F0"/>
    <w:rsid w:val="00263F0E"/>
    <w:rsid w:val="0026475E"/>
    <w:rsid w:val="002654A3"/>
    <w:rsid w:val="00265F8B"/>
    <w:rsid w:val="00265FCA"/>
    <w:rsid w:val="002660BA"/>
    <w:rsid w:val="002676B0"/>
    <w:rsid w:val="00267B4A"/>
    <w:rsid w:val="00267BDF"/>
    <w:rsid w:val="00267F27"/>
    <w:rsid w:val="0027142B"/>
    <w:rsid w:val="00272299"/>
    <w:rsid w:val="00272A10"/>
    <w:rsid w:val="00273583"/>
    <w:rsid w:val="00273A8C"/>
    <w:rsid w:val="00273AB4"/>
    <w:rsid w:val="00275403"/>
    <w:rsid w:val="002804DF"/>
    <w:rsid w:val="002806C6"/>
    <w:rsid w:val="00281BB1"/>
    <w:rsid w:val="002822F3"/>
    <w:rsid w:val="00284C0F"/>
    <w:rsid w:val="00284CF3"/>
    <w:rsid w:val="00285373"/>
    <w:rsid w:val="00285AB1"/>
    <w:rsid w:val="00286045"/>
    <w:rsid w:val="0028699D"/>
    <w:rsid w:val="00286F40"/>
    <w:rsid w:val="00287555"/>
    <w:rsid w:val="00287E60"/>
    <w:rsid w:val="00287E94"/>
    <w:rsid w:val="002907B1"/>
    <w:rsid w:val="00290B1F"/>
    <w:rsid w:val="0029240B"/>
    <w:rsid w:val="00292887"/>
    <w:rsid w:val="002928D6"/>
    <w:rsid w:val="00293899"/>
    <w:rsid w:val="00295379"/>
    <w:rsid w:val="0029615A"/>
    <w:rsid w:val="00296ADE"/>
    <w:rsid w:val="002973B3"/>
    <w:rsid w:val="002A0C9A"/>
    <w:rsid w:val="002A26B9"/>
    <w:rsid w:val="002A2D12"/>
    <w:rsid w:val="002A42D4"/>
    <w:rsid w:val="002A54DE"/>
    <w:rsid w:val="002A5B3E"/>
    <w:rsid w:val="002A6078"/>
    <w:rsid w:val="002A6B74"/>
    <w:rsid w:val="002B043D"/>
    <w:rsid w:val="002B05C1"/>
    <w:rsid w:val="002B0F72"/>
    <w:rsid w:val="002B1388"/>
    <w:rsid w:val="002B18F4"/>
    <w:rsid w:val="002B18FF"/>
    <w:rsid w:val="002B270A"/>
    <w:rsid w:val="002B30BC"/>
    <w:rsid w:val="002B3382"/>
    <w:rsid w:val="002B34C0"/>
    <w:rsid w:val="002B3BD4"/>
    <w:rsid w:val="002B40BA"/>
    <w:rsid w:val="002B4747"/>
    <w:rsid w:val="002B4E05"/>
    <w:rsid w:val="002B51F3"/>
    <w:rsid w:val="002B5CDE"/>
    <w:rsid w:val="002B5EBD"/>
    <w:rsid w:val="002B5FFC"/>
    <w:rsid w:val="002B6782"/>
    <w:rsid w:val="002B6D48"/>
    <w:rsid w:val="002B774A"/>
    <w:rsid w:val="002C20E3"/>
    <w:rsid w:val="002C2605"/>
    <w:rsid w:val="002C2C62"/>
    <w:rsid w:val="002C369C"/>
    <w:rsid w:val="002C3712"/>
    <w:rsid w:val="002C43F9"/>
    <w:rsid w:val="002C5828"/>
    <w:rsid w:val="002C6134"/>
    <w:rsid w:val="002D03BB"/>
    <w:rsid w:val="002D13C1"/>
    <w:rsid w:val="002D483D"/>
    <w:rsid w:val="002D4BAC"/>
    <w:rsid w:val="002D5115"/>
    <w:rsid w:val="002D52A4"/>
    <w:rsid w:val="002D5BB3"/>
    <w:rsid w:val="002D69A8"/>
    <w:rsid w:val="002D7863"/>
    <w:rsid w:val="002D7F49"/>
    <w:rsid w:val="002E01BA"/>
    <w:rsid w:val="002E1435"/>
    <w:rsid w:val="002E16EC"/>
    <w:rsid w:val="002E2ED7"/>
    <w:rsid w:val="002E39E3"/>
    <w:rsid w:val="002E3B13"/>
    <w:rsid w:val="002E3B21"/>
    <w:rsid w:val="002E48C7"/>
    <w:rsid w:val="002E4D69"/>
    <w:rsid w:val="002E5278"/>
    <w:rsid w:val="002E6262"/>
    <w:rsid w:val="002E64AA"/>
    <w:rsid w:val="002E6A92"/>
    <w:rsid w:val="002E749D"/>
    <w:rsid w:val="002E7AC1"/>
    <w:rsid w:val="002E7D1D"/>
    <w:rsid w:val="002F0247"/>
    <w:rsid w:val="002F126D"/>
    <w:rsid w:val="002F138B"/>
    <w:rsid w:val="002F248A"/>
    <w:rsid w:val="002F2502"/>
    <w:rsid w:val="002F4BE9"/>
    <w:rsid w:val="002F585E"/>
    <w:rsid w:val="002F5A26"/>
    <w:rsid w:val="002F5DF6"/>
    <w:rsid w:val="002F674C"/>
    <w:rsid w:val="002F6F40"/>
    <w:rsid w:val="002F708B"/>
    <w:rsid w:val="002F74F0"/>
    <w:rsid w:val="0030096D"/>
    <w:rsid w:val="00301B71"/>
    <w:rsid w:val="00302A8A"/>
    <w:rsid w:val="00302BC0"/>
    <w:rsid w:val="00303B00"/>
    <w:rsid w:val="00303B2E"/>
    <w:rsid w:val="0030433D"/>
    <w:rsid w:val="003058D7"/>
    <w:rsid w:val="00306296"/>
    <w:rsid w:val="00306C10"/>
    <w:rsid w:val="00307233"/>
    <w:rsid w:val="00307A90"/>
    <w:rsid w:val="00310D39"/>
    <w:rsid w:val="0031223D"/>
    <w:rsid w:val="003157DB"/>
    <w:rsid w:val="0031704B"/>
    <w:rsid w:val="00317618"/>
    <w:rsid w:val="00317B4B"/>
    <w:rsid w:val="00317ED3"/>
    <w:rsid w:val="00317F86"/>
    <w:rsid w:val="0032034E"/>
    <w:rsid w:val="003210A4"/>
    <w:rsid w:val="00322593"/>
    <w:rsid w:val="00322A83"/>
    <w:rsid w:val="00324CBD"/>
    <w:rsid w:val="003255EF"/>
    <w:rsid w:val="00325D25"/>
    <w:rsid w:val="0032629E"/>
    <w:rsid w:val="00326482"/>
    <w:rsid w:val="00326623"/>
    <w:rsid w:val="00326AF9"/>
    <w:rsid w:val="00327617"/>
    <w:rsid w:val="00331829"/>
    <w:rsid w:val="0033233A"/>
    <w:rsid w:val="00332939"/>
    <w:rsid w:val="00332C5B"/>
    <w:rsid w:val="00335376"/>
    <w:rsid w:val="00335521"/>
    <w:rsid w:val="003362A3"/>
    <w:rsid w:val="00336E72"/>
    <w:rsid w:val="003406B3"/>
    <w:rsid w:val="00341525"/>
    <w:rsid w:val="003415FA"/>
    <w:rsid w:val="00341792"/>
    <w:rsid w:val="00341E22"/>
    <w:rsid w:val="003430DD"/>
    <w:rsid w:val="003432A0"/>
    <w:rsid w:val="0034414F"/>
    <w:rsid w:val="00344382"/>
    <w:rsid w:val="003444AF"/>
    <w:rsid w:val="00344A7D"/>
    <w:rsid w:val="0034518F"/>
    <w:rsid w:val="003460CE"/>
    <w:rsid w:val="00346F16"/>
    <w:rsid w:val="0034788F"/>
    <w:rsid w:val="00347EA6"/>
    <w:rsid w:val="003507E3"/>
    <w:rsid w:val="003511D1"/>
    <w:rsid w:val="0035578C"/>
    <w:rsid w:val="003567DA"/>
    <w:rsid w:val="003574AC"/>
    <w:rsid w:val="00361AF4"/>
    <w:rsid w:val="00361D17"/>
    <w:rsid w:val="0036319A"/>
    <w:rsid w:val="00363923"/>
    <w:rsid w:val="00364E4A"/>
    <w:rsid w:val="0036506D"/>
    <w:rsid w:val="00365593"/>
    <w:rsid w:val="0036679E"/>
    <w:rsid w:val="0037089B"/>
    <w:rsid w:val="003721C3"/>
    <w:rsid w:val="0037251A"/>
    <w:rsid w:val="00372F47"/>
    <w:rsid w:val="00373AFF"/>
    <w:rsid w:val="00373D67"/>
    <w:rsid w:val="0037590F"/>
    <w:rsid w:val="00375BD4"/>
    <w:rsid w:val="00376C0D"/>
    <w:rsid w:val="003812CE"/>
    <w:rsid w:val="00381470"/>
    <w:rsid w:val="003818A1"/>
    <w:rsid w:val="00383AC2"/>
    <w:rsid w:val="00386315"/>
    <w:rsid w:val="00390144"/>
    <w:rsid w:val="00390214"/>
    <w:rsid w:val="00390436"/>
    <w:rsid w:val="00390B43"/>
    <w:rsid w:val="00391A86"/>
    <w:rsid w:val="003920A7"/>
    <w:rsid w:val="00392246"/>
    <w:rsid w:val="00392A1A"/>
    <w:rsid w:val="00392BA9"/>
    <w:rsid w:val="00393626"/>
    <w:rsid w:val="00395A0F"/>
    <w:rsid w:val="00395DFB"/>
    <w:rsid w:val="003963B0"/>
    <w:rsid w:val="003A142E"/>
    <w:rsid w:val="003A2322"/>
    <w:rsid w:val="003A2D4A"/>
    <w:rsid w:val="003A3D0F"/>
    <w:rsid w:val="003A3F1A"/>
    <w:rsid w:val="003A4521"/>
    <w:rsid w:val="003A4730"/>
    <w:rsid w:val="003A5B87"/>
    <w:rsid w:val="003A6093"/>
    <w:rsid w:val="003A63FD"/>
    <w:rsid w:val="003A69EB"/>
    <w:rsid w:val="003A6AF0"/>
    <w:rsid w:val="003A7FF0"/>
    <w:rsid w:val="003B0762"/>
    <w:rsid w:val="003B0F77"/>
    <w:rsid w:val="003B1F0B"/>
    <w:rsid w:val="003B349E"/>
    <w:rsid w:val="003B3C44"/>
    <w:rsid w:val="003B4436"/>
    <w:rsid w:val="003B4ADF"/>
    <w:rsid w:val="003B4DD2"/>
    <w:rsid w:val="003B5B0B"/>
    <w:rsid w:val="003B6446"/>
    <w:rsid w:val="003B6510"/>
    <w:rsid w:val="003B663E"/>
    <w:rsid w:val="003C1ECD"/>
    <w:rsid w:val="003C1F75"/>
    <w:rsid w:val="003C1F82"/>
    <w:rsid w:val="003C30DF"/>
    <w:rsid w:val="003C39B4"/>
    <w:rsid w:val="003C3CC7"/>
    <w:rsid w:val="003C411F"/>
    <w:rsid w:val="003C48C9"/>
    <w:rsid w:val="003C4971"/>
    <w:rsid w:val="003C51F3"/>
    <w:rsid w:val="003C5859"/>
    <w:rsid w:val="003C5AB3"/>
    <w:rsid w:val="003C6602"/>
    <w:rsid w:val="003D0C39"/>
    <w:rsid w:val="003D1C08"/>
    <w:rsid w:val="003D2133"/>
    <w:rsid w:val="003D2960"/>
    <w:rsid w:val="003D2B8D"/>
    <w:rsid w:val="003D32ED"/>
    <w:rsid w:val="003D35FF"/>
    <w:rsid w:val="003D4D3C"/>
    <w:rsid w:val="003D5108"/>
    <w:rsid w:val="003D7441"/>
    <w:rsid w:val="003D7E4F"/>
    <w:rsid w:val="003E1466"/>
    <w:rsid w:val="003E1FD7"/>
    <w:rsid w:val="003E2161"/>
    <w:rsid w:val="003E27BB"/>
    <w:rsid w:val="003E2928"/>
    <w:rsid w:val="003E3D20"/>
    <w:rsid w:val="003E3ECF"/>
    <w:rsid w:val="003E4305"/>
    <w:rsid w:val="003E4C60"/>
    <w:rsid w:val="003E4F47"/>
    <w:rsid w:val="003E788D"/>
    <w:rsid w:val="003E7D9F"/>
    <w:rsid w:val="003F0EEF"/>
    <w:rsid w:val="003F1115"/>
    <w:rsid w:val="003F17B6"/>
    <w:rsid w:val="003F1B12"/>
    <w:rsid w:val="003F25DC"/>
    <w:rsid w:val="003F3237"/>
    <w:rsid w:val="003F3B11"/>
    <w:rsid w:val="003F401A"/>
    <w:rsid w:val="003F407B"/>
    <w:rsid w:val="003F432C"/>
    <w:rsid w:val="003F458D"/>
    <w:rsid w:val="003F52E6"/>
    <w:rsid w:val="003F5384"/>
    <w:rsid w:val="003F575A"/>
    <w:rsid w:val="003F5FAC"/>
    <w:rsid w:val="0040120C"/>
    <w:rsid w:val="00401572"/>
    <w:rsid w:val="004018E4"/>
    <w:rsid w:val="00401B21"/>
    <w:rsid w:val="0040275E"/>
    <w:rsid w:val="00402997"/>
    <w:rsid w:val="00402C49"/>
    <w:rsid w:val="00402DD6"/>
    <w:rsid w:val="00402E4E"/>
    <w:rsid w:val="0040326C"/>
    <w:rsid w:val="004037A7"/>
    <w:rsid w:val="00405BB3"/>
    <w:rsid w:val="00405D4A"/>
    <w:rsid w:val="004073BC"/>
    <w:rsid w:val="004116E8"/>
    <w:rsid w:val="00411B86"/>
    <w:rsid w:val="00411D80"/>
    <w:rsid w:val="00413061"/>
    <w:rsid w:val="00413274"/>
    <w:rsid w:val="004133B7"/>
    <w:rsid w:val="0041435C"/>
    <w:rsid w:val="00414C2C"/>
    <w:rsid w:val="00415840"/>
    <w:rsid w:val="004175B9"/>
    <w:rsid w:val="0041765B"/>
    <w:rsid w:val="00420F9A"/>
    <w:rsid w:val="00421EDF"/>
    <w:rsid w:val="0042284E"/>
    <w:rsid w:val="00423790"/>
    <w:rsid w:val="004245D6"/>
    <w:rsid w:val="004271EC"/>
    <w:rsid w:val="004307BE"/>
    <w:rsid w:val="00430BF7"/>
    <w:rsid w:val="00431049"/>
    <w:rsid w:val="00431C44"/>
    <w:rsid w:val="004320EE"/>
    <w:rsid w:val="00432433"/>
    <w:rsid w:val="00432579"/>
    <w:rsid w:val="004325D2"/>
    <w:rsid w:val="0043336E"/>
    <w:rsid w:val="004334B4"/>
    <w:rsid w:val="00435BB4"/>
    <w:rsid w:val="00435F97"/>
    <w:rsid w:val="0043617F"/>
    <w:rsid w:val="00436C16"/>
    <w:rsid w:val="00436FD4"/>
    <w:rsid w:val="00437317"/>
    <w:rsid w:val="00437743"/>
    <w:rsid w:val="004377CC"/>
    <w:rsid w:val="00440F22"/>
    <w:rsid w:val="0044173F"/>
    <w:rsid w:val="004418A0"/>
    <w:rsid w:val="00441D64"/>
    <w:rsid w:val="004423F4"/>
    <w:rsid w:val="00444AA1"/>
    <w:rsid w:val="00444AE6"/>
    <w:rsid w:val="00444D96"/>
    <w:rsid w:val="0044567D"/>
    <w:rsid w:val="00446149"/>
    <w:rsid w:val="00446BD0"/>
    <w:rsid w:val="00447467"/>
    <w:rsid w:val="004509CE"/>
    <w:rsid w:val="00450A9E"/>
    <w:rsid w:val="00450CC8"/>
    <w:rsid w:val="004528A1"/>
    <w:rsid w:val="004529B8"/>
    <w:rsid w:val="00452B5B"/>
    <w:rsid w:val="00453558"/>
    <w:rsid w:val="00453F0C"/>
    <w:rsid w:val="00455A66"/>
    <w:rsid w:val="00457628"/>
    <w:rsid w:val="0046026C"/>
    <w:rsid w:val="0046244D"/>
    <w:rsid w:val="00462789"/>
    <w:rsid w:val="00464009"/>
    <w:rsid w:val="00465992"/>
    <w:rsid w:val="004674F4"/>
    <w:rsid w:val="004679CE"/>
    <w:rsid w:val="004706C6"/>
    <w:rsid w:val="00472FCA"/>
    <w:rsid w:val="0047636B"/>
    <w:rsid w:val="0047710D"/>
    <w:rsid w:val="00477153"/>
    <w:rsid w:val="004777EA"/>
    <w:rsid w:val="00480804"/>
    <w:rsid w:val="00480CD3"/>
    <w:rsid w:val="00480DD4"/>
    <w:rsid w:val="00481A3D"/>
    <w:rsid w:val="00481EE1"/>
    <w:rsid w:val="0048209B"/>
    <w:rsid w:val="004834A9"/>
    <w:rsid w:val="00483B58"/>
    <w:rsid w:val="00485990"/>
    <w:rsid w:val="004862BD"/>
    <w:rsid w:val="004869C3"/>
    <w:rsid w:val="00487314"/>
    <w:rsid w:val="00490BEB"/>
    <w:rsid w:val="0049244C"/>
    <w:rsid w:val="00492482"/>
    <w:rsid w:val="00492F0E"/>
    <w:rsid w:val="004930C7"/>
    <w:rsid w:val="004935DD"/>
    <w:rsid w:val="0049665F"/>
    <w:rsid w:val="00496853"/>
    <w:rsid w:val="00496D6C"/>
    <w:rsid w:val="004975B4"/>
    <w:rsid w:val="00497834"/>
    <w:rsid w:val="004A0344"/>
    <w:rsid w:val="004A04BE"/>
    <w:rsid w:val="004A0BBB"/>
    <w:rsid w:val="004A0FD5"/>
    <w:rsid w:val="004A1053"/>
    <w:rsid w:val="004A15B6"/>
    <w:rsid w:val="004A23F3"/>
    <w:rsid w:val="004A2430"/>
    <w:rsid w:val="004A2642"/>
    <w:rsid w:val="004A2BE9"/>
    <w:rsid w:val="004A3DD8"/>
    <w:rsid w:val="004A4B6B"/>
    <w:rsid w:val="004A6039"/>
    <w:rsid w:val="004A77E6"/>
    <w:rsid w:val="004A7E28"/>
    <w:rsid w:val="004B08AF"/>
    <w:rsid w:val="004B1B80"/>
    <w:rsid w:val="004B1F0B"/>
    <w:rsid w:val="004B23E0"/>
    <w:rsid w:val="004B3AAD"/>
    <w:rsid w:val="004B3CA7"/>
    <w:rsid w:val="004B3DDB"/>
    <w:rsid w:val="004B3E28"/>
    <w:rsid w:val="004B539F"/>
    <w:rsid w:val="004B70A9"/>
    <w:rsid w:val="004B7651"/>
    <w:rsid w:val="004B79BB"/>
    <w:rsid w:val="004C0D93"/>
    <w:rsid w:val="004C19EA"/>
    <w:rsid w:val="004C1C77"/>
    <w:rsid w:val="004C21F0"/>
    <w:rsid w:val="004C2430"/>
    <w:rsid w:val="004C36B4"/>
    <w:rsid w:val="004C3A9C"/>
    <w:rsid w:val="004C4832"/>
    <w:rsid w:val="004C49C9"/>
    <w:rsid w:val="004C586C"/>
    <w:rsid w:val="004C7A34"/>
    <w:rsid w:val="004D0616"/>
    <w:rsid w:val="004D326B"/>
    <w:rsid w:val="004D4584"/>
    <w:rsid w:val="004D7B52"/>
    <w:rsid w:val="004D7F34"/>
    <w:rsid w:val="004E0234"/>
    <w:rsid w:val="004E0841"/>
    <w:rsid w:val="004E0FA6"/>
    <w:rsid w:val="004E1134"/>
    <w:rsid w:val="004E11C8"/>
    <w:rsid w:val="004E18C5"/>
    <w:rsid w:val="004E1C46"/>
    <w:rsid w:val="004E2264"/>
    <w:rsid w:val="004E2430"/>
    <w:rsid w:val="004E3A1C"/>
    <w:rsid w:val="004E4042"/>
    <w:rsid w:val="004E443A"/>
    <w:rsid w:val="004E5C30"/>
    <w:rsid w:val="004E68B2"/>
    <w:rsid w:val="004E6EB8"/>
    <w:rsid w:val="004F13BB"/>
    <w:rsid w:val="004F3C78"/>
    <w:rsid w:val="004F6719"/>
    <w:rsid w:val="004F6A54"/>
    <w:rsid w:val="00501D67"/>
    <w:rsid w:val="00502EC2"/>
    <w:rsid w:val="00503065"/>
    <w:rsid w:val="00503845"/>
    <w:rsid w:val="00504F8C"/>
    <w:rsid w:val="00505488"/>
    <w:rsid w:val="00505656"/>
    <w:rsid w:val="00505668"/>
    <w:rsid w:val="005057C3"/>
    <w:rsid w:val="005069EF"/>
    <w:rsid w:val="005071DB"/>
    <w:rsid w:val="00507540"/>
    <w:rsid w:val="00507B7A"/>
    <w:rsid w:val="005100C1"/>
    <w:rsid w:val="005105F4"/>
    <w:rsid w:val="00511D45"/>
    <w:rsid w:val="00512B20"/>
    <w:rsid w:val="00513477"/>
    <w:rsid w:val="00513D78"/>
    <w:rsid w:val="00514EC3"/>
    <w:rsid w:val="00515CFA"/>
    <w:rsid w:val="00516B9B"/>
    <w:rsid w:val="00522E2C"/>
    <w:rsid w:val="00523295"/>
    <w:rsid w:val="005236A4"/>
    <w:rsid w:val="00524A75"/>
    <w:rsid w:val="00524AE8"/>
    <w:rsid w:val="005251B5"/>
    <w:rsid w:val="00525935"/>
    <w:rsid w:val="00526983"/>
    <w:rsid w:val="005272B8"/>
    <w:rsid w:val="005276A3"/>
    <w:rsid w:val="00530144"/>
    <w:rsid w:val="00530771"/>
    <w:rsid w:val="00531530"/>
    <w:rsid w:val="00531AB6"/>
    <w:rsid w:val="00531EDD"/>
    <w:rsid w:val="00533263"/>
    <w:rsid w:val="005336EB"/>
    <w:rsid w:val="00534E1A"/>
    <w:rsid w:val="00534EB7"/>
    <w:rsid w:val="005410A7"/>
    <w:rsid w:val="00541ADE"/>
    <w:rsid w:val="0054277A"/>
    <w:rsid w:val="005428B5"/>
    <w:rsid w:val="005442D5"/>
    <w:rsid w:val="00544452"/>
    <w:rsid w:val="00544728"/>
    <w:rsid w:val="00544956"/>
    <w:rsid w:val="005469D5"/>
    <w:rsid w:val="00546DDE"/>
    <w:rsid w:val="00547622"/>
    <w:rsid w:val="00551989"/>
    <w:rsid w:val="00551E8D"/>
    <w:rsid w:val="005526F8"/>
    <w:rsid w:val="00552BCB"/>
    <w:rsid w:val="00552E1D"/>
    <w:rsid w:val="00552FF3"/>
    <w:rsid w:val="00553C16"/>
    <w:rsid w:val="00554E37"/>
    <w:rsid w:val="005554B8"/>
    <w:rsid w:val="005559B4"/>
    <w:rsid w:val="00555D85"/>
    <w:rsid w:val="0055644C"/>
    <w:rsid w:val="00556E4C"/>
    <w:rsid w:val="00560FCE"/>
    <w:rsid w:val="00561415"/>
    <w:rsid w:val="005621D6"/>
    <w:rsid w:val="005634B2"/>
    <w:rsid w:val="005635A0"/>
    <w:rsid w:val="0056498B"/>
    <w:rsid w:val="00564C13"/>
    <w:rsid w:val="00565680"/>
    <w:rsid w:val="00565A20"/>
    <w:rsid w:val="00565C84"/>
    <w:rsid w:val="005665B6"/>
    <w:rsid w:val="005677E7"/>
    <w:rsid w:val="00570A00"/>
    <w:rsid w:val="00570B9D"/>
    <w:rsid w:val="00570EC7"/>
    <w:rsid w:val="00572B5B"/>
    <w:rsid w:val="005734A1"/>
    <w:rsid w:val="005735EA"/>
    <w:rsid w:val="0057387D"/>
    <w:rsid w:val="00574AE0"/>
    <w:rsid w:val="00575F66"/>
    <w:rsid w:val="005809FA"/>
    <w:rsid w:val="00582388"/>
    <w:rsid w:val="0058343C"/>
    <w:rsid w:val="00583737"/>
    <w:rsid w:val="0058461F"/>
    <w:rsid w:val="00584C95"/>
    <w:rsid w:val="00585638"/>
    <w:rsid w:val="00586CA0"/>
    <w:rsid w:val="00587EA6"/>
    <w:rsid w:val="00590120"/>
    <w:rsid w:val="00591149"/>
    <w:rsid w:val="00591761"/>
    <w:rsid w:val="00591793"/>
    <w:rsid w:val="00592D7D"/>
    <w:rsid w:val="00593254"/>
    <w:rsid w:val="005949E8"/>
    <w:rsid w:val="00595A98"/>
    <w:rsid w:val="0059605B"/>
    <w:rsid w:val="00597436"/>
    <w:rsid w:val="0059762E"/>
    <w:rsid w:val="00597ECD"/>
    <w:rsid w:val="005A20BB"/>
    <w:rsid w:val="005A26E4"/>
    <w:rsid w:val="005A3542"/>
    <w:rsid w:val="005A355E"/>
    <w:rsid w:val="005A3687"/>
    <w:rsid w:val="005A4188"/>
    <w:rsid w:val="005A4317"/>
    <w:rsid w:val="005A67DD"/>
    <w:rsid w:val="005A715E"/>
    <w:rsid w:val="005A748B"/>
    <w:rsid w:val="005B06C8"/>
    <w:rsid w:val="005B1582"/>
    <w:rsid w:val="005B1719"/>
    <w:rsid w:val="005B1ADB"/>
    <w:rsid w:val="005B1E08"/>
    <w:rsid w:val="005B1F1C"/>
    <w:rsid w:val="005B340D"/>
    <w:rsid w:val="005B382D"/>
    <w:rsid w:val="005B43DD"/>
    <w:rsid w:val="005B4AB4"/>
    <w:rsid w:val="005B5B88"/>
    <w:rsid w:val="005B5EC6"/>
    <w:rsid w:val="005B7C20"/>
    <w:rsid w:val="005C3AF6"/>
    <w:rsid w:val="005C3FD0"/>
    <w:rsid w:val="005C4BA5"/>
    <w:rsid w:val="005C5E57"/>
    <w:rsid w:val="005C6E4F"/>
    <w:rsid w:val="005C7BF3"/>
    <w:rsid w:val="005D0B14"/>
    <w:rsid w:val="005D0E54"/>
    <w:rsid w:val="005D0F0E"/>
    <w:rsid w:val="005D0F29"/>
    <w:rsid w:val="005D1213"/>
    <w:rsid w:val="005D1350"/>
    <w:rsid w:val="005D1D86"/>
    <w:rsid w:val="005D2E77"/>
    <w:rsid w:val="005D54EF"/>
    <w:rsid w:val="005D6ABF"/>
    <w:rsid w:val="005D6C11"/>
    <w:rsid w:val="005D6C95"/>
    <w:rsid w:val="005E110C"/>
    <w:rsid w:val="005E1AD2"/>
    <w:rsid w:val="005E1B64"/>
    <w:rsid w:val="005E29E6"/>
    <w:rsid w:val="005E2D77"/>
    <w:rsid w:val="005E32EA"/>
    <w:rsid w:val="005E33B6"/>
    <w:rsid w:val="005E4C31"/>
    <w:rsid w:val="005E53C2"/>
    <w:rsid w:val="005E65E1"/>
    <w:rsid w:val="005E77E3"/>
    <w:rsid w:val="005E7C47"/>
    <w:rsid w:val="005F0123"/>
    <w:rsid w:val="005F1420"/>
    <w:rsid w:val="005F2A99"/>
    <w:rsid w:val="005F6093"/>
    <w:rsid w:val="005F6652"/>
    <w:rsid w:val="005F695B"/>
    <w:rsid w:val="005F6A1D"/>
    <w:rsid w:val="005F6C3A"/>
    <w:rsid w:val="005F7165"/>
    <w:rsid w:val="005F7588"/>
    <w:rsid w:val="00601F2D"/>
    <w:rsid w:val="00602602"/>
    <w:rsid w:val="0060278D"/>
    <w:rsid w:val="006052CF"/>
    <w:rsid w:val="00605DAA"/>
    <w:rsid w:val="00606641"/>
    <w:rsid w:val="00606954"/>
    <w:rsid w:val="00607138"/>
    <w:rsid w:val="006077E8"/>
    <w:rsid w:val="00611DA4"/>
    <w:rsid w:val="006120E1"/>
    <w:rsid w:val="00614029"/>
    <w:rsid w:val="0061458B"/>
    <w:rsid w:val="00615ED5"/>
    <w:rsid w:val="00617D22"/>
    <w:rsid w:val="006205BD"/>
    <w:rsid w:val="00622788"/>
    <w:rsid w:val="00623FB9"/>
    <w:rsid w:val="006243FF"/>
    <w:rsid w:val="006246F4"/>
    <w:rsid w:val="006254EB"/>
    <w:rsid w:val="00625D93"/>
    <w:rsid w:val="006272F7"/>
    <w:rsid w:val="00627CE2"/>
    <w:rsid w:val="00630A23"/>
    <w:rsid w:val="006311BB"/>
    <w:rsid w:val="00632A94"/>
    <w:rsid w:val="00633E2E"/>
    <w:rsid w:val="00634CE9"/>
    <w:rsid w:val="0063508D"/>
    <w:rsid w:val="00636363"/>
    <w:rsid w:val="006366A2"/>
    <w:rsid w:val="00637926"/>
    <w:rsid w:val="00637C2B"/>
    <w:rsid w:val="0064025F"/>
    <w:rsid w:val="006407A5"/>
    <w:rsid w:val="00640C23"/>
    <w:rsid w:val="00640DB8"/>
    <w:rsid w:val="00640FD0"/>
    <w:rsid w:val="00641205"/>
    <w:rsid w:val="006422C7"/>
    <w:rsid w:val="006424A1"/>
    <w:rsid w:val="00642521"/>
    <w:rsid w:val="0064262F"/>
    <w:rsid w:val="00642F9E"/>
    <w:rsid w:val="00644EC8"/>
    <w:rsid w:val="006457B7"/>
    <w:rsid w:val="006458C5"/>
    <w:rsid w:val="0064630F"/>
    <w:rsid w:val="00646B68"/>
    <w:rsid w:val="00647FE7"/>
    <w:rsid w:val="006502CB"/>
    <w:rsid w:val="00650350"/>
    <w:rsid w:val="006519F1"/>
    <w:rsid w:val="00651F6F"/>
    <w:rsid w:val="006525BB"/>
    <w:rsid w:val="0065352D"/>
    <w:rsid w:val="00653F6D"/>
    <w:rsid w:val="00654230"/>
    <w:rsid w:val="00654648"/>
    <w:rsid w:val="00655071"/>
    <w:rsid w:val="00655CF2"/>
    <w:rsid w:val="006564F2"/>
    <w:rsid w:val="00656788"/>
    <w:rsid w:val="00656A25"/>
    <w:rsid w:val="00656ECB"/>
    <w:rsid w:val="00657166"/>
    <w:rsid w:val="006577FC"/>
    <w:rsid w:val="00660C79"/>
    <w:rsid w:val="00660DD7"/>
    <w:rsid w:val="00661460"/>
    <w:rsid w:val="00661CFF"/>
    <w:rsid w:val="006625BB"/>
    <w:rsid w:val="00663FA4"/>
    <w:rsid w:val="00665304"/>
    <w:rsid w:val="00665604"/>
    <w:rsid w:val="00665A61"/>
    <w:rsid w:val="0066643D"/>
    <w:rsid w:val="006671D2"/>
    <w:rsid w:val="00667B5B"/>
    <w:rsid w:val="00667D6C"/>
    <w:rsid w:val="00667FCC"/>
    <w:rsid w:val="00670D2B"/>
    <w:rsid w:val="00673A93"/>
    <w:rsid w:val="00674230"/>
    <w:rsid w:val="00674BA8"/>
    <w:rsid w:val="0067666E"/>
    <w:rsid w:val="00677C30"/>
    <w:rsid w:val="0068015B"/>
    <w:rsid w:val="00680854"/>
    <w:rsid w:val="0068086A"/>
    <w:rsid w:val="006828EC"/>
    <w:rsid w:val="00683029"/>
    <w:rsid w:val="00683651"/>
    <w:rsid w:val="0068397F"/>
    <w:rsid w:val="00683E0A"/>
    <w:rsid w:val="00684532"/>
    <w:rsid w:val="00684DAA"/>
    <w:rsid w:val="00684F5A"/>
    <w:rsid w:val="006854A2"/>
    <w:rsid w:val="0068612B"/>
    <w:rsid w:val="006872DB"/>
    <w:rsid w:val="006877B6"/>
    <w:rsid w:val="00687A93"/>
    <w:rsid w:val="00687D2E"/>
    <w:rsid w:val="0069066F"/>
    <w:rsid w:val="00691216"/>
    <w:rsid w:val="00691C9D"/>
    <w:rsid w:val="00693C8C"/>
    <w:rsid w:val="00695C12"/>
    <w:rsid w:val="006967DC"/>
    <w:rsid w:val="00696DD7"/>
    <w:rsid w:val="00697228"/>
    <w:rsid w:val="006A1A52"/>
    <w:rsid w:val="006A1FD3"/>
    <w:rsid w:val="006A28F5"/>
    <w:rsid w:val="006A3990"/>
    <w:rsid w:val="006A3AF9"/>
    <w:rsid w:val="006A4D2F"/>
    <w:rsid w:val="006A57D0"/>
    <w:rsid w:val="006B0416"/>
    <w:rsid w:val="006B0CDC"/>
    <w:rsid w:val="006B1921"/>
    <w:rsid w:val="006B2F2F"/>
    <w:rsid w:val="006B3540"/>
    <w:rsid w:val="006B3BB2"/>
    <w:rsid w:val="006B3F68"/>
    <w:rsid w:val="006B49C4"/>
    <w:rsid w:val="006B570B"/>
    <w:rsid w:val="006B57DB"/>
    <w:rsid w:val="006B5EF7"/>
    <w:rsid w:val="006B5EFE"/>
    <w:rsid w:val="006B6217"/>
    <w:rsid w:val="006B6610"/>
    <w:rsid w:val="006B77E4"/>
    <w:rsid w:val="006B7C65"/>
    <w:rsid w:val="006B7CA3"/>
    <w:rsid w:val="006B7CC3"/>
    <w:rsid w:val="006C162B"/>
    <w:rsid w:val="006C42AF"/>
    <w:rsid w:val="006C4FD6"/>
    <w:rsid w:val="006C5D1E"/>
    <w:rsid w:val="006C6016"/>
    <w:rsid w:val="006C60FF"/>
    <w:rsid w:val="006C6EE6"/>
    <w:rsid w:val="006C784A"/>
    <w:rsid w:val="006D0E40"/>
    <w:rsid w:val="006D16CE"/>
    <w:rsid w:val="006D75F9"/>
    <w:rsid w:val="006D7881"/>
    <w:rsid w:val="006D7ACD"/>
    <w:rsid w:val="006E00BF"/>
    <w:rsid w:val="006E0142"/>
    <w:rsid w:val="006E0327"/>
    <w:rsid w:val="006E09A3"/>
    <w:rsid w:val="006E132F"/>
    <w:rsid w:val="006E1555"/>
    <w:rsid w:val="006E1B40"/>
    <w:rsid w:val="006E2715"/>
    <w:rsid w:val="006E2B56"/>
    <w:rsid w:val="006E3249"/>
    <w:rsid w:val="006E39F6"/>
    <w:rsid w:val="006E3EBF"/>
    <w:rsid w:val="006E4482"/>
    <w:rsid w:val="006E4849"/>
    <w:rsid w:val="006E4EEC"/>
    <w:rsid w:val="006E5B32"/>
    <w:rsid w:val="006E5F58"/>
    <w:rsid w:val="006E6D1C"/>
    <w:rsid w:val="006E74DB"/>
    <w:rsid w:val="006E7851"/>
    <w:rsid w:val="006E79D3"/>
    <w:rsid w:val="006F0375"/>
    <w:rsid w:val="006F0671"/>
    <w:rsid w:val="006F0D44"/>
    <w:rsid w:val="006F132F"/>
    <w:rsid w:val="006F2538"/>
    <w:rsid w:val="006F321B"/>
    <w:rsid w:val="006F517D"/>
    <w:rsid w:val="006F67B1"/>
    <w:rsid w:val="006F6A19"/>
    <w:rsid w:val="006F6BB7"/>
    <w:rsid w:val="00700ACA"/>
    <w:rsid w:val="00700FC8"/>
    <w:rsid w:val="00701769"/>
    <w:rsid w:val="00702027"/>
    <w:rsid w:val="007021B2"/>
    <w:rsid w:val="00704212"/>
    <w:rsid w:val="007046E7"/>
    <w:rsid w:val="00704A0C"/>
    <w:rsid w:val="00705276"/>
    <w:rsid w:val="00705647"/>
    <w:rsid w:val="0070608F"/>
    <w:rsid w:val="007067C4"/>
    <w:rsid w:val="00707D97"/>
    <w:rsid w:val="00707E18"/>
    <w:rsid w:val="007101DC"/>
    <w:rsid w:val="00710AF5"/>
    <w:rsid w:val="00711366"/>
    <w:rsid w:val="007114EC"/>
    <w:rsid w:val="007121BD"/>
    <w:rsid w:val="00712966"/>
    <w:rsid w:val="00713857"/>
    <w:rsid w:val="007138A0"/>
    <w:rsid w:val="0071529A"/>
    <w:rsid w:val="00715FB7"/>
    <w:rsid w:val="007167BB"/>
    <w:rsid w:val="007168EE"/>
    <w:rsid w:val="007171E1"/>
    <w:rsid w:val="00720EAB"/>
    <w:rsid w:val="00721969"/>
    <w:rsid w:val="007220FC"/>
    <w:rsid w:val="00725EC8"/>
    <w:rsid w:val="007266A1"/>
    <w:rsid w:val="00726D55"/>
    <w:rsid w:val="00727393"/>
    <w:rsid w:val="007301BB"/>
    <w:rsid w:val="00730F1D"/>
    <w:rsid w:val="00731FA8"/>
    <w:rsid w:val="007320E8"/>
    <w:rsid w:val="007333DC"/>
    <w:rsid w:val="0073389F"/>
    <w:rsid w:val="007340FF"/>
    <w:rsid w:val="00735438"/>
    <w:rsid w:val="00735691"/>
    <w:rsid w:val="00735C59"/>
    <w:rsid w:val="007361A4"/>
    <w:rsid w:val="007363C0"/>
    <w:rsid w:val="0073765A"/>
    <w:rsid w:val="00737D11"/>
    <w:rsid w:val="007413F3"/>
    <w:rsid w:val="00741776"/>
    <w:rsid w:val="00741D6F"/>
    <w:rsid w:val="00742578"/>
    <w:rsid w:val="00742D57"/>
    <w:rsid w:val="00743760"/>
    <w:rsid w:val="00745D25"/>
    <w:rsid w:val="00746128"/>
    <w:rsid w:val="007461EC"/>
    <w:rsid w:val="00746612"/>
    <w:rsid w:val="007469FA"/>
    <w:rsid w:val="0074747C"/>
    <w:rsid w:val="00747986"/>
    <w:rsid w:val="00747A4E"/>
    <w:rsid w:val="00751749"/>
    <w:rsid w:val="007517B5"/>
    <w:rsid w:val="00753A32"/>
    <w:rsid w:val="00753AAC"/>
    <w:rsid w:val="00753EEB"/>
    <w:rsid w:val="00755272"/>
    <w:rsid w:val="007558D4"/>
    <w:rsid w:val="00757361"/>
    <w:rsid w:val="0075739E"/>
    <w:rsid w:val="00761466"/>
    <w:rsid w:val="00761E55"/>
    <w:rsid w:val="00762A1F"/>
    <w:rsid w:val="007635DE"/>
    <w:rsid w:val="00766D83"/>
    <w:rsid w:val="00766DA6"/>
    <w:rsid w:val="00766FE4"/>
    <w:rsid w:val="007670DE"/>
    <w:rsid w:val="00767645"/>
    <w:rsid w:val="00767EB6"/>
    <w:rsid w:val="007707E2"/>
    <w:rsid w:val="00771098"/>
    <w:rsid w:val="00771798"/>
    <w:rsid w:val="007727CC"/>
    <w:rsid w:val="007729DC"/>
    <w:rsid w:val="00772B45"/>
    <w:rsid w:val="00773521"/>
    <w:rsid w:val="007742A2"/>
    <w:rsid w:val="0077447D"/>
    <w:rsid w:val="00774ED8"/>
    <w:rsid w:val="0077635F"/>
    <w:rsid w:val="007805CE"/>
    <w:rsid w:val="007812B3"/>
    <w:rsid w:val="00781D79"/>
    <w:rsid w:val="00781ED3"/>
    <w:rsid w:val="007822CD"/>
    <w:rsid w:val="007834AE"/>
    <w:rsid w:val="00784368"/>
    <w:rsid w:val="007851D8"/>
    <w:rsid w:val="00785700"/>
    <w:rsid w:val="0078573F"/>
    <w:rsid w:val="007870AF"/>
    <w:rsid w:val="00787547"/>
    <w:rsid w:val="00790979"/>
    <w:rsid w:val="007909B4"/>
    <w:rsid w:val="007917C8"/>
    <w:rsid w:val="0079211C"/>
    <w:rsid w:val="0079227B"/>
    <w:rsid w:val="007935E7"/>
    <w:rsid w:val="00793810"/>
    <w:rsid w:val="00793B46"/>
    <w:rsid w:val="00794AD0"/>
    <w:rsid w:val="00794AE1"/>
    <w:rsid w:val="00795473"/>
    <w:rsid w:val="007954D4"/>
    <w:rsid w:val="00797A81"/>
    <w:rsid w:val="007A0072"/>
    <w:rsid w:val="007A0171"/>
    <w:rsid w:val="007A0425"/>
    <w:rsid w:val="007A04EE"/>
    <w:rsid w:val="007A0FAF"/>
    <w:rsid w:val="007A27C3"/>
    <w:rsid w:val="007A3E5A"/>
    <w:rsid w:val="007A5D03"/>
    <w:rsid w:val="007A7615"/>
    <w:rsid w:val="007A7B0F"/>
    <w:rsid w:val="007B056E"/>
    <w:rsid w:val="007B0AD7"/>
    <w:rsid w:val="007B27EA"/>
    <w:rsid w:val="007B413C"/>
    <w:rsid w:val="007B41DC"/>
    <w:rsid w:val="007B4FDA"/>
    <w:rsid w:val="007B5C41"/>
    <w:rsid w:val="007B6905"/>
    <w:rsid w:val="007B6B26"/>
    <w:rsid w:val="007B747B"/>
    <w:rsid w:val="007B7D03"/>
    <w:rsid w:val="007B7F48"/>
    <w:rsid w:val="007C05D4"/>
    <w:rsid w:val="007C2727"/>
    <w:rsid w:val="007C27E5"/>
    <w:rsid w:val="007C30ED"/>
    <w:rsid w:val="007C3985"/>
    <w:rsid w:val="007C3F12"/>
    <w:rsid w:val="007C41AE"/>
    <w:rsid w:val="007C438C"/>
    <w:rsid w:val="007C5E0D"/>
    <w:rsid w:val="007C6859"/>
    <w:rsid w:val="007C6DFE"/>
    <w:rsid w:val="007C7CCE"/>
    <w:rsid w:val="007C7D42"/>
    <w:rsid w:val="007D081D"/>
    <w:rsid w:val="007D0DD6"/>
    <w:rsid w:val="007D1309"/>
    <w:rsid w:val="007D2648"/>
    <w:rsid w:val="007D2F41"/>
    <w:rsid w:val="007D3EF8"/>
    <w:rsid w:val="007D441B"/>
    <w:rsid w:val="007D4582"/>
    <w:rsid w:val="007D4AB9"/>
    <w:rsid w:val="007D4D90"/>
    <w:rsid w:val="007D5DF6"/>
    <w:rsid w:val="007D7144"/>
    <w:rsid w:val="007D727F"/>
    <w:rsid w:val="007E0AE1"/>
    <w:rsid w:val="007E0D0D"/>
    <w:rsid w:val="007E1374"/>
    <w:rsid w:val="007E21FD"/>
    <w:rsid w:val="007E2DB7"/>
    <w:rsid w:val="007E36E8"/>
    <w:rsid w:val="007E47E7"/>
    <w:rsid w:val="007E5659"/>
    <w:rsid w:val="007E74C0"/>
    <w:rsid w:val="007F0430"/>
    <w:rsid w:val="007F070C"/>
    <w:rsid w:val="007F1902"/>
    <w:rsid w:val="007F1D35"/>
    <w:rsid w:val="007F1DF8"/>
    <w:rsid w:val="007F24F0"/>
    <w:rsid w:val="007F2974"/>
    <w:rsid w:val="007F2D1A"/>
    <w:rsid w:val="007F35E0"/>
    <w:rsid w:val="007F36A1"/>
    <w:rsid w:val="007F48EE"/>
    <w:rsid w:val="007F53C9"/>
    <w:rsid w:val="007F74BA"/>
    <w:rsid w:val="007F766D"/>
    <w:rsid w:val="007F76AA"/>
    <w:rsid w:val="0080076A"/>
    <w:rsid w:val="00801105"/>
    <w:rsid w:val="00801243"/>
    <w:rsid w:val="0080290C"/>
    <w:rsid w:val="00803176"/>
    <w:rsid w:val="00803E91"/>
    <w:rsid w:val="008055A2"/>
    <w:rsid w:val="008056DA"/>
    <w:rsid w:val="00810418"/>
    <w:rsid w:val="008109BD"/>
    <w:rsid w:val="00810B65"/>
    <w:rsid w:val="00810E7F"/>
    <w:rsid w:val="0081104B"/>
    <w:rsid w:val="00811A5F"/>
    <w:rsid w:val="00811DC7"/>
    <w:rsid w:val="00812A8B"/>
    <w:rsid w:val="00812B72"/>
    <w:rsid w:val="00813012"/>
    <w:rsid w:val="00814372"/>
    <w:rsid w:val="00815A7D"/>
    <w:rsid w:val="00817D26"/>
    <w:rsid w:val="00820588"/>
    <w:rsid w:val="008209E9"/>
    <w:rsid w:val="00821C9B"/>
    <w:rsid w:val="0082278B"/>
    <w:rsid w:val="008228C7"/>
    <w:rsid w:val="00822EAE"/>
    <w:rsid w:val="0082333A"/>
    <w:rsid w:val="00823BFF"/>
    <w:rsid w:val="00824860"/>
    <w:rsid w:val="00824EA7"/>
    <w:rsid w:val="00825699"/>
    <w:rsid w:val="00825B6F"/>
    <w:rsid w:val="00827759"/>
    <w:rsid w:val="00830EE5"/>
    <w:rsid w:val="00832D44"/>
    <w:rsid w:val="00832F3E"/>
    <w:rsid w:val="008331E4"/>
    <w:rsid w:val="00834094"/>
    <w:rsid w:val="0083458B"/>
    <w:rsid w:val="008347BD"/>
    <w:rsid w:val="00834AF4"/>
    <w:rsid w:val="00834B86"/>
    <w:rsid w:val="00836278"/>
    <w:rsid w:val="008364A5"/>
    <w:rsid w:val="00836A05"/>
    <w:rsid w:val="00840AEA"/>
    <w:rsid w:val="00841D30"/>
    <w:rsid w:val="00843D25"/>
    <w:rsid w:val="0084458B"/>
    <w:rsid w:val="00844BBB"/>
    <w:rsid w:val="00844FBA"/>
    <w:rsid w:val="00845B52"/>
    <w:rsid w:val="00847086"/>
    <w:rsid w:val="008474F6"/>
    <w:rsid w:val="00851CB4"/>
    <w:rsid w:val="00851D27"/>
    <w:rsid w:val="008539E9"/>
    <w:rsid w:val="0085428A"/>
    <w:rsid w:val="00854D95"/>
    <w:rsid w:val="00856B36"/>
    <w:rsid w:val="008576FA"/>
    <w:rsid w:val="00857FA9"/>
    <w:rsid w:val="00861B01"/>
    <w:rsid w:val="00861B46"/>
    <w:rsid w:val="00861C7D"/>
    <w:rsid w:val="008629EF"/>
    <w:rsid w:val="008638DC"/>
    <w:rsid w:val="00864090"/>
    <w:rsid w:val="0086525D"/>
    <w:rsid w:val="00865940"/>
    <w:rsid w:val="00865A40"/>
    <w:rsid w:val="00866215"/>
    <w:rsid w:val="00866606"/>
    <w:rsid w:val="00870897"/>
    <w:rsid w:val="00871396"/>
    <w:rsid w:val="008717C7"/>
    <w:rsid w:val="00874481"/>
    <w:rsid w:val="008762D1"/>
    <w:rsid w:val="00876CAC"/>
    <w:rsid w:val="00876CDD"/>
    <w:rsid w:val="00877E9C"/>
    <w:rsid w:val="00880252"/>
    <w:rsid w:val="00880346"/>
    <w:rsid w:val="00880593"/>
    <w:rsid w:val="00882545"/>
    <w:rsid w:val="00883319"/>
    <w:rsid w:val="00883506"/>
    <w:rsid w:val="008840AE"/>
    <w:rsid w:val="00884CFD"/>
    <w:rsid w:val="008851EA"/>
    <w:rsid w:val="00885C33"/>
    <w:rsid w:val="00887812"/>
    <w:rsid w:val="00887A6D"/>
    <w:rsid w:val="00891598"/>
    <w:rsid w:val="0089288D"/>
    <w:rsid w:val="00893374"/>
    <w:rsid w:val="00894F90"/>
    <w:rsid w:val="0089510A"/>
    <w:rsid w:val="008A0419"/>
    <w:rsid w:val="008A0B68"/>
    <w:rsid w:val="008A0D81"/>
    <w:rsid w:val="008A15A3"/>
    <w:rsid w:val="008A1CF5"/>
    <w:rsid w:val="008A2A91"/>
    <w:rsid w:val="008A3B2B"/>
    <w:rsid w:val="008A3F7D"/>
    <w:rsid w:val="008A58BB"/>
    <w:rsid w:val="008A5926"/>
    <w:rsid w:val="008A5BB2"/>
    <w:rsid w:val="008B00E6"/>
    <w:rsid w:val="008B0970"/>
    <w:rsid w:val="008B0C93"/>
    <w:rsid w:val="008B0DDC"/>
    <w:rsid w:val="008B167B"/>
    <w:rsid w:val="008B3339"/>
    <w:rsid w:val="008B3C5B"/>
    <w:rsid w:val="008B5D12"/>
    <w:rsid w:val="008B5F70"/>
    <w:rsid w:val="008B6BA8"/>
    <w:rsid w:val="008B78C4"/>
    <w:rsid w:val="008B7BCE"/>
    <w:rsid w:val="008C04EE"/>
    <w:rsid w:val="008C1284"/>
    <w:rsid w:val="008C1A73"/>
    <w:rsid w:val="008C2ECA"/>
    <w:rsid w:val="008C3708"/>
    <w:rsid w:val="008C531A"/>
    <w:rsid w:val="008C53E4"/>
    <w:rsid w:val="008C5A34"/>
    <w:rsid w:val="008C5C67"/>
    <w:rsid w:val="008C6A29"/>
    <w:rsid w:val="008C77DC"/>
    <w:rsid w:val="008C7A70"/>
    <w:rsid w:val="008D0AA9"/>
    <w:rsid w:val="008D113C"/>
    <w:rsid w:val="008D376F"/>
    <w:rsid w:val="008D3A4B"/>
    <w:rsid w:val="008D3B54"/>
    <w:rsid w:val="008D3FCE"/>
    <w:rsid w:val="008D5A3A"/>
    <w:rsid w:val="008D5C4F"/>
    <w:rsid w:val="008D6093"/>
    <w:rsid w:val="008D62DB"/>
    <w:rsid w:val="008D6ED1"/>
    <w:rsid w:val="008D74BB"/>
    <w:rsid w:val="008E10E4"/>
    <w:rsid w:val="008E13FF"/>
    <w:rsid w:val="008E1CB2"/>
    <w:rsid w:val="008E1D81"/>
    <w:rsid w:val="008E1DF6"/>
    <w:rsid w:val="008E2249"/>
    <w:rsid w:val="008E2E4B"/>
    <w:rsid w:val="008E2EBA"/>
    <w:rsid w:val="008E53F9"/>
    <w:rsid w:val="008E6191"/>
    <w:rsid w:val="008E71FC"/>
    <w:rsid w:val="008E7305"/>
    <w:rsid w:val="008E7615"/>
    <w:rsid w:val="008F2944"/>
    <w:rsid w:val="008F3A2E"/>
    <w:rsid w:val="008F3BC0"/>
    <w:rsid w:val="008F3F74"/>
    <w:rsid w:val="008F5EA1"/>
    <w:rsid w:val="008F6CDE"/>
    <w:rsid w:val="008F742E"/>
    <w:rsid w:val="008F7A1C"/>
    <w:rsid w:val="0090007B"/>
    <w:rsid w:val="0090009C"/>
    <w:rsid w:val="00900402"/>
    <w:rsid w:val="0090071B"/>
    <w:rsid w:val="00900C30"/>
    <w:rsid w:val="00900F02"/>
    <w:rsid w:val="00901379"/>
    <w:rsid w:val="00901B8E"/>
    <w:rsid w:val="00903C16"/>
    <w:rsid w:val="009053A7"/>
    <w:rsid w:val="00906D58"/>
    <w:rsid w:val="00910088"/>
    <w:rsid w:val="00910CC8"/>
    <w:rsid w:val="009119E7"/>
    <w:rsid w:val="00911A56"/>
    <w:rsid w:val="009139A6"/>
    <w:rsid w:val="00913AAD"/>
    <w:rsid w:val="00914589"/>
    <w:rsid w:val="009145F9"/>
    <w:rsid w:val="0091590F"/>
    <w:rsid w:val="00915B50"/>
    <w:rsid w:val="00916BDA"/>
    <w:rsid w:val="00917559"/>
    <w:rsid w:val="00917BB1"/>
    <w:rsid w:val="00917EA6"/>
    <w:rsid w:val="009210B5"/>
    <w:rsid w:val="00921B0D"/>
    <w:rsid w:val="00922401"/>
    <w:rsid w:val="00923E2F"/>
    <w:rsid w:val="0092406F"/>
    <w:rsid w:val="00924141"/>
    <w:rsid w:val="00924E92"/>
    <w:rsid w:val="009256FB"/>
    <w:rsid w:val="009257CA"/>
    <w:rsid w:val="00925F13"/>
    <w:rsid w:val="00927804"/>
    <w:rsid w:val="00927CD2"/>
    <w:rsid w:val="0093085A"/>
    <w:rsid w:val="00932CE1"/>
    <w:rsid w:val="00932D78"/>
    <w:rsid w:val="00933212"/>
    <w:rsid w:val="009353EF"/>
    <w:rsid w:val="00935B4A"/>
    <w:rsid w:val="00936150"/>
    <w:rsid w:val="00936235"/>
    <w:rsid w:val="009362E2"/>
    <w:rsid w:val="0093690E"/>
    <w:rsid w:val="00936DB9"/>
    <w:rsid w:val="00940A37"/>
    <w:rsid w:val="00941119"/>
    <w:rsid w:val="009417DE"/>
    <w:rsid w:val="00941EB8"/>
    <w:rsid w:val="009423D1"/>
    <w:rsid w:val="00943A42"/>
    <w:rsid w:val="00943B34"/>
    <w:rsid w:val="00944370"/>
    <w:rsid w:val="00944C57"/>
    <w:rsid w:val="009457C0"/>
    <w:rsid w:val="00945DD4"/>
    <w:rsid w:val="0094672A"/>
    <w:rsid w:val="00947B55"/>
    <w:rsid w:val="00947CC3"/>
    <w:rsid w:val="00947EA7"/>
    <w:rsid w:val="009519B6"/>
    <w:rsid w:val="00952B93"/>
    <w:rsid w:val="00953213"/>
    <w:rsid w:val="009538A4"/>
    <w:rsid w:val="00955602"/>
    <w:rsid w:val="009559BA"/>
    <w:rsid w:val="00957FB0"/>
    <w:rsid w:val="0096066E"/>
    <w:rsid w:val="00962ED8"/>
    <w:rsid w:val="00964A29"/>
    <w:rsid w:val="00964D6A"/>
    <w:rsid w:val="00965F48"/>
    <w:rsid w:val="0096645D"/>
    <w:rsid w:val="00967581"/>
    <w:rsid w:val="00967C26"/>
    <w:rsid w:val="00970BC6"/>
    <w:rsid w:val="00971ADB"/>
    <w:rsid w:val="009724D0"/>
    <w:rsid w:val="00973FA8"/>
    <w:rsid w:val="00974272"/>
    <w:rsid w:val="0097448C"/>
    <w:rsid w:val="009749D1"/>
    <w:rsid w:val="00975D21"/>
    <w:rsid w:val="00976762"/>
    <w:rsid w:val="00976CA2"/>
    <w:rsid w:val="00980531"/>
    <w:rsid w:val="00981408"/>
    <w:rsid w:val="00981909"/>
    <w:rsid w:val="00982554"/>
    <w:rsid w:val="00983470"/>
    <w:rsid w:val="0098521F"/>
    <w:rsid w:val="00985398"/>
    <w:rsid w:val="00985E5A"/>
    <w:rsid w:val="0098604A"/>
    <w:rsid w:val="00986282"/>
    <w:rsid w:val="00986668"/>
    <w:rsid w:val="0098673E"/>
    <w:rsid w:val="009868C4"/>
    <w:rsid w:val="009878DC"/>
    <w:rsid w:val="00990100"/>
    <w:rsid w:val="0099117F"/>
    <w:rsid w:val="009912CB"/>
    <w:rsid w:val="009916A5"/>
    <w:rsid w:val="00991E4D"/>
    <w:rsid w:val="00994388"/>
    <w:rsid w:val="00997063"/>
    <w:rsid w:val="009A00EB"/>
    <w:rsid w:val="009A0436"/>
    <w:rsid w:val="009A1CAE"/>
    <w:rsid w:val="009A216A"/>
    <w:rsid w:val="009A240D"/>
    <w:rsid w:val="009A342F"/>
    <w:rsid w:val="009A3BA0"/>
    <w:rsid w:val="009A3C01"/>
    <w:rsid w:val="009A4B19"/>
    <w:rsid w:val="009A548A"/>
    <w:rsid w:val="009A60BB"/>
    <w:rsid w:val="009A74CB"/>
    <w:rsid w:val="009B0D58"/>
    <w:rsid w:val="009B1504"/>
    <w:rsid w:val="009B17FD"/>
    <w:rsid w:val="009B43D5"/>
    <w:rsid w:val="009C28DE"/>
    <w:rsid w:val="009C3BC0"/>
    <w:rsid w:val="009C3C8C"/>
    <w:rsid w:val="009C44EA"/>
    <w:rsid w:val="009C47BF"/>
    <w:rsid w:val="009C4BE1"/>
    <w:rsid w:val="009C5FED"/>
    <w:rsid w:val="009C7060"/>
    <w:rsid w:val="009C745E"/>
    <w:rsid w:val="009D063D"/>
    <w:rsid w:val="009D06C3"/>
    <w:rsid w:val="009D0E57"/>
    <w:rsid w:val="009D1AD5"/>
    <w:rsid w:val="009D44FB"/>
    <w:rsid w:val="009D51B7"/>
    <w:rsid w:val="009D5E72"/>
    <w:rsid w:val="009D6BD0"/>
    <w:rsid w:val="009D78FB"/>
    <w:rsid w:val="009E04CF"/>
    <w:rsid w:val="009E2D5F"/>
    <w:rsid w:val="009E38D4"/>
    <w:rsid w:val="009E3BD0"/>
    <w:rsid w:val="009E45FD"/>
    <w:rsid w:val="009E4A6F"/>
    <w:rsid w:val="009E61EC"/>
    <w:rsid w:val="009E67D4"/>
    <w:rsid w:val="009F006B"/>
    <w:rsid w:val="009F04AD"/>
    <w:rsid w:val="009F15AC"/>
    <w:rsid w:val="009F2A35"/>
    <w:rsid w:val="009F3243"/>
    <w:rsid w:val="009F3D3C"/>
    <w:rsid w:val="009F4AA2"/>
    <w:rsid w:val="009F625B"/>
    <w:rsid w:val="009F6846"/>
    <w:rsid w:val="009F6E48"/>
    <w:rsid w:val="009F78F1"/>
    <w:rsid w:val="00A00041"/>
    <w:rsid w:val="00A0095E"/>
    <w:rsid w:val="00A00F65"/>
    <w:rsid w:val="00A01692"/>
    <w:rsid w:val="00A01C03"/>
    <w:rsid w:val="00A01F70"/>
    <w:rsid w:val="00A03B2B"/>
    <w:rsid w:val="00A05106"/>
    <w:rsid w:val="00A0540D"/>
    <w:rsid w:val="00A05AC2"/>
    <w:rsid w:val="00A06833"/>
    <w:rsid w:val="00A118A3"/>
    <w:rsid w:val="00A1260D"/>
    <w:rsid w:val="00A139BB"/>
    <w:rsid w:val="00A1485A"/>
    <w:rsid w:val="00A15056"/>
    <w:rsid w:val="00A1585F"/>
    <w:rsid w:val="00A15C5B"/>
    <w:rsid w:val="00A15FE0"/>
    <w:rsid w:val="00A16B49"/>
    <w:rsid w:val="00A16D3B"/>
    <w:rsid w:val="00A16F68"/>
    <w:rsid w:val="00A20D49"/>
    <w:rsid w:val="00A2217F"/>
    <w:rsid w:val="00A22998"/>
    <w:rsid w:val="00A22CA3"/>
    <w:rsid w:val="00A23420"/>
    <w:rsid w:val="00A25132"/>
    <w:rsid w:val="00A25B9A"/>
    <w:rsid w:val="00A26BA3"/>
    <w:rsid w:val="00A279B2"/>
    <w:rsid w:val="00A307A1"/>
    <w:rsid w:val="00A30A5A"/>
    <w:rsid w:val="00A312F9"/>
    <w:rsid w:val="00A31348"/>
    <w:rsid w:val="00A317D2"/>
    <w:rsid w:val="00A31DA0"/>
    <w:rsid w:val="00A3314B"/>
    <w:rsid w:val="00A36DB3"/>
    <w:rsid w:val="00A37102"/>
    <w:rsid w:val="00A37D79"/>
    <w:rsid w:val="00A40253"/>
    <w:rsid w:val="00A40B5D"/>
    <w:rsid w:val="00A413FE"/>
    <w:rsid w:val="00A42A07"/>
    <w:rsid w:val="00A43A27"/>
    <w:rsid w:val="00A43EE1"/>
    <w:rsid w:val="00A459DB"/>
    <w:rsid w:val="00A45AB3"/>
    <w:rsid w:val="00A45C28"/>
    <w:rsid w:val="00A47BD3"/>
    <w:rsid w:val="00A501D1"/>
    <w:rsid w:val="00A50D5F"/>
    <w:rsid w:val="00A5112E"/>
    <w:rsid w:val="00A51997"/>
    <w:rsid w:val="00A520D7"/>
    <w:rsid w:val="00A5218E"/>
    <w:rsid w:val="00A52B46"/>
    <w:rsid w:val="00A53279"/>
    <w:rsid w:val="00A53295"/>
    <w:rsid w:val="00A542A7"/>
    <w:rsid w:val="00A54AB2"/>
    <w:rsid w:val="00A55608"/>
    <w:rsid w:val="00A55865"/>
    <w:rsid w:val="00A55EFD"/>
    <w:rsid w:val="00A55F9B"/>
    <w:rsid w:val="00A577A8"/>
    <w:rsid w:val="00A57A9A"/>
    <w:rsid w:val="00A6029D"/>
    <w:rsid w:val="00A606BC"/>
    <w:rsid w:val="00A60FFA"/>
    <w:rsid w:val="00A61280"/>
    <w:rsid w:val="00A61BBF"/>
    <w:rsid w:val="00A622D2"/>
    <w:rsid w:val="00A633BD"/>
    <w:rsid w:val="00A63441"/>
    <w:rsid w:val="00A643FE"/>
    <w:rsid w:val="00A6446D"/>
    <w:rsid w:val="00A64AE5"/>
    <w:rsid w:val="00A65B30"/>
    <w:rsid w:val="00A66A6A"/>
    <w:rsid w:val="00A67791"/>
    <w:rsid w:val="00A700C2"/>
    <w:rsid w:val="00A7153E"/>
    <w:rsid w:val="00A718F3"/>
    <w:rsid w:val="00A71F72"/>
    <w:rsid w:val="00A72229"/>
    <w:rsid w:val="00A726D8"/>
    <w:rsid w:val="00A72910"/>
    <w:rsid w:val="00A754C5"/>
    <w:rsid w:val="00A76B2A"/>
    <w:rsid w:val="00A76E36"/>
    <w:rsid w:val="00A76E80"/>
    <w:rsid w:val="00A8019A"/>
    <w:rsid w:val="00A8019C"/>
    <w:rsid w:val="00A8085F"/>
    <w:rsid w:val="00A809C1"/>
    <w:rsid w:val="00A80B8A"/>
    <w:rsid w:val="00A8190B"/>
    <w:rsid w:val="00A830F7"/>
    <w:rsid w:val="00A831DC"/>
    <w:rsid w:val="00A833D5"/>
    <w:rsid w:val="00A835DD"/>
    <w:rsid w:val="00A83685"/>
    <w:rsid w:val="00A840D3"/>
    <w:rsid w:val="00A84716"/>
    <w:rsid w:val="00A85B27"/>
    <w:rsid w:val="00A85E04"/>
    <w:rsid w:val="00A85E48"/>
    <w:rsid w:val="00A87134"/>
    <w:rsid w:val="00A875CB"/>
    <w:rsid w:val="00A90523"/>
    <w:rsid w:val="00A91193"/>
    <w:rsid w:val="00A91524"/>
    <w:rsid w:val="00A924EA"/>
    <w:rsid w:val="00A933B7"/>
    <w:rsid w:val="00A9349C"/>
    <w:rsid w:val="00A95494"/>
    <w:rsid w:val="00A95BBD"/>
    <w:rsid w:val="00A97115"/>
    <w:rsid w:val="00A978EE"/>
    <w:rsid w:val="00AA0D37"/>
    <w:rsid w:val="00AA1E6F"/>
    <w:rsid w:val="00AA1F21"/>
    <w:rsid w:val="00AA2A2A"/>
    <w:rsid w:val="00AA475A"/>
    <w:rsid w:val="00AA4824"/>
    <w:rsid w:val="00AA618D"/>
    <w:rsid w:val="00AA6837"/>
    <w:rsid w:val="00AA692F"/>
    <w:rsid w:val="00AA7100"/>
    <w:rsid w:val="00AB027F"/>
    <w:rsid w:val="00AB0901"/>
    <w:rsid w:val="00AB1392"/>
    <w:rsid w:val="00AB34C6"/>
    <w:rsid w:val="00AB4A6D"/>
    <w:rsid w:val="00AB5D75"/>
    <w:rsid w:val="00AB65E7"/>
    <w:rsid w:val="00AB685B"/>
    <w:rsid w:val="00AB7057"/>
    <w:rsid w:val="00AB7AA1"/>
    <w:rsid w:val="00AC0309"/>
    <w:rsid w:val="00AC0445"/>
    <w:rsid w:val="00AC091C"/>
    <w:rsid w:val="00AC0BCC"/>
    <w:rsid w:val="00AC0FC0"/>
    <w:rsid w:val="00AC10E4"/>
    <w:rsid w:val="00AC1489"/>
    <w:rsid w:val="00AC14D9"/>
    <w:rsid w:val="00AC1B13"/>
    <w:rsid w:val="00AC1CE6"/>
    <w:rsid w:val="00AC20B0"/>
    <w:rsid w:val="00AC3D50"/>
    <w:rsid w:val="00AC3E46"/>
    <w:rsid w:val="00AC4DBC"/>
    <w:rsid w:val="00AC4E66"/>
    <w:rsid w:val="00AC56BE"/>
    <w:rsid w:val="00AC6468"/>
    <w:rsid w:val="00AC669B"/>
    <w:rsid w:val="00AC7104"/>
    <w:rsid w:val="00AC7540"/>
    <w:rsid w:val="00AC7A19"/>
    <w:rsid w:val="00AD06B9"/>
    <w:rsid w:val="00AD0B9F"/>
    <w:rsid w:val="00AD124B"/>
    <w:rsid w:val="00AD180E"/>
    <w:rsid w:val="00AD18E5"/>
    <w:rsid w:val="00AD2039"/>
    <w:rsid w:val="00AD332F"/>
    <w:rsid w:val="00AD399E"/>
    <w:rsid w:val="00AD603A"/>
    <w:rsid w:val="00AD75EA"/>
    <w:rsid w:val="00AD77AE"/>
    <w:rsid w:val="00AD791F"/>
    <w:rsid w:val="00AD7F71"/>
    <w:rsid w:val="00AE068C"/>
    <w:rsid w:val="00AE20E2"/>
    <w:rsid w:val="00AE22CD"/>
    <w:rsid w:val="00AE240A"/>
    <w:rsid w:val="00AE4E7C"/>
    <w:rsid w:val="00AE5A55"/>
    <w:rsid w:val="00AE7505"/>
    <w:rsid w:val="00AE77E5"/>
    <w:rsid w:val="00AE7A58"/>
    <w:rsid w:val="00AF1442"/>
    <w:rsid w:val="00AF2E35"/>
    <w:rsid w:val="00AF3B9E"/>
    <w:rsid w:val="00AF4451"/>
    <w:rsid w:val="00AF4F85"/>
    <w:rsid w:val="00AF6C09"/>
    <w:rsid w:val="00AF70B6"/>
    <w:rsid w:val="00AF76B3"/>
    <w:rsid w:val="00B021CD"/>
    <w:rsid w:val="00B0347A"/>
    <w:rsid w:val="00B050F0"/>
    <w:rsid w:val="00B05FA4"/>
    <w:rsid w:val="00B0601F"/>
    <w:rsid w:val="00B06B79"/>
    <w:rsid w:val="00B07841"/>
    <w:rsid w:val="00B10760"/>
    <w:rsid w:val="00B107C5"/>
    <w:rsid w:val="00B10B49"/>
    <w:rsid w:val="00B10D56"/>
    <w:rsid w:val="00B11488"/>
    <w:rsid w:val="00B13DF3"/>
    <w:rsid w:val="00B14159"/>
    <w:rsid w:val="00B1469F"/>
    <w:rsid w:val="00B147C2"/>
    <w:rsid w:val="00B157DB"/>
    <w:rsid w:val="00B21011"/>
    <w:rsid w:val="00B21968"/>
    <w:rsid w:val="00B2334F"/>
    <w:rsid w:val="00B23514"/>
    <w:rsid w:val="00B26181"/>
    <w:rsid w:val="00B2725E"/>
    <w:rsid w:val="00B278B5"/>
    <w:rsid w:val="00B30A7C"/>
    <w:rsid w:val="00B30AB0"/>
    <w:rsid w:val="00B3106A"/>
    <w:rsid w:val="00B313DA"/>
    <w:rsid w:val="00B316AD"/>
    <w:rsid w:val="00B31D20"/>
    <w:rsid w:val="00B31D4F"/>
    <w:rsid w:val="00B32317"/>
    <w:rsid w:val="00B32E0F"/>
    <w:rsid w:val="00B3327B"/>
    <w:rsid w:val="00B34948"/>
    <w:rsid w:val="00B356A9"/>
    <w:rsid w:val="00B360AE"/>
    <w:rsid w:val="00B36358"/>
    <w:rsid w:val="00B3684B"/>
    <w:rsid w:val="00B40749"/>
    <w:rsid w:val="00B40A6D"/>
    <w:rsid w:val="00B42089"/>
    <w:rsid w:val="00B4292F"/>
    <w:rsid w:val="00B42FEE"/>
    <w:rsid w:val="00B433C6"/>
    <w:rsid w:val="00B44435"/>
    <w:rsid w:val="00B445E0"/>
    <w:rsid w:val="00B4470D"/>
    <w:rsid w:val="00B451EC"/>
    <w:rsid w:val="00B46E48"/>
    <w:rsid w:val="00B47C46"/>
    <w:rsid w:val="00B503C4"/>
    <w:rsid w:val="00B510F7"/>
    <w:rsid w:val="00B512FB"/>
    <w:rsid w:val="00B51FEB"/>
    <w:rsid w:val="00B5244B"/>
    <w:rsid w:val="00B52EAF"/>
    <w:rsid w:val="00B53896"/>
    <w:rsid w:val="00B54C5B"/>
    <w:rsid w:val="00B54CF4"/>
    <w:rsid w:val="00B5523C"/>
    <w:rsid w:val="00B5583F"/>
    <w:rsid w:val="00B55CF6"/>
    <w:rsid w:val="00B55E07"/>
    <w:rsid w:val="00B570C3"/>
    <w:rsid w:val="00B575E1"/>
    <w:rsid w:val="00B57CA4"/>
    <w:rsid w:val="00B60C4D"/>
    <w:rsid w:val="00B60CA0"/>
    <w:rsid w:val="00B60FC3"/>
    <w:rsid w:val="00B61C3A"/>
    <w:rsid w:val="00B63D09"/>
    <w:rsid w:val="00B645CA"/>
    <w:rsid w:val="00B64D0A"/>
    <w:rsid w:val="00B65514"/>
    <w:rsid w:val="00B66238"/>
    <w:rsid w:val="00B66EF9"/>
    <w:rsid w:val="00B6787C"/>
    <w:rsid w:val="00B67B85"/>
    <w:rsid w:val="00B70A19"/>
    <w:rsid w:val="00B7172B"/>
    <w:rsid w:val="00B72609"/>
    <w:rsid w:val="00B7292C"/>
    <w:rsid w:val="00B7404A"/>
    <w:rsid w:val="00B75473"/>
    <w:rsid w:val="00B75CD7"/>
    <w:rsid w:val="00B75E2B"/>
    <w:rsid w:val="00B774F9"/>
    <w:rsid w:val="00B77746"/>
    <w:rsid w:val="00B8025F"/>
    <w:rsid w:val="00B80440"/>
    <w:rsid w:val="00B80C0F"/>
    <w:rsid w:val="00B8199A"/>
    <w:rsid w:val="00B838CC"/>
    <w:rsid w:val="00B85F14"/>
    <w:rsid w:val="00B85F5F"/>
    <w:rsid w:val="00B87A6E"/>
    <w:rsid w:val="00B90563"/>
    <w:rsid w:val="00B90A6D"/>
    <w:rsid w:val="00B90FD6"/>
    <w:rsid w:val="00B92676"/>
    <w:rsid w:val="00B92F86"/>
    <w:rsid w:val="00B92F91"/>
    <w:rsid w:val="00B93E03"/>
    <w:rsid w:val="00B9488A"/>
    <w:rsid w:val="00B948F5"/>
    <w:rsid w:val="00B94AF6"/>
    <w:rsid w:val="00B94F95"/>
    <w:rsid w:val="00B95F42"/>
    <w:rsid w:val="00B964EB"/>
    <w:rsid w:val="00B965D2"/>
    <w:rsid w:val="00B96E82"/>
    <w:rsid w:val="00BA318C"/>
    <w:rsid w:val="00BA351A"/>
    <w:rsid w:val="00BA3958"/>
    <w:rsid w:val="00BA6970"/>
    <w:rsid w:val="00BA722B"/>
    <w:rsid w:val="00BA7EB9"/>
    <w:rsid w:val="00BB1B60"/>
    <w:rsid w:val="00BB231E"/>
    <w:rsid w:val="00BB3FCD"/>
    <w:rsid w:val="00BB5270"/>
    <w:rsid w:val="00BB61D6"/>
    <w:rsid w:val="00BC40F2"/>
    <w:rsid w:val="00BC437C"/>
    <w:rsid w:val="00BC46C0"/>
    <w:rsid w:val="00BC486B"/>
    <w:rsid w:val="00BC4F4C"/>
    <w:rsid w:val="00BC5244"/>
    <w:rsid w:val="00BC6B6F"/>
    <w:rsid w:val="00BC75CA"/>
    <w:rsid w:val="00BD028E"/>
    <w:rsid w:val="00BD2C8F"/>
    <w:rsid w:val="00BD399B"/>
    <w:rsid w:val="00BD3B9E"/>
    <w:rsid w:val="00BD7045"/>
    <w:rsid w:val="00BD7DBA"/>
    <w:rsid w:val="00BE043E"/>
    <w:rsid w:val="00BE08E0"/>
    <w:rsid w:val="00BE0C43"/>
    <w:rsid w:val="00BE11B4"/>
    <w:rsid w:val="00BE16FA"/>
    <w:rsid w:val="00BE1BF3"/>
    <w:rsid w:val="00BE1FD5"/>
    <w:rsid w:val="00BE2613"/>
    <w:rsid w:val="00BE2C12"/>
    <w:rsid w:val="00BE3ED3"/>
    <w:rsid w:val="00BE4993"/>
    <w:rsid w:val="00BE5605"/>
    <w:rsid w:val="00BF0233"/>
    <w:rsid w:val="00BF052E"/>
    <w:rsid w:val="00BF0CCE"/>
    <w:rsid w:val="00BF12CD"/>
    <w:rsid w:val="00BF198B"/>
    <w:rsid w:val="00BF1EFD"/>
    <w:rsid w:val="00BF20C6"/>
    <w:rsid w:val="00BF2532"/>
    <w:rsid w:val="00BF2776"/>
    <w:rsid w:val="00BF27C4"/>
    <w:rsid w:val="00BF3137"/>
    <w:rsid w:val="00BF4BE8"/>
    <w:rsid w:val="00BF7F30"/>
    <w:rsid w:val="00C002D4"/>
    <w:rsid w:val="00C004C5"/>
    <w:rsid w:val="00C0138D"/>
    <w:rsid w:val="00C01967"/>
    <w:rsid w:val="00C02E67"/>
    <w:rsid w:val="00C0401B"/>
    <w:rsid w:val="00C041E7"/>
    <w:rsid w:val="00C0499B"/>
    <w:rsid w:val="00C04C3D"/>
    <w:rsid w:val="00C04CAE"/>
    <w:rsid w:val="00C04E09"/>
    <w:rsid w:val="00C05062"/>
    <w:rsid w:val="00C065E5"/>
    <w:rsid w:val="00C07F2C"/>
    <w:rsid w:val="00C101D4"/>
    <w:rsid w:val="00C118F0"/>
    <w:rsid w:val="00C11EBC"/>
    <w:rsid w:val="00C11FEB"/>
    <w:rsid w:val="00C12FE8"/>
    <w:rsid w:val="00C13C73"/>
    <w:rsid w:val="00C15D38"/>
    <w:rsid w:val="00C15E91"/>
    <w:rsid w:val="00C16CB0"/>
    <w:rsid w:val="00C20B71"/>
    <w:rsid w:val="00C211AB"/>
    <w:rsid w:val="00C21916"/>
    <w:rsid w:val="00C21E35"/>
    <w:rsid w:val="00C23590"/>
    <w:rsid w:val="00C238BE"/>
    <w:rsid w:val="00C23C76"/>
    <w:rsid w:val="00C24000"/>
    <w:rsid w:val="00C25DC0"/>
    <w:rsid w:val="00C26578"/>
    <w:rsid w:val="00C2692D"/>
    <w:rsid w:val="00C3047C"/>
    <w:rsid w:val="00C3078E"/>
    <w:rsid w:val="00C310C5"/>
    <w:rsid w:val="00C3180E"/>
    <w:rsid w:val="00C32902"/>
    <w:rsid w:val="00C32DA7"/>
    <w:rsid w:val="00C34562"/>
    <w:rsid w:val="00C35B53"/>
    <w:rsid w:val="00C3624A"/>
    <w:rsid w:val="00C366F9"/>
    <w:rsid w:val="00C377BD"/>
    <w:rsid w:val="00C37841"/>
    <w:rsid w:val="00C37B3B"/>
    <w:rsid w:val="00C400CC"/>
    <w:rsid w:val="00C403E4"/>
    <w:rsid w:val="00C4125E"/>
    <w:rsid w:val="00C41F75"/>
    <w:rsid w:val="00C424C7"/>
    <w:rsid w:val="00C44D30"/>
    <w:rsid w:val="00C451B7"/>
    <w:rsid w:val="00C47FBD"/>
    <w:rsid w:val="00C5038C"/>
    <w:rsid w:val="00C503FE"/>
    <w:rsid w:val="00C50BFD"/>
    <w:rsid w:val="00C50CEF"/>
    <w:rsid w:val="00C51414"/>
    <w:rsid w:val="00C52031"/>
    <w:rsid w:val="00C538FE"/>
    <w:rsid w:val="00C53D9C"/>
    <w:rsid w:val="00C54916"/>
    <w:rsid w:val="00C555DA"/>
    <w:rsid w:val="00C5639E"/>
    <w:rsid w:val="00C56986"/>
    <w:rsid w:val="00C569B9"/>
    <w:rsid w:val="00C569F2"/>
    <w:rsid w:val="00C57076"/>
    <w:rsid w:val="00C57723"/>
    <w:rsid w:val="00C600C4"/>
    <w:rsid w:val="00C61363"/>
    <w:rsid w:val="00C61A83"/>
    <w:rsid w:val="00C61DC1"/>
    <w:rsid w:val="00C6262E"/>
    <w:rsid w:val="00C62731"/>
    <w:rsid w:val="00C628A7"/>
    <w:rsid w:val="00C635C7"/>
    <w:rsid w:val="00C6445E"/>
    <w:rsid w:val="00C65AE0"/>
    <w:rsid w:val="00C65FE8"/>
    <w:rsid w:val="00C67714"/>
    <w:rsid w:val="00C67FC8"/>
    <w:rsid w:val="00C70873"/>
    <w:rsid w:val="00C7146B"/>
    <w:rsid w:val="00C7197A"/>
    <w:rsid w:val="00C7265B"/>
    <w:rsid w:val="00C76036"/>
    <w:rsid w:val="00C76A18"/>
    <w:rsid w:val="00C7762F"/>
    <w:rsid w:val="00C77631"/>
    <w:rsid w:val="00C800F5"/>
    <w:rsid w:val="00C80F72"/>
    <w:rsid w:val="00C81211"/>
    <w:rsid w:val="00C817A7"/>
    <w:rsid w:val="00C8284C"/>
    <w:rsid w:val="00C82C96"/>
    <w:rsid w:val="00C835B0"/>
    <w:rsid w:val="00C83D44"/>
    <w:rsid w:val="00C8400F"/>
    <w:rsid w:val="00C843C5"/>
    <w:rsid w:val="00C85119"/>
    <w:rsid w:val="00C85E2E"/>
    <w:rsid w:val="00C86895"/>
    <w:rsid w:val="00C86B41"/>
    <w:rsid w:val="00C87180"/>
    <w:rsid w:val="00C87483"/>
    <w:rsid w:val="00C9033A"/>
    <w:rsid w:val="00C9177F"/>
    <w:rsid w:val="00C917E0"/>
    <w:rsid w:val="00C91A8A"/>
    <w:rsid w:val="00C934A5"/>
    <w:rsid w:val="00C93782"/>
    <w:rsid w:val="00C93C22"/>
    <w:rsid w:val="00C954CA"/>
    <w:rsid w:val="00C965E8"/>
    <w:rsid w:val="00C9704A"/>
    <w:rsid w:val="00CA0940"/>
    <w:rsid w:val="00CA0AEF"/>
    <w:rsid w:val="00CA1E1A"/>
    <w:rsid w:val="00CA31A4"/>
    <w:rsid w:val="00CA4CAC"/>
    <w:rsid w:val="00CA4E7E"/>
    <w:rsid w:val="00CA4F5D"/>
    <w:rsid w:val="00CA5085"/>
    <w:rsid w:val="00CA6695"/>
    <w:rsid w:val="00CA6BDE"/>
    <w:rsid w:val="00CA7364"/>
    <w:rsid w:val="00CB0913"/>
    <w:rsid w:val="00CB0957"/>
    <w:rsid w:val="00CB2659"/>
    <w:rsid w:val="00CB3409"/>
    <w:rsid w:val="00CB414A"/>
    <w:rsid w:val="00CB5518"/>
    <w:rsid w:val="00CB5528"/>
    <w:rsid w:val="00CB5556"/>
    <w:rsid w:val="00CB6130"/>
    <w:rsid w:val="00CB65E3"/>
    <w:rsid w:val="00CB72F9"/>
    <w:rsid w:val="00CB75E9"/>
    <w:rsid w:val="00CC101C"/>
    <w:rsid w:val="00CC1AFB"/>
    <w:rsid w:val="00CC2943"/>
    <w:rsid w:val="00CC2BD2"/>
    <w:rsid w:val="00CC2F3E"/>
    <w:rsid w:val="00CC3201"/>
    <w:rsid w:val="00CC34F8"/>
    <w:rsid w:val="00CC3A70"/>
    <w:rsid w:val="00CC48EF"/>
    <w:rsid w:val="00CC6604"/>
    <w:rsid w:val="00CC68BD"/>
    <w:rsid w:val="00CC68E4"/>
    <w:rsid w:val="00CC69B6"/>
    <w:rsid w:val="00CC7865"/>
    <w:rsid w:val="00CC7BE7"/>
    <w:rsid w:val="00CC7E46"/>
    <w:rsid w:val="00CD006C"/>
    <w:rsid w:val="00CD0FE3"/>
    <w:rsid w:val="00CD11DA"/>
    <w:rsid w:val="00CD18E1"/>
    <w:rsid w:val="00CD2A9F"/>
    <w:rsid w:val="00CD3C85"/>
    <w:rsid w:val="00CD4A67"/>
    <w:rsid w:val="00CD4BBE"/>
    <w:rsid w:val="00CD60B7"/>
    <w:rsid w:val="00CD6AC0"/>
    <w:rsid w:val="00CD6B55"/>
    <w:rsid w:val="00CD78DB"/>
    <w:rsid w:val="00CE0652"/>
    <w:rsid w:val="00CE1386"/>
    <w:rsid w:val="00CE1983"/>
    <w:rsid w:val="00CE1BAC"/>
    <w:rsid w:val="00CE1CAC"/>
    <w:rsid w:val="00CE290A"/>
    <w:rsid w:val="00CE2C36"/>
    <w:rsid w:val="00CE2D52"/>
    <w:rsid w:val="00CE3C16"/>
    <w:rsid w:val="00CE4946"/>
    <w:rsid w:val="00CE6338"/>
    <w:rsid w:val="00CE645F"/>
    <w:rsid w:val="00CE67EF"/>
    <w:rsid w:val="00CE7014"/>
    <w:rsid w:val="00CE7BB4"/>
    <w:rsid w:val="00CE7E38"/>
    <w:rsid w:val="00CF075F"/>
    <w:rsid w:val="00CF0AF3"/>
    <w:rsid w:val="00CF21BF"/>
    <w:rsid w:val="00CF23BF"/>
    <w:rsid w:val="00CF4086"/>
    <w:rsid w:val="00CF4EA8"/>
    <w:rsid w:val="00CF6555"/>
    <w:rsid w:val="00CF67FE"/>
    <w:rsid w:val="00CF6D43"/>
    <w:rsid w:val="00CF6F8D"/>
    <w:rsid w:val="00CF7100"/>
    <w:rsid w:val="00CF7EFB"/>
    <w:rsid w:val="00D00107"/>
    <w:rsid w:val="00D0066E"/>
    <w:rsid w:val="00D00943"/>
    <w:rsid w:val="00D011B4"/>
    <w:rsid w:val="00D0181A"/>
    <w:rsid w:val="00D01C77"/>
    <w:rsid w:val="00D03B4A"/>
    <w:rsid w:val="00D04335"/>
    <w:rsid w:val="00D04DB4"/>
    <w:rsid w:val="00D05027"/>
    <w:rsid w:val="00D05139"/>
    <w:rsid w:val="00D052B4"/>
    <w:rsid w:val="00D054F7"/>
    <w:rsid w:val="00D05AA0"/>
    <w:rsid w:val="00D0616D"/>
    <w:rsid w:val="00D06CE3"/>
    <w:rsid w:val="00D0725E"/>
    <w:rsid w:val="00D077F0"/>
    <w:rsid w:val="00D10BDC"/>
    <w:rsid w:val="00D11329"/>
    <w:rsid w:val="00D122DB"/>
    <w:rsid w:val="00D127D8"/>
    <w:rsid w:val="00D128C1"/>
    <w:rsid w:val="00D15044"/>
    <w:rsid w:val="00D1551E"/>
    <w:rsid w:val="00D16535"/>
    <w:rsid w:val="00D165E3"/>
    <w:rsid w:val="00D1759D"/>
    <w:rsid w:val="00D20BC5"/>
    <w:rsid w:val="00D212BB"/>
    <w:rsid w:val="00D2266A"/>
    <w:rsid w:val="00D233B0"/>
    <w:rsid w:val="00D24A29"/>
    <w:rsid w:val="00D254DF"/>
    <w:rsid w:val="00D262E3"/>
    <w:rsid w:val="00D26355"/>
    <w:rsid w:val="00D27089"/>
    <w:rsid w:val="00D27103"/>
    <w:rsid w:val="00D30573"/>
    <w:rsid w:val="00D30635"/>
    <w:rsid w:val="00D321E5"/>
    <w:rsid w:val="00D321F2"/>
    <w:rsid w:val="00D33574"/>
    <w:rsid w:val="00D33F51"/>
    <w:rsid w:val="00D342B6"/>
    <w:rsid w:val="00D3479C"/>
    <w:rsid w:val="00D348A5"/>
    <w:rsid w:val="00D34F3B"/>
    <w:rsid w:val="00D35448"/>
    <w:rsid w:val="00D36526"/>
    <w:rsid w:val="00D4013C"/>
    <w:rsid w:val="00D402F3"/>
    <w:rsid w:val="00D4086A"/>
    <w:rsid w:val="00D40DD3"/>
    <w:rsid w:val="00D4134D"/>
    <w:rsid w:val="00D41F10"/>
    <w:rsid w:val="00D43234"/>
    <w:rsid w:val="00D4447C"/>
    <w:rsid w:val="00D44FB5"/>
    <w:rsid w:val="00D45186"/>
    <w:rsid w:val="00D451C4"/>
    <w:rsid w:val="00D460D0"/>
    <w:rsid w:val="00D46176"/>
    <w:rsid w:val="00D46AE2"/>
    <w:rsid w:val="00D473C1"/>
    <w:rsid w:val="00D47BD5"/>
    <w:rsid w:val="00D47BF6"/>
    <w:rsid w:val="00D50161"/>
    <w:rsid w:val="00D504C0"/>
    <w:rsid w:val="00D50DDD"/>
    <w:rsid w:val="00D51257"/>
    <w:rsid w:val="00D51310"/>
    <w:rsid w:val="00D52B97"/>
    <w:rsid w:val="00D53389"/>
    <w:rsid w:val="00D535C6"/>
    <w:rsid w:val="00D538E3"/>
    <w:rsid w:val="00D55FC8"/>
    <w:rsid w:val="00D5625C"/>
    <w:rsid w:val="00D56719"/>
    <w:rsid w:val="00D60A26"/>
    <w:rsid w:val="00D60D02"/>
    <w:rsid w:val="00D610A1"/>
    <w:rsid w:val="00D61D03"/>
    <w:rsid w:val="00D61DFB"/>
    <w:rsid w:val="00D62071"/>
    <w:rsid w:val="00D64196"/>
    <w:rsid w:val="00D64CD9"/>
    <w:rsid w:val="00D65046"/>
    <w:rsid w:val="00D65F51"/>
    <w:rsid w:val="00D6607E"/>
    <w:rsid w:val="00D66E02"/>
    <w:rsid w:val="00D670FC"/>
    <w:rsid w:val="00D67D48"/>
    <w:rsid w:val="00D67EAC"/>
    <w:rsid w:val="00D67F46"/>
    <w:rsid w:val="00D714E9"/>
    <w:rsid w:val="00D72040"/>
    <w:rsid w:val="00D7230C"/>
    <w:rsid w:val="00D728D1"/>
    <w:rsid w:val="00D72B98"/>
    <w:rsid w:val="00D751C3"/>
    <w:rsid w:val="00D75572"/>
    <w:rsid w:val="00D75E77"/>
    <w:rsid w:val="00D75E9B"/>
    <w:rsid w:val="00D75EF2"/>
    <w:rsid w:val="00D7700C"/>
    <w:rsid w:val="00D770FB"/>
    <w:rsid w:val="00D77164"/>
    <w:rsid w:val="00D80D55"/>
    <w:rsid w:val="00D8112A"/>
    <w:rsid w:val="00D81934"/>
    <w:rsid w:val="00D82AB9"/>
    <w:rsid w:val="00D869C4"/>
    <w:rsid w:val="00D86B86"/>
    <w:rsid w:val="00D86C2F"/>
    <w:rsid w:val="00D87DC0"/>
    <w:rsid w:val="00D901E7"/>
    <w:rsid w:val="00D9082D"/>
    <w:rsid w:val="00D91542"/>
    <w:rsid w:val="00D96F43"/>
    <w:rsid w:val="00D97405"/>
    <w:rsid w:val="00D97835"/>
    <w:rsid w:val="00D97E6C"/>
    <w:rsid w:val="00DA04E7"/>
    <w:rsid w:val="00DA17A3"/>
    <w:rsid w:val="00DA34D6"/>
    <w:rsid w:val="00DA3825"/>
    <w:rsid w:val="00DA3FD3"/>
    <w:rsid w:val="00DA4038"/>
    <w:rsid w:val="00DA45D0"/>
    <w:rsid w:val="00DA49C4"/>
    <w:rsid w:val="00DA49C7"/>
    <w:rsid w:val="00DA6866"/>
    <w:rsid w:val="00DA6876"/>
    <w:rsid w:val="00DA6A68"/>
    <w:rsid w:val="00DA6DAD"/>
    <w:rsid w:val="00DA733A"/>
    <w:rsid w:val="00DA74B1"/>
    <w:rsid w:val="00DB0648"/>
    <w:rsid w:val="00DB1CB3"/>
    <w:rsid w:val="00DB1D94"/>
    <w:rsid w:val="00DB1E50"/>
    <w:rsid w:val="00DB2295"/>
    <w:rsid w:val="00DB3777"/>
    <w:rsid w:val="00DB3830"/>
    <w:rsid w:val="00DB3C4B"/>
    <w:rsid w:val="00DB49BC"/>
    <w:rsid w:val="00DB5793"/>
    <w:rsid w:val="00DB757F"/>
    <w:rsid w:val="00DB7E00"/>
    <w:rsid w:val="00DC0C16"/>
    <w:rsid w:val="00DC197B"/>
    <w:rsid w:val="00DC2071"/>
    <w:rsid w:val="00DC3311"/>
    <w:rsid w:val="00DC3895"/>
    <w:rsid w:val="00DC3930"/>
    <w:rsid w:val="00DC3D59"/>
    <w:rsid w:val="00DC4EFB"/>
    <w:rsid w:val="00DC636D"/>
    <w:rsid w:val="00DC64E1"/>
    <w:rsid w:val="00DC7A0C"/>
    <w:rsid w:val="00DC7A93"/>
    <w:rsid w:val="00DD0322"/>
    <w:rsid w:val="00DD062A"/>
    <w:rsid w:val="00DD0C7F"/>
    <w:rsid w:val="00DD139D"/>
    <w:rsid w:val="00DD1AFA"/>
    <w:rsid w:val="00DD29E8"/>
    <w:rsid w:val="00DD2F0A"/>
    <w:rsid w:val="00DD3045"/>
    <w:rsid w:val="00DD4C12"/>
    <w:rsid w:val="00DD4F85"/>
    <w:rsid w:val="00DD5DA6"/>
    <w:rsid w:val="00DE1211"/>
    <w:rsid w:val="00DE2F74"/>
    <w:rsid w:val="00DE31C0"/>
    <w:rsid w:val="00DE3807"/>
    <w:rsid w:val="00DE452B"/>
    <w:rsid w:val="00DE4E8A"/>
    <w:rsid w:val="00DE609E"/>
    <w:rsid w:val="00DE655D"/>
    <w:rsid w:val="00DE6C73"/>
    <w:rsid w:val="00DE7462"/>
    <w:rsid w:val="00DF0877"/>
    <w:rsid w:val="00DF0880"/>
    <w:rsid w:val="00DF0F86"/>
    <w:rsid w:val="00DF1B9D"/>
    <w:rsid w:val="00DF1D5A"/>
    <w:rsid w:val="00DF1D6D"/>
    <w:rsid w:val="00DF520B"/>
    <w:rsid w:val="00DF55DA"/>
    <w:rsid w:val="00DF591A"/>
    <w:rsid w:val="00DF7198"/>
    <w:rsid w:val="00DF74D0"/>
    <w:rsid w:val="00DF7A28"/>
    <w:rsid w:val="00E0018E"/>
    <w:rsid w:val="00E00526"/>
    <w:rsid w:val="00E0161D"/>
    <w:rsid w:val="00E0253B"/>
    <w:rsid w:val="00E0287F"/>
    <w:rsid w:val="00E0392E"/>
    <w:rsid w:val="00E03B3E"/>
    <w:rsid w:val="00E04DE1"/>
    <w:rsid w:val="00E052A1"/>
    <w:rsid w:val="00E06118"/>
    <w:rsid w:val="00E108FF"/>
    <w:rsid w:val="00E11A56"/>
    <w:rsid w:val="00E129DE"/>
    <w:rsid w:val="00E12BCA"/>
    <w:rsid w:val="00E12DB7"/>
    <w:rsid w:val="00E1309A"/>
    <w:rsid w:val="00E146FF"/>
    <w:rsid w:val="00E14BF1"/>
    <w:rsid w:val="00E16468"/>
    <w:rsid w:val="00E16BDB"/>
    <w:rsid w:val="00E175BC"/>
    <w:rsid w:val="00E20D9A"/>
    <w:rsid w:val="00E213CC"/>
    <w:rsid w:val="00E21EF1"/>
    <w:rsid w:val="00E22091"/>
    <w:rsid w:val="00E221F4"/>
    <w:rsid w:val="00E22522"/>
    <w:rsid w:val="00E23306"/>
    <w:rsid w:val="00E23779"/>
    <w:rsid w:val="00E241F9"/>
    <w:rsid w:val="00E2469C"/>
    <w:rsid w:val="00E2540B"/>
    <w:rsid w:val="00E25676"/>
    <w:rsid w:val="00E261A4"/>
    <w:rsid w:val="00E2651C"/>
    <w:rsid w:val="00E275CF"/>
    <w:rsid w:val="00E309CA"/>
    <w:rsid w:val="00E30A58"/>
    <w:rsid w:val="00E30E6E"/>
    <w:rsid w:val="00E3170D"/>
    <w:rsid w:val="00E31963"/>
    <w:rsid w:val="00E31ECE"/>
    <w:rsid w:val="00E31F7F"/>
    <w:rsid w:val="00E33339"/>
    <w:rsid w:val="00E340F2"/>
    <w:rsid w:val="00E34F88"/>
    <w:rsid w:val="00E35D1E"/>
    <w:rsid w:val="00E3767E"/>
    <w:rsid w:val="00E37DAA"/>
    <w:rsid w:val="00E400EA"/>
    <w:rsid w:val="00E40BCD"/>
    <w:rsid w:val="00E4164B"/>
    <w:rsid w:val="00E4179E"/>
    <w:rsid w:val="00E41EB9"/>
    <w:rsid w:val="00E42CB5"/>
    <w:rsid w:val="00E4350E"/>
    <w:rsid w:val="00E4352A"/>
    <w:rsid w:val="00E464E5"/>
    <w:rsid w:val="00E47D19"/>
    <w:rsid w:val="00E47D65"/>
    <w:rsid w:val="00E502DC"/>
    <w:rsid w:val="00E50D7C"/>
    <w:rsid w:val="00E51417"/>
    <w:rsid w:val="00E51D8D"/>
    <w:rsid w:val="00E52137"/>
    <w:rsid w:val="00E523D6"/>
    <w:rsid w:val="00E53321"/>
    <w:rsid w:val="00E53ABD"/>
    <w:rsid w:val="00E544BA"/>
    <w:rsid w:val="00E55372"/>
    <w:rsid w:val="00E55822"/>
    <w:rsid w:val="00E57F26"/>
    <w:rsid w:val="00E60B5F"/>
    <w:rsid w:val="00E61A17"/>
    <w:rsid w:val="00E6202E"/>
    <w:rsid w:val="00E626A0"/>
    <w:rsid w:val="00E62B2B"/>
    <w:rsid w:val="00E63074"/>
    <w:rsid w:val="00E63C76"/>
    <w:rsid w:val="00E645BC"/>
    <w:rsid w:val="00E64E48"/>
    <w:rsid w:val="00E6667F"/>
    <w:rsid w:val="00E67C75"/>
    <w:rsid w:val="00E72E74"/>
    <w:rsid w:val="00E73B4B"/>
    <w:rsid w:val="00E75317"/>
    <w:rsid w:val="00E75B9B"/>
    <w:rsid w:val="00E76AB2"/>
    <w:rsid w:val="00E801A9"/>
    <w:rsid w:val="00E810A1"/>
    <w:rsid w:val="00E81DBC"/>
    <w:rsid w:val="00E8224F"/>
    <w:rsid w:val="00E832CC"/>
    <w:rsid w:val="00E83DFA"/>
    <w:rsid w:val="00E843F2"/>
    <w:rsid w:val="00E84769"/>
    <w:rsid w:val="00E84803"/>
    <w:rsid w:val="00E84EF9"/>
    <w:rsid w:val="00E856D6"/>
    <w:rsid w:val="00E8579A"/>
    <w:rsid w:val="00E85BC8"/>
    <w:rsid w:val="00E85C9C"/>
    <w:rsid w:val="00E85F04"/>
    <w:rsid w:val="00E86040"/>
    <w:rsid w:val="00E8608C"/>
    <w:rsid w:val="00E86C08"/>
    <w:rsid w:val="00E86D4E"/>
    <w:rsid w:val="00E86EA0"/>
    <w:rsid w:val="00E87AE0"/>
    <w:rsid w:val="00E90C7C"/>
    <w:rsid w:val="00E947C9"/>
    <w:rsid w:val="00E95752"/>
    <w:rsid w:val="00E96050"/>
    <w:rsid w:val="00E970E6"/>
    <w:rsid w:val="00E976FC"/>
    <w:rsid w:val="00E97A66"/>
    <w:rsid w:val="00EA047E"/>
    <w:rsid w:val="00EA0913"/>
    <w:rsid w:val="00EA1615"/>
    <w:rsid w:val="00EA1779"/>
    <w:rsid w:val="00EA1CFE"/>
    <w:rsid w:val="00EA2E57"/>
    <w:rsid w:val="00EA3CF3"/>
    <w:rsid w:val="00EA5218"/>
    <w:rsid w:val="00EB068A"/>
    <w:rsid w:val="00EB0A13"/>
    <w:rsid w:val="00EB1392"/>
    <w:rsid w:val="00EB2EFA"/>
    <w:rsid w:val="00EB3762"/>
    <w:rsid w:val="00EB3A08"/>
    <w:rsid w:val="00EB51FF"/>
    <w:rsid w:val="00EB535D"/>
    <w:rsid w:val="00EB53D8"/>
    <w:rsid w:val="00EB6136"/>
    <w:rsid w:val="00EB6173"/>
    <w:rsid w:val="00EB67C1"/>
    <w:rsid w:val="00EB6AA7"/>
    <w:rsid w:val="00EB6F1F"/>
    <w:rsid w:val="00EC11EB"/>
    <w:rsid w:val="00EC1C93"/>
    <w:rsid w:val="00EC31EE"/>
    <w:rsid w:val="00EC4436"/>
    <w:rsid w:val="00EC6932"/>
    <w:rsid w:val="00EC6A73"/>
    <w:rsid w:val="00EC74A0"/>
    <w:rsid w:val="00EC7D38"/>
    <w:rsid w:val="00ED06DA"/>
    <w:rsid w:val="00ED0D54"/>
    <w:rsid w:val="00ED10F4"/>
    <w:rsid w:val="00ED126F"/>
    <w:rsid w:val="00ED2CE5"/>
    <w:rsid w:val="00ED5DC5"/>
    <w:rsid w:val="00ED5F92"/>
    <w:rsid w:val="00ED6C63"/>
    <w:rsid w:val="00EE0143"/>
    <w:rsid w:val="00EE0A81"/>
    <w:rsid w:val="00EE0ED3"/>
    <w:rsid w:val="00EE0F04"/>
    <w:rsid w:val="00EE0F5E"/>
    <w:rsid w:val="00EE190F"/>
    <w:rsid w:val="00EE1D94"/>
    <w:rsid w:val="00EE29BC"/>
    <w:rsid w:val="00EE3C6E"/>
    <w:rsid w:val="00EE59D0"/>
    <w:rsid w:val="00EE600C"/>
    <w:rsid w:val="00EE6430"/>
    <w:rsid w:val="00EE66FD"/>
    <w:rsid w:val="00EE6F69"/>
    <w:rsid w:val="00EE6F6E"/>
    <w:rsid w:val="00EE73BB"/>
    <w:rsid w:val="00EE75CC"/>
    <w:rsid w:val="00EF017A"/>
    <w:rsid w:val="00EF18EB"/>
    <w:rsid w:val="00EF1B70"/>
    <w:rsid w:val="00EF21E5"/>
    <w:rsid w:val="00EF370D"/>
    <w:rsid w:val="00EF5299"/>
    <w:rsid w:val="00EF6944"/>
    <w:rsid w:val="00EF6BA8"/>
    <w:rsid w:val="00EF7F00"/>
    <w:rsid w:val="00F00417"/>
    <w:rsid w:val="00F020C9"/>
    <w:rsid w:val="00F0255A"/>
    <w:rsid w:val="00F025D7"/>
    <w:rsid w:val="00F03631"/>
    <w:rsid w:val="00F05415"/>
    <w:rsid w:val="00F05861"/>
    <w:rsid w:val="00F07048"/>
    <w:rsid w:val="00F0787B"/>
    <w:rsid w:val="00F07F4C"/>
    <w:rsid w:val="00F1035A"/>
    <w:rsid w:val="00F10833"/>
    <w:rsid w:val="00F1165D"/>
    <w:rsid w:val="00F124AB"/>
    <w:rsid w:val="00F12C05"/>
    <w:rsid w:val="00F15F53"/>
    <w:rsid w:val="00F16344"/>
    <w:rsid w:val="00F166E1"/>
    <w:rsid w:val="00F16E92"/>
    <w:rsid w:val="00F17ACB"/>
    <w:rsid w:val="00F21E23"/>
    <w:rsid w:val="00F22425"/>
    <w:rsid w:val="00F23D40"/>
    <w:rsid w:val="00F23F56"/>
    <w:rsid w:val="00F24550"/>
    <w:rsid w:val="00F256D7"/>
    <w:rsid w:val="00F27C93"/>
    <w:rsid w:val="00F30236"/>
    <w:rsid w:val="00F31232"/>
    <w:rsid w:val="00F31DBF"/>
    <w:rsid w:val="00F31F09"/>
    <w:rsid w:val="00F32740"/>
    <w:rsid w:val="00F329AA"/>
    <w:rsid w:val="00F333DC"/>
    <w:rsid w:val="00F33A90"/>
    <w:rsid w:val="00F34A3E"/>
    <w:rsid w:val="00F3661F"/>
    <w:rsid w:val="00F37A85"/>
    <w:rsid w:val="00F41B2E"/>
    <w:rsid w:val="00F4259C"/>
    <w:rsid w:val="00F42CA0"/>
    <w:rsid w:val="00F42EC0"/>
    <w:rsid w:val="00F4499D"/>
    <w:rsid w:val="00F449BC"/>
    <w:rsid w:val="00F45A1D"/>
    <w:rsid w:val="00F46410"/>
    <w:rsid w:val="00F46ED0"/>
    <w:rsid w:val="00F47F37"/>
    <w:rsid w:val="00F51352"/>
    <w:rsid w:val="00F521E9"/>
    <w:rsid w:val="00F5463A"/>
    <w:rsid w:val="00F546DB"/>
    <w:rsid w:val="00F55169"/>
    <w:rsid w:val="00F558C4"/>
    <w:rsid w:val="00F55C95"/>
    <w:rsid w:val="00F55F23"/>
    <w:rsid w:val="00F5616B"/>
    <w:rsid w:val="00F562CE"/>
    <w:rsid w:val="00F5714D"/>
    <w:rsid w:val="00F57642"/>
    <w:rsid w:val="00F576F2"/>
    <w:rsid w:val="00F6137F"/>
    <w:rsid w:val="00F62459"/>
    <w:rsid w:val="00F63682"/>
    <w:rsid w:val="00F6491B"/>
    <w:rsid w:val="00F64C60"/>
    <w:rsid w:val="00F6583D"/>
    <w:rsid w:val="00F66F7E"/>
    <w:rsid w:val="00F67466"/>
    <w:rsid w:val="00F67867"/>
    <w:rsid w:val="00F703AC"/>
    <w:rsid w:val="00F707E6"/>
    <w:rsid w:val="00F71E42"/>
    <w:rsid w:val="00F72274"/>
    <w:rsid w:val="00F726CC"/>
    <w:rsid w:val="00F72A82"/>
    <w:rsid w:val="00F73906"/>
    <w:rsid w:val="00F7447E"/>
    <w:rsid w:val="00F744BA"/>
    <w:rsid w:val="00F74AD4"/>
    <w:rsid w:val="00F74CC2"/>
    <w:rsid w:val="00F75182"/>
    <w:rsid w:val="00F761A4"/>
    <w:rsid w:val="00F77C88"/>
    <w:rsid w:val="00F77E8A"/>
    <w:rsid w:val="00F80CCB"/>
    <w:rsid w:val="00F81092"/>
    <w:rsid w:val="00F8364E"/>
    <w:rsid w:val="00F8383F"/>
    <w:rsid w:val="00F846C6"/>
    <w:rsid w:val="00F8505F"/>
    <w:rsid w:val="00F90DE2"/>
    <w:rsid w:val="00F92DF2"/>
    <w:rsid w:val="00F93AE1"/>
    <w:rsid w:val="00F93D60"/>
    <w:rsid w:val="00F94E86"/>
    <w:rsid w:val="00F95235"/>
    <w:rsid w:val="00F96EF7"/>
    <w:rsid w:val="00FA222B"/>
    <w:rsid w:val="00FA53E7"/>
    <w:rsid w:val="00FA5895"/>
    <w:rsid w:val="00FA62D8"/>
    <w:rsid w:val="00FA6C06"/>
    <w:rsid w:val="00FA6ED6"/>
    <w:rsid w:val="00FA74D9"/>
    <w:rsid w:val="00FA74E3"/>
    <w:rsid w:val="00FA7566"/>
    <w:rsid w:val="00FA7962"/>
    <w:rsid w:val="00FB0843"/>
    <w:rsid w:val="00FB0A20"/>
    <w:rsid w:val="00FB199C"/>
    <w:rsid w:val="00FB1AA4"/>
    <w:rsid w:val="00FB2544"/>
    <w:rsid w:val="00FB28FF"/>
    <w:rsid w:val="00FB31E2"/>
    <w:rsid w:val="00FB5737"/>
    <w:rsid w:val="00FB642B"/>
    <w:rsid w:val="00FB6F89"/>
    <w:rsid w:val="00FB72D8"/>
    <w:rsid w:val="00FC27D5"/>
    <w:rsid w:val="00FC305D"/>
    <w:rsid w:val="00FC54E2"/>
    <w:rsid w:val="00FC5773"/>
    <w:rsid w:val="00FC6C0E"/>
    <w:rsid w:val="00FC6FCC"/>
    <w:rsid w:val="00FD0E74"/>
    <w:rsid w:val="00FD2A96"/>
    <w:rsid w:val="00FD3685"/>
    <w:rsid w:val="00FD39F7"/>
    <w:rsid w:val="00FD5E76"/>
    <w:rsid w:val="00FD74E3"/>
    <w:rsid w:val="00FD7A89"/>
    <w:rsid w:val="00FE0B11"/>
    <w:rsid w:val="00FE16D5"/>
    <w:rsid w:val="00FE1AC4"/>
    <w:rsid w:val="00FE2515"/>
    <w:rsid w:val="00FE297C"/>
    <w:rsid w:val="00FE3664"/>
    <w:rsid w:val="00FE37EB"/>
    <w:rsid w:val="00FE501B"/>
    <w:rsid w:val="00FE6506"/>
    <w:rsid w:val="00FE677A"/>
    <w:rsid w:val="00FE7670"/>
    <w:rsid w:val="00FF036A"/>
    <w:rsid w:val="00FF144B"/>
    <w:rsid w:val="00FF22DB"/>
    <w:rsid w:val="00FF25D1"/>
    <w:rsid w:val="00FF2CC1"/>
    <w:rsid w:val="00FF2EC4"/>
    <w:rsid w:val="00FF4704"/>
    <w:rsid w:val="00FF5519"/>
    <w:rsid w:val="00FF5D5A"/>
    <w:rsid w:val="00FF5EB4"/>
    <w:rsid w:val="00FF6083"/>
    <w:rsid w:val="00FF6187"/>
    <w:rsid w:val="00FF6A5F"/>
    <w:rsid w:val="00FF6D52"/>
    <w:rsid w:val="0648CE01"/>
    <w:rsid w:val="07C17C0C"/>
    <w:rsid w:val="0E442E0E"/>
    <w:rsid w:val="22474253"/>
    <w:rsid w:val="22F01A0A"/>
    <w:rsid w:val="2B5094D4"/>
    <w:rsid w:val="2B70B6CD"/>
    <w:rsid w:val="325974A6"/>
    <w:rsid w:val="3825C990"/>
    <w:rsid w:val="3CDF8281"/>
    <w:rsid w:val="43A43715"/>
    <w:rsid w:val="48E6C77A"/>
    <w:rsid w:val="4981929D"/>
    <w:rsid w:val="4D00DF48"/>
    <w:rsid w:val="583858F2"/>
    <w:rsid w:val="590768ED"/>
    <w:rsid w:val="5BD17C9C"/>
    <w:rsid w:val="684593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4A892"/>
  <w15:chartTrackingRefBased/>
  <w15:docId w15:val="{62DEEF33-37BB-4C85-A83C-D6CE93FA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115"/>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numPr>
        <w:numId w:val="6"/>
      </w:numPr>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numPr>
        <w:ilvl w:val="1"/>
        <w:numId w:val="6"/>
      </w:numPr>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numPr>
        <w:ilvl w:val="2"/>
        <w:numId w:val="6"/>
      </w:numPr>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numPr>
        <w:ilvl w:val="3"/>
        <w:numId w:val="6"/>
      </w:numPr>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numPr>
        <w:ilvl w:val="4"/>
        <w:numId w:val="6"/>
      </w:numPr>
      <w:spacing w:before="40"/>
      <w:outlineLvl w:val="4"/>
    </w:pPr>
    <w:rPr>
      <w:rFonts w:asciiTheme="majorHAnsi" w:eastAsiaTheme="majorEastAsia" w:hAnsiTheme="majorHAnsi" w:cstheme="majorBidi"/>
      <w:color w:val="004B56" w:themeColor="accent1" w:themeShade="BF"/>
    </w:rPr>
  </w:style>
  <w:style w:type="paragraph" w:styleId="Heading6">
    <w:name w:val="heading 6"/>
    <w:basedOn w:val="Normal"/>
    <w:next w:val="Normal"/>
    <w:link w:val="Heading6Char"/>
    <w:uiPriority w:val="9"/>
    <w:semiHidden/>
    <w:unhideWhenUsed/>
    <w:qFormat/>
    <w:rsid w:val="00FD74E3"/>
    <w:pPr>
      <w:keepNext/>
      <w:keepLines/>
      <w:numPr>
        <w:ilvl w:val="5"/>
        <w:numId w:val="6"/>
      </w:numPr>
      <w:spacing w:before="40"/>
      <w:outlineLvl w:val="5"/>
    </w:pPr>
    <w:rPr>
      <w:rFonts w:asciiTheme="majorHAnsi" w:eastAsiaTheme="majorEastAsia" w:hAnsiTheme="majorHAnsi" w:cstheme="majorBidi"/>
      <w:color w:val="003139" w:themeColor="accent1" w:themeShade="7F"/>
    </w:rPr>
  </w:style>
  <w:style w:type="paragraph" w:styleId="Heading7">
    <w:name w:val="heading 7"/>
    <w:basedOn w:val="Normal"/>
    <w:next w:val="Normal"/>
    <w:link w:val="Heading7Char"/>
    <w:uiPriority w:val="9"/>
    <w:semiHidden/>
    <w:unhideWhenUsed/>
    <w:qFormat/>
    <w:rsid w:val="00FD74E3"/>
    <w:pPr>
      <w:keepNext/>
      <w:keepLines/>
      <w:numPr>
        <w:ilvl w:val="6"/>
        <w:numId w:val="6"/>
      </w:numPr>
      <w:spacing w:before="40"/>
      <w:outlineLvl w:val="6"/>
    </w:pPr>
    <w:rPr>
      <w:rFonts w:asciiTheme="majorHAnsi" w:eastAsiaTheme="majorEastAsia" w:hAnsiTheme="majorHAnsi" w:cstheme="majorBidi"/>
      <w:i/>
      <w:iCs/>
      <w:color w:val="003139" w:themeColor="accent1" w:themeShade="7F"/>
    </w:rPr>
  </w:style>
  <w:style w:type="paragraph" w:styleId="Heading8">
    <w:name w:val="heading 8"/>
    <w:basedOn w:val="Normal"/>
    <w:next w:val="Normal"/>
    <w:link w:val="Heading8Char"/>
    <w:uiPriority w:val="9"/>
    <w:semiHidden/>
    <w:unhideWhenUsed/>
    <w:qFormat/>
    <w:rsid w:val="00FD74E3"/>
    <w:pPr>
      <w:keepNext/>
      <w:keepLines/>
      <w:numPr>
        <w:ilvl w:val="7"/>
        <w:numId w:val="6"/>
      </w:numPr>
      <w:spacing w:before="40"/>
      <w:outlineLvl w:val="7"/>
    </w:pPr>
    <w:rPr>
      <w:rFonts w:asciiTheme="majorHAnsi" w:eastAsiaTheme="majorEastAsia" w:hAnsiTheme="majorHAnsi" w:cstheme="majorBidi"/>
      <w:color w:val="56665D" w:themeColor="text1" w:themeTint="D8"/>
      <w:sz w:val="21"/>
      <w:szCs w:val="21"/>
    </w:rPr>
  </w:style>
  <w:style w:type="paragraph" w:styleId="Heading9">
    <w:name w:val="heading 9"/>
    <w:basedOn w:val="Normal"/>
    <w:next w:val="Normal"/>
    <w:link w:val="Heading9Char"/>
    <w:uiPriority w:val="9"/>
    <w:semiHidden/>
    <w:unhideWhenUsed/>
    <w:qFormat/>
    <w:rsid w:val="00FD74E3"/>
    <w:pPr>
      <w:keepNext/>
      <w:keepLines/>
      <w:numPr>
        <w:ilvl w:val="8"/>
        <w:numId w:val="6"/>
      </w:numPr>
      <w:spacing w:before="40"/>
      <w:outlineLvl w:val="8"/>
    </w:pPr>
    <w:rPr>
      <w:rFonts w:asciiTheme="majorHAnsi" w:eastAsiaTheme="majorEastAsia" w:hAnsiTheme="majorHAnsi" w:cstheme="majorBidi"/>
      <w:i/>
      <w:iCs/>
      <w:color w:val="56665D"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rsid w:val="00757361"/>
    <w:pPr>
      <w:overflowPunct w:val="0"/>
      <w:autoSpaceDE w:val="0"/>
      <w:autoSpaceDN w:val="0"/>
      <w:adjustRightInd w:val="0"/>
      <w:spacing w:after="200"/>
      <w:ind w:left="720"/>
      <w:contextualSpacing/>
      <w:textAlignment w:val="baseline"/>
    </w:pPr>
    <w:rPr>
      <w:rFonts w:ascii="Arial" w:eastAsia="Times New Roman" w:hAnsi="Arial" w:cs="Times New Roman"/>
      <w:szCs w:val="20"/>
    </w:rPr>
  </w:style>
  <w:style w:type="table" w:styleId="TableGrid">
    <w:name w:val="Table Grid"/>
    <w:basedOn w:val="TableNormal"/>
    <w:uiPriority w:val="59"/>
    <w:rsid w:val="0075736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67714"/>
    <w:pPr>
      <w:overflowPunct w:val="0"/>
      <w:autoSpaceDE w:val="0"/>
      <w:autoSpaceDN w:val="0"/>
      <w:adjustRightInd w:val="0"/>
      <w:spacing w:line="240" w:lineRule="auto"/>
      <w:textAlignment w:val="baseline"/>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67714"/>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67714"/>
    <w:rPr>
      <w:vertAlign w:val="superscript"/>
    </w:rPr>
  </w:style>
  <w:style w:type="table" w:customStyle="1" w:styleId="TableGrid1">
    <w:name w:val="Table Grid1"/>
    <w:basedOn w:val="TableNormal"/>
    <w:next w:val="TableGrid"/>
    <w:uiPriority w:val="59"/>
    <w:rsid w:val="00F4499D"/>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4499D"/>
    <w:rPr>
      <w:sz w:val="16"/>
      <w:szCs w:val="16"/>
    </w:rPr>
  </w:style>
  <w:style w:type="paragraph" w:styleId="CommentText">
    <w:name w:val="annotation text"/>
    <w:basedOn w:val="Normal"/>
    <w:link w:val="CommentTextChar"/>
    <w:uiPriority w:val="99"/>
    <w:unhideWhenUsed/>
    <w:rsid w:val="00F4499D"/>
    <w:pPr>
      <w:spacing w:after="160" w:line="240" w:lineRule="auto"/>
    </w:pPr>
    <w:rPr>
      <w:rFonts w:ascii="Arial" w:eastAsia="Calibri" w:hAnsi="Arial"/>
      <w:sz w:val="20"/>
      <w:szCs w:val="20"/>
    </w:rPr>
  </w:style>
  <w:style w:type="character" w:customStyle="1" w:styleId="CommentTextChar">
    <w:name w:val="Comment Text Char"/>
    <w:basedOn w:val="DefaultParagraphFont"/>
    <w:link w:val="CommentText"/>
    <w:uiPriority w:val="99"/>
    <w:rsid w:val="00F4499D"/>
    <w:rPr>
      <w:rFonts w:ascii="Arial" w:eastAsia="Calibri" w:hAnsi="Arial"/>
      <w:sz w:val="20"/>
      <w:szCs w:val="20"/>
    </w:rPr>
  </w:style>
  <w:style w:type="paragraph" w:styleId="CommentSubject">
    <w:name w:val="annotation subject"/>
    <w:basedOn w:val="CommentText"/>
    <w:next w:val="CommentText"/>
    <w:link w:val="CommentSubjectChar"/>
    <w:uiPriority w:val="99"/>
    <w:semiHidden/>
    <w:unhideWhenUsed/>
    <w:rsid w:val="00430BF7"/>
    <w:pPr>
      <w:spacing w:after="0"/>
    </w:pPr>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430BF7"/>
    <w:rPr>
      <w:rFonts w:ascii="Arial" w:eastAsiaTheme="minorEastAsia" w:hAnsi="Arial"/>
      <w:b/>
      <w:bCs/>
      <w:sz w:val="20"/>
      <w:szCs w:val="20"/>
    </w:rPr>
  </w:style>
  <w:style w:type="character" w:customStyle="1" w:styleId="cf01">
    <w:name w:val="cf01"/>
    <w:basedOn w:val="DefaultParagraphFont"/>
    <w:rsid w:val="00306296"/>
    <w:rPr>
      <w:rFonts w:ascii="Segoe UI" w:hAnsi="Segoe UI" w:cs="Segoe UI" w:hint="default"/>
      <w:i/>
      <w:iCs/>
      <w:sz w:val="18"/>
      <w:szCs w:val="18"/>
    </w:rPr>
  </w:style>
  <w:style w:type="character" w:customStyle="1" w:styleId="cf11">
    <w:name w:val="cf11"/>
    <w:basedOn w:val="DefaultParagraphFont"/>
    <w:rsid w:val="00306296"/>
    <w:rPr>
      <w:rFonts w:ascii="Segoe UI" w:hAnsi="Segoe UI" w:cs="Segoe UI" w:hint="default"/>
      <w:sz w:val="18"/>
      <w:szCs w:val="18"/>
    </w:rPr>
  </w:style>
  <w:style w:type="character" w:styleId="FollowedHyperlink">
    <w:name w:val="FollowedHyperlink"/>
    <w:basedOn w:val="DefaultParagraphFont"/>
    <w:uiPriority w:val="99"/>
    <w:semiHidden/>
    <w:unhideWhenUsed/>
    <w:rsid w:val="007D1309"/>
    <w:rPr>
      <w:color w:val="016574" w:themeColor="followedHyperlink"/>
      <w:u w:val="single"/>
    </w:rPr>
  </w:style>
  <w:style w:type="character" w:customStyle="1" w:styleId="Heading6Char">
    <w:name w:val="Heading 6 Char"/>
    <w:basedOn w:val="DefaultParagraphFont"/>
    <w:link w:val="Heading6"/>
    <w:uiPriority w:val="9"/>
    <w:semiHidden/>
    <w:rsid w:val="00FD74E3"/>
    <w:rPr>
      <w:rFonts w:asciiTheme="majorHAnsi" w:eastAsiaTheme="majorEastAsia" w:hAnsiTheme="majorHAnsi" w:cstheme="majorBidi"/>
      <w:color w:val="003139" w:themeColor="accent1" w:themeShade="7F"/>
    </w:rPr>
  </w:style>
  <w:style w:type="character" w:customStyle="1" w:styleId="Heading7Char">
    <w:name w:val="Heading 7 Char"/>
    <w:basedOn w:val="DefaultParagraphFont"/>
    <w:link w:val="Heading7"/>
    <w:uiPriority w:val="9"/>
    <w:semiHidden/>
    <w:rsid w:val="00FD74E3"/>
    <w:rPr>
      <w:rFonts w:asciiTheme="majorHAnsi" w:eastAsiaTheme="majorEastAsia" w:hAnsiTheme="majorHAnsi" w:cstheme="majorBidi"/>
      <w:i/>
      <w:iCs/>
      <w:color w:val="003139" w:themeColor="accent1" w:themeShade="7F"/>
    </w:rPr>
  </w:style>
  <w:style w:type="character" w:customStyle="1" w:styleId="Heading8Char">
    <w:name w:val="Heading 8 Char"/>
    <w:basedOn w:val="DefaultParagraphFont"/>
    <w:link w:val="Heading8"/>
    <w:uiPriority w:val="9"/>
    <w:semiHidden/>
    <w:rsid w:val="00FD74E3"/>
    <w:rPr>
      <w:rFonts w:asciiTheme="majorHAnsi" w:eastAsiaTheme="majorEastAsia" w:hAnsiTheme="majorHAnsi" w:cstheme="majorBidi"/>
      <w:color w:val="56665D" w:themeColor="text1" w:themeTint="D8"/>
      <w:sz w:val="21"/>
      <w:szCs w:val="21"/>
    </w:rPr>
  </w:style>
  <w:style w:type="character" w:customStyle="1" w:styleId="Heading9Char">
    <w:name w:val="Heading 9 Char"/>
    <w:basedOn w:val="DefaultParagraphFont"/>
    <w:link w:val="Heading9"/>
    <w:uiPriority w:val="9"/>
    <w:semiHidden/>
    <w:rsid w:val="00FD74E3"/>
    <w:rPr>
      <w:rFonts w:asciiTheme="majorHAnsi" w:eastAsiaTheme="majorEastAsia" w:hAnsiTheme="majorHAnsi" w:cstheme="majorBidi"/>
      <w:i/>
      <w:iCs/>
      <w:color w:val="56665D" w:themeColor="text1" w:themeTint="D8"/>
      <w:sz w:val="21"/>
      <w:szCs w:val="21"/>
    </w:rPr>
  </w:style>
  <w:style w:type="paragraph" w:styleId="Caption">
    <w:name w:val="caption"/>
    <w:basedOn w:val="Normal"/>
    <w:next w:val="Normal"/>
    <w:uiPriority w:val="35"/>
    <w:unhideWhenUsed/>
    <w:qFormat/>
    <w:rsid w:val="00144225"/>
    <w:pPr>
      <w:spacing w:after="200" w:line="240" w:lineRule="auto"/>
    </w:pPr>
    <w:rPr>
      <w:i/>
      <w:iCs/>
      <w:color w:val="6E7571" w:themeColor="text2"/>
      <w:sz w:val="18"/>
      <w:szCs w:val="18"/>
    </w:rPr>
  </w:style>
  <w:style w:type="character" w:styleId="Mention">
    <w:name w:val="Mention"/>
    <w:basedOn w:val="DefaultParagraphFont"/>
    <w:uiPriority w:val="99"/>
    <w:unhideWhenUsed/>
    <w:rsid w:val="00A8019A"/>
    <w:rPr>
      <w:color w:val="2B579A"/>
      <w:shd w:val="clear" w:color="auto" w:fill="E1DFDD"/>
    </w:rPr>
  </w:style>
  <w:style w:type="character" w:styleId="PlaceholderText">
    <w:name w:val="Placeholder Text"/>
    <w:basedOn w:val="DefaultParagraphFont"/>
    <w:uiPriority w:val="99"/>
    <w:semiHidden/>
    <w:rsid w:val="005D54EF"/>
    <w:rPr>
      <w:color w:val="808080"/>
    </w:rPr>
  </w:style>
  <w:style w:type="paragraph" w:styleId="TOCHeading">
    <w:name w:val="TOC Heading"/>
    <w:basedOn w:val="Heading1"/>
    <w:next w:val="Normal"/>
    <w:uiPriority w:val="39"/>
    <w:unhideWhenUsed/>
    <w:qFormat/>
    <w:rsid w:val="008A1CF5"/>
    <w:pPr>
      <w:numPr>
        <w:numId w:val="0"/>
      </w:num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8A1CF5"/>
    <w:pPr>
      <w:spacing w:after="100"/>
    </w:pPr>
  </w:style>
  <w:style w:type="paragraph" w:styleId="TOC2">
    <w:name w:val="toc 2"/>
    <w:basedOn w:val="Normal"/>
    <w:next w:val="Normal"/>
    <w:autoRedefine/>
    <w:uiPriority w:val="39"/>
    <w:unhideWhenUsed/>
    <w:rsid w:val="008A1CF5"/>
    <w:pPr>
      <w:spacing w:after="100"/>
      <w:ind w:left="240"/>
    </w:pPr>
  </w:style>
  <w:style w:type="paragraph" w:styleId="TOC3">
    <w:name w:val="toc 3"/>
    <w:basedOn w:val="Normal"/>
    <w:next w:val="Normal"/>
    <w:autoRedefine/>
    <w:uiPriority w:val="39"/>
    <w:unhideWhenUsed/>
    <w:rsid w:val="008A1CF5"/>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487290">
      <w:bodyDiv w:val="1"/>
      <w:marLeft w:val="0"/>
      <w:marRight w:val="0"/>
      <w:marTop w:val="0"/>
      <w:marBottom w:val="0"/>
      <w:divBdr>
        <w:top w:val="none" w:sz="0" w:space="0" w:color="auto"/>
        <w:left w:val="none" w:sz="0" w:space="0" w:color="auto"/>
        <w:bottom w:val="none" w:sz="0" w:space="0" w:color="auto"/>
        <w:right w:val="none" w:sz="0" w:space="0" w:color="auto"/>
      </w:divBdr>
    </w:div>
    <w:div w:id="952594485">
      <w:bodyDiv w:val="1"/>
      <w:marLeft w:val="0"/>
      <w:marRight w:val="0"/>
      <w:marTop w:val="0"/>
      <w:marBottom w:val="0"/>
      <w:divBdr>
        <w:top w:val="none" w:sz="0" w:space="0" w:color="auto"/>
        <w:left w:val="none" w:sz="0" w:space="0" w:color="auto"/>
        <w:bottom w:val="none" w:sz="0" w:space="0" w:color="auto"/>
        <w:right w:val="none" w:sz="0" w:space="0" w:color="auto"/>
      </w:divBdr>
    </w:div>
    <w:div w:id="149514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pa.org.uk/media/162623/bps003-data-protection-policy.pdf" TargetMode="External"/><Relationship Id="rId18" Type="http://schemas.openxmlformats.org/officeDocument/2006/relationships/hyperlink" Target="https://www.sepa.org.uk/regulations/water/septic-tanks-and-private-sewage-treatment-systems/private-sewage-treatment-system-registration-guidance/discharge-to-the-sea-or-an-estuary/"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registry@sepa.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regulations/water/septic-tanks-and-private-sewage-treatment-systems/private-sewage-treatment-system-registration-guidance/discharge-to-the-sea-or-an-estuar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epa.org.uk/regulations/water/septic-tanks-and-private-sewage-treatment-systems/private-sewage-treatment-system-registration-guidance/discharge-to-the-sea-or-an-estuary/" TargetMode="External"/><Relationship Id="rId20" Type="http://schemas.openxmlformats.org/officeDocument/2006/relationships/hyperlink" Target="https://beta.sepa.scot/about-sepa/online-payment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2.sepa.org.uk/SepticTankChec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sepa.org.uk/regulations/authorisations-and-permits/application-forms/small-sewage-discharges/supporting-informatio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help/privacy-policy/" TargetMode="External"/><Relationship Id="rId22" Type="http://schemas.openxmlformats.org/officeDocument/2006/relationships/hyperlink" Target="mailto:equalities@sepa.org.uk"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water_cov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AD6D3A237448E995E2F308B488DFB6"/>
        <w:category>
          <w:name w:val="General"/>
          <w:gallery w:val="placeholder"/>
        </w:category>
        <w:types>
          <w:type w:val="bbPlcHdr"/>
        </w:types>
        <w:behaviors>
          <w:behavior w:val="content"/>
        </w:behaviors>
        <w:guid w:val="{E4166049-6470-4FB1-A7AC-284DBAE00987}"/>
      </w:docPartPr>
      <w:docPartBody>
        <w:p w:rsidR="00D67F21" w:rsidRDefault="00CD7242" w:rsidP="00CD7242">
          <w:pPr>
            <w:pStyle w:val="85AD6D3A237448E995E2F308B488DFB64"/>
          </w:pPr>
          <w:r>
            <w:rPr>
              <w:rStyle w:val="PlaceholderText"/>
            </w:rPr>
            <w:t>Please insert name here</w:t>
          </w:r>
          <w:r w:rsidRPr="00C72026">
            <w:rPr>
              <w:rStyle w:val="PlaceholderText"/>
            </w:rPr>
            <w:t>.</w:t>
          </w:r>
        </w:p>
      </w:docPartBody>
    </w:docPart>
    <w:docPart>
      <w:docPartPr>
        <w:name w:val="F4296C7620644A3A85F1E4CE0BD53CF5"/>
        <w:category>
          <w:name w:val="General"/>
          <w:gallery w:val="placeholder"/>
        </w:category>
        <w:types>
          <w:type w:val="bbPlcHdr"/>
        </w:types>
        <w:behaviors>
          <w:behavior w:val="content"/>
        </w:behaviors>
        <w:guid w:val="{9698E9F1-0BFB-4492-93D1-875390EA0476}"/>
      </w:docPartPr>
      <w:docPartBody>
        <w:p w:rsidR="00D67F21" w:rsidRDefault="00CD7242" w:rsidP="00CD7242">
          <w:pPr>
            <w:pStyle w:val="F4296C7620644A3A85F1E4CE0BD53CF54"/>
          </w:pPr>
          <w:r>
            <w:rPr>
              <w:rStyle w:val="PlaceholderText"/>
            </w:rPr>
            <w:t>Please insert business name here</w:t>
          </w:r>
          <w:r w:rsidRPr="00C72026">
            <w:rPr>
              <w:rStyle w:val="PlaceholderText"/>
            </w:rPr>
            <w:t>.</w:t>
          </w:r>
        </w:p>
      </w:docPartBody>
    </w:docPart>
    <w:docPart>
      <w:docPartPr>
        <w:name w:val="81AE323139D846869147551F76264301"/>
        <w:category>
          <w:name w:val="General"/>
          <w:gallery w:val="placeholder"/>
        </w:category>
        <w:types>
          <w:type w:val="bbPlcHdr"/>
        </w:types>
        <w:behaviors>
          <w:behavior w:val="content"/>
        </w:behaviors>
        <w:guid w:val="{2C13B2B1-4340-46BC-B88E-CFDBA48569F0}"/>
      </w:docPartPr>
      <w:docPartBody>
        <w:p w:rsidR="00D67F21" w:rsidRDefault="00CD7242" w:rsidP="00CD7242">
          <w:pPr>
            <w:pStyle w:val="81AE323139D846869147551F762643014"/>
          </w:pPr>
          <w:r>
            <w:rPr>
              <w:rStyle w:val="PlaceholderText"/>
            </w:rPr>
            <w:t>Please insert address here</w:t>
          </w:r>
          <w:r w:rsidRPr="00C72026">
            <w:rPr>
              <w:rStyle w:val="PlaceholderText"/>
            </w:rPr>
            <w:t>.</w:t>
          </w:r>
        </w:p>
      </w:docPartBody>
    </w:docPart>
    <w:docPart>
      <w:docPartPr>
        <w:name w:val="49258F44569443349E0FAB0A28339225"/>
        <w:category>
          <w:name w:val="General"/>
          <w:gallery w:val="placeholder"/>
        </w:category>
        <w:types>
          <w:type w:val="bbPlcHdr"/>
        </w:types>
        <w:behaviors>
          <w:behavior w:val="content"/>
        </w:behaviors>
        <w:guid w:val="{92164DED-B5A8-4E09-AE4F-DABC1F68879B}"/>
      </w:docPartPr>
      <w:docPartBody>
        <w:p w:rsidR="00D67F21" w:rsidRDefault="00CD7242" w:rsidP="00CD7242">
          <w:pPr>
            <w:pStyle w:val="49258F44569443349E0FAB0A283392254"/>
          </w:pPr>
          <w:r w:rsidRPr="00556E4C">
            <w:rPr>
              <w:color w:val="808080"/>
            </w:rPr>
            <w:t xml:space="preserve">Please insert </w:t>
          </w:r>
          <w:r>
            <w:rPr>
              <w:color w:val="808080"/>
            </w:rPr>
            <w:t xml:space="preserve">name of the </w:t>
          </w:r>
          <w:r w:rsidRPr="00556E4C">
            <w:rPr>
              <w:color w:val="808080"/>
            </w:rPr>
            <w:t xml:space="preserve">SEPA </w:t>
          </w:r>
          <w:r>
            <w:rPr>
              <w:color w:val="808080"/>
            </w:rPr>
            <w:t>Officer</w:t>
          </w:r>
          <w:r w:rsidRPr="00556E4C">
            <w:rPr>
              <w:color w:val="808080"/>
            </w:rPr>
            <w:t xml:space="preserve"> here.</w:t>
          </w:r>
        </w:p>
      </w:docPartBody>
    </w:docPart>
    <w:docPart>
      <w:docPartPr>
        <w:name w:val="DD6933C87428438BABD7B3B0E2FC6F2B"/>
        <w:category>
          <w:name w:val="General"/>
          <w:gallery w:val="placeholder"/>
        </w:category>
        <w:types>
          <w:type w:val="bbPlcHdr"/>
        </w:types>
        <w:behaviors>
          <w:behavior w:val="content"/>
        </w:behaviors>
        <w:guid w:val="{991AB38A-B183-49E5-A336-D6E71615D528}"/>
      </w:docPartPr>
      <w:docPartBody>
        <w:p w:rsidR="00D67F21" w:rsidRDefault="00CD7242" w:rsidP="00CD7242">
          <w:pPr>
            <w:pStyle w:val="DD6933C87428438BABD7B3B0E2FC6F2B4"/>
          </w:pPr>
          <w:r w:rsidRPr="00556E4C">
            <w:rPr>
              <w:color w:val="808080"/>
            </w:rPr>
            <w:t>Please inser</w:t>
          </w:r>
          <w:r>
            <w:rPr>
              <w:color w:val="808080"/>
            </w:rPr>
            <w:t>t date(s) of correspondence</w:t>
          </w:r>
          <w:r w:rsidRPr="00556E4C">
            <w:rPr>
              <w:color w:val="808080"/>
            </w:rPr>
            <w:t>.</w:t>
          </w:r>
        </w:p>
      </w:docPartBody>
    </w:docPart>
    <w:docPart>
      <w:docPartPr>
        <w:name w:val="B7475A679F6A4B2D9E0F58386AD22317"/>
        <w:category>
          <w:name w:val="General"/>
          <w:gallery w:val="placeholder"/>
        </w:category>
        <w:types>
          <w:type w:val="bbPlcHdr"/>
        </w:types>
        <w:behaviors>
          <w:behavior w:val="content"/>
        </w:behaviors>
        <w:guid w:val="{78556701-9E34-48DF-8FBC-22A13E418500}"/>
      </w:docPartPr>
      <w:docPartBody>
        <w:p w:rsidR="00D67F21" w:rsidRDefault="00CD7242" w:rsidP="00CD7242">
          <w:pPr>
            <w:pStyle w:val="B7475A679F6A4B2D9E0F58386AD223174"/>
          </w:pPr>
          <w:r w:rsidRPr="009538A4">
            <w:rPr>
              <w:color w:val="808080"/>
            </w:rPr>
            <w:t>Please insert document reference here.</w:t>
          </w:r>
        </w:p>
      </w:docPartBody>
    </w:docPart>
    <w:docPart>
      <w:docPartPr>
        <w:name w:val="578387225ECD45AD8EC83124432D76BD"/>
        <w:category>
          <w:name w:val="General"/>
          <w:gallery w:val="placeholder"/>
        </w:category>
        <w:types>
          <w:type w:val="bbPlcHdr"/>
        </w:types>
        <w:behaviors>
          <w:behavior w:val="content"/>
        </w:behaviors>
        <w:guid w:val="{B7660345-EB9A-4B28-9C88-CEBD5E03970C}"/>
      </w:docPartPr>
      <w:docPartBody>
        <w:p w:rsidR="00CD7242" w:rsidRDefault="00CD7242" w:rsidP="00CD7242">
          <w:pPr>
            <w:pStyle w:val="578387225ECD45AD8EC83124432D76BD4"/>
          </w:pPr>
          <w:r>
            <w:rPr>
              <w:rStyle w:val="PlaceholderText"/>
            </w:rPr>
            <w:t>Please insert postcode here</w:t>
          </w:r>
          <w:r w:rsidRPr="00C72026">
            <w:rPr>
              <w:rStyle w:val="PlaceholderText"/>
            </w:rPr>
            <w:t>.</w:t>
          </w:r>
        </w:p>
      </w:docPartBody>
    </w:docPart>
    <w:docPart>
      <w:docPartPr>
        <w:name w:val="4602A4400CF24303B6965CF9A6AD069B"/>
        <w:category>
          <w:name w:val="General"/>
          <w:gallery w:val="placeholder"/>
        </w:category>
        <w:types>
          <w:type w:val="bbPlcHdr"/>
        </w:types>
        <w:behaviors>
          <w:behavior w:val="content"/>
        </w:behaviors>
        <w:guid w:val="{A7D75BB8-708A-4B8E-984F-9AEF94973756}"/>
      </w:docPartPr>
      <w:docPartBody>
        <w:p w:rsidR="00CD7242" w:rsidRDefault="00CD7242" w:rsidP="00CD7242">
          <w:pPr>
            <w:pStyle w:val="4602A4400CF24303B6965CF9A6AD069B4"/>
          </w:pPr>
          <w:r>
            <w:rPr>
              <w:rStyle w:val="PlaceholderText"/>
            </w:rPr>
            <w:t>Please insert phone number here</w:t>
          </w:r>
          <w:r w:rsidRPr="00C72026">
            <w:rPr>
              <w:rStyle w:val="PlaceholderText"/>
            </w:rPr>
            <w:t>.</w:t>
          </w:r>
        </w:p>
      </w:docPartBody>
    </w:docPart>
    <w:docPart>
      <w:docPartPr>
        <w:name w:val="632109E2086A4B288E648B5D1BA85FAF"/>
        <w:category>
          <w:name w:val="General"/>
          <w:gallery w:val="placeholder"/>
        </w:category>
        <w:types>
          <w:type w:val="bbPlcHdr"/>
        </w:types>
        <w:behaviors>
          <w:behavior w:val="content"/>
        </w:behaviors>
        <w:guid w:val="{34F67C5C-06A3-4B50-8C24-49C286E6BE3A}"/>
      </w:docPartPr>
      <w:docPartBody>
        <w:p w:rsidR="00CD7242" w:rsidRDefault="00CD7242" w:rsidP="00CD7242">
          <w:pPr>
            <w:pStyle w:val="632109E2086A4B288E648B5D1BA85FAF4"/>
          </w:pPr>
          <w:r>
            <w:rPr>
              <w:rStyle w:val="PlaceholderText"/>
            </w:rPr>
            <w:t>Please insert email address here</w:t>
          </w:r>
          <w:r w:rsidRPr="00C72026">
            <w:rPr>
              <w:rStyle w:val="PlaceholderText"/>
            </w:rPr>
            <w:t>.</w:t>
          </w:r>
        </w:p>
      </w:docPartBody>
    </w:docPart>
    <w:docPart>
      <w:docPartPr>
        <w:name w:val="926BA68509A449AE883DA900412CD482"/>
        <w:category>
          <w:name w:val="General"/>
          <w:gallery w:val="placeholder"/>
        </w:category>
        <w:types>
          <w:type w:val="bbPlcHdr"/>
        </w:types>
        <w:behaviors>
          <w:behavior w:val="content"/>
        </w:behaviors>
        <w:guid w:val="{8BB13809-F2AF-4CFA-8448-96C022D23959}"/>
      </w:docPartPr>
      <w:docPartBody>
        <w:p w:rsidR="004A28E0" w:rsidRDefault="004A28E0" w:rsidP="004A28E0">
          <w:pPr>
            <w:pStyle w:val="926BA68509A449AE883DA900412CD482"/>
          </w:pPr>
          <w:r w:rsidRPr="000E514E">
            <w:rPr>
              <w:color w:val="808080"/>
            </w:rPr>
            <w:t xml:space="preserve">Please insert </w:t>
          </w:r>
          <w:r>
            <w:rPr>
              <w:color w:val="808080"/>
            </w:rPr>
            <w:t>property name or number here</w:t>
          </w:r>
          <w:r w:rsidRPr="000E514E">
            <w:rPr>
              <w:color w:val="808080"/>
            </w:rPr>
            <w:t>.</w:t>
          </w:r>
        </w:p>
      </w:docPartBody>
    </w:docPart>
    <w:docPart>
      <w:docPartPr>
        <w:name w:val="4E92B9147AD84F409F4711436232867C"/>
        <w:category>
          <w:name w:val="General"/>
          <w:gallery w:val="placeholder"/>
        </w:category>
        <w:types>
          <w:type w:val="bbPlcHdr"/>
        </w:types>
        <w:behaviors>
          <w:behavior w:val="content"/>
        </w:behaviors>
        <w:guid w:val="{AD45441D-415B-48C9-98BD-C8C7C72C8627}"/>
      </w:docPartPr>
      <w:docPartBody>
        <w:p w:rsidR="004A28E0" w:rsidRDefault="004A28E0" w:rsidP="004A28E0">
          <w:pPr>
            <w:pStyle w:val="4E92B9147AD84F409F4711436232867C"/>
          </w:pPr>
          <w:r w:rsidRPr="000E514E">
            <w:rPr>
              <w:color w:val="808080"/>
            </w:rPr>
            <w:t xml:space="preserve">Please insert </w:t>
          </w:r>
          <w:r>
            <w:rPr>
              <w:color w:val="808080"/>
            </w:rPr>
            <w:t>address</w:t>
          </w:r>
          <w:r w:rsidRPr="000E514E">
            <w:rPr>
              <w:color w:val="808080"/>
            </w:rPr>
            <w:t xml:space="preserve"> here.</w:t>
          </w:r>
        </w:p>
      </w:docPartBody>
    </w:docPart>
    <w:docPart>
      <w:docPartPr>
        <w:name w:val="D81C094A823B423BBAA9EA0384F622E5"/>
        <w:category>
          <w:name w:val="General"/>
          <w:gallery w:val="placeholder"/>
        </w:category>
        <w:types>
          <w:type w:val="bbPlcHdr"/>
        </w:types>
        <w:behaviors>
          <w:behavior w:val="content"/>
        </w:behaviors>
        <w:guid w:val="{EC8E07B2-9DE3-4A89-8CA6-6EE17D43C2AD}"/>
      </w:docPartPr>
      <w:docPartBody>
        <w:p w:rsidR="004A28E0" w:rsidRDefault="004A28E0" w:rsidP="004A28E0">
          <w:pPr>
            <w:pStyle w:val="D81C094A823B423BBAA9EA0384F622E5"/>
          </w:pPr>
          <w:r w:rsidRPr="000E514E">
            <w:rPr>
              <w:color w:val="808080"/>
            </w:rPr>
            <w:t xml:space="preserve">Please insert </w:t>
          </w:r>
          <w:r>
            <w:rPr>
              <w:color w:val="808080"/>
            </w:rPr>
            <w:t>postcode</w:t>
          </w:r>
          <w:r w:rsidRPr="000E514E">
            <w:rPr>
              <w:color w:val="808080"/>
            </w:rPr>
            <w:t xml:space="preserve"> here.</w:t>
          </w:r>
        </w:p>
      </w:docPartBody>
    </w:docPart>
    <w:docPart>
      <w:docPartPr>
        <w:name w:val="EB523CB0C174404991B2CDA24C04BAAA"/>
        <w:category>
          <w:name w:val="General"/>
          <w:gallery w:val="placeholder"/>
        </w:category>
        <w:types>
          <w:type w:val="bbPlcHdr"/>
        </w:types>
        <w:behaviors>
          <w:behavior w:val="content"/>
        </w:behaviors>
        <w:guid w:val="{2BFAA775-01F4-483C-B71D-2630BEE5F4C5}"/>
      </w:docPartPr>
      <w:docPartBody>
        <w:p w:rsidR="004A28E0" w:rsidRDefault="004A28E0" w:rsidP="004A28E0">
          <w:pPr>
            <w:pStyle w:val="EB523CB0C174404991B2CDA24C04BAAA"/>
          </w:pPr>
          <w:r w:rsidRPr="000E514E">
            <w:rPr>
              <w:color w:val="808080"/>
            </w:rPr>
            <w:t xml:space="preserve">Please insert </w:t>
          </w:r>
          <w:r>
            <w:rPr>
              <w:color w:val="808080"/>
            </w:rPr>
            <w:t>property name or number here</w:t>
          </w:r>
          <w:r w:rsidRPr="000E514E">
            <w:rPr>
              <w:color w:val="808080"/>
            </w:rPr>
            <w:t>.</w:t>
          </w:r>
        </w:p>
      </w:docPartBody>
    </w:docPart>
    <w:docPart>
      <w:docPartPr>
        <w:name w:val="DBDF180F87D241E3A15570F77B56745E"/>
        <w:category>
          <w:name w:val="General"/>
          <w:gallery w:val="placeholder"/>
        </w:category>
        <w:types>
          <w:type w:val="bbPlcHdr"/>
        </w:types>
        <w:behaviors>
          <w:behavior w:val="content"/>
        </w:behaviors>
        <w:guid w:val="{78A7E252-C874-4245-B529-57E3EAC16FD4}"/>
      </w:docPartPr>
      <w:docPartBody>
        <w:p w:rsidR="004A28E0" w:rsidRDefault="004A28E0" w:rsidP="004A28E0">
          <w:pPr>
            <w:pStyle w:val="DBDF180F87D241E3A15570F77B56745E"/>
          </w:pPr>
          <w:r w:rsidRPr="000E514E">
            <w:rPr>
              <w:color w:val="808080"/>
            </w:rPr>
            <w:t xml:space="preserve">Please insert </w:t>
          </w:r>
          <w:r>
            <w:rPr>
              <w:color w:val="808080"/>
            </w:rPr>
            <w:t>address</w:t>
          </w:r>
          <w:r w:rsidRPr="000E514E">
            <w:rPr>
              <w:color w:val="808080"/>
            </w:rPr>
            <w:t xml:space="preserve"> here.</w:t>
          </w:r>
        </w:p>
      </w:docPartBody>
    </w:docPart>
    <w:docPart>
      <w:docPartPr>
        <w:name w:val="B3D0269FA7854AFA927D86738999D9F2"/>
        <w:category>
          <w:name w:val="General"/>
          <w:gallery w:val="placeholder"/>
        </w:category>
        <w:types>
          <w:type w:val="bbPlcHdr"/>
        </w:types>
        <w:behaviors>
          <w:behavior w:val="content"/>
        </w:behaviors>
        <w:guid w:val="{5E2F35B7-6CCD-4760-9922-17CDA06AFBF4}"/>
      </w:docPartPr>
      <w:docPartBody>
        <w:p w:rsidR="004A28E0" w:rsidRDefault="004A28E0" w:rsidP="004A28E0">
          <w:pPr>
            <w:pStyle w:val="B3D0269FA7854AFA927D86738999D9F2"/>
          </w:pPr>
          <w:r w:rsidRPr="000E514E">
            <w:rPr>
              <w:color w:val="808080"/>
            </w:rPr>
            <w:t xml:space="preserve">Please insert </w:t>
          </w:r>
          <w:r>
            <w:rPr>
              <w:color w:val="808080"/>
            </w:rPr>
            <w:t>postcode</w:t>
          </w:r>
          <w:r w:rsidRPr="000E514E">
            <w:rPr>
              <w:color w:val="808080"/>
            </w:rPr>
            <w:t xml:space="preserve"> here.</w:t>
          </w:r>
        </w:p>
      </w:docPartBody>
    </w:docPart>
    <w:docPart>
      <w:docPartPr>
        <w:name w:val="D184D397B2B5421689FB4E2C8D7774C7"/>
        <w:category>
          <w:name w:val="General"/>
          <w:gallery w:val="placeholder"/>
        </w:category>
        <w:types>
          <w:type w:val="bbPlcHdr"/>
        </w:types>
        <w:behaviors>
          <w:behavior w:val="content"/>
        </w:behaviors>
        <w:guid w:val="{8CCBC587-F53C-4E4F-9591-5F9FEC5D323E}"/>
      </w:docPartPr>
      <w:docPartBody>
        <w:p w:rsidR="004A28E0" w:rsidRDefault="004A28E0" w:rsidP="004A28E0">
          <w:pPr>
            <w:pStyle w:val="D184D397B2B5421689FB4E2C8D7774C7"/>
          </w:pPr>
          <w:r w:rsidRPr="000E514E">
            <w:rPr>
              <w:color w:val="808080"/>
            </w:rPr>
            <w:t xml:space="preserve">Please insert </w:t>
          </w:r>
          <w:r>
            <w:rPr>
              <w:color w:val="808080"/>
            </w:rPr>
            <w:t>property name or number here</w:t>
          </w:r>
          <w:r w:rsidRPr="000E514E">
            <w:rPr>
              <w:color w:val="808080"/>
            </w:rPr>
            <w:t>.</w:t>
          </w:r>
        </w:p>
      </w:docPartBody>
    </w:docPart>
    <w:docPart>
      <w:docPartPr>
        <w:name w:val="91F9C195BECE44E4996EEFF2270A440C"/>
        <w:category>
          <w:name w:val="General"/>
          <w:gallery w:val="placeholder"/>
        </w:category>
        <w:types>
          <w:type w:val="bbPlcHdr"/>
        </w:types>
        <w:behaviors>
          <w:behavior w:val="content"/>
        </w:behaviors>
        <w:guid w:val="{3492DEB5-9348-4DA3-B932-35F1EA7055FD}"/>
      </w:docPartPr>
      <w:docPartBody>
        <w:p w:rsidR="004A28E0" w:rsidRDefault="004A28E0" w:rsidP="004A28E0">
          <w:pPr>
            <w:pStyle w:val="91F9C195BECE44E4996EEFF2270A440C"/>
          </w:pPr>
          <w:r w:rsidRPr="000E514E">
            <w:rPr>
              <w:color w:val="808080"/>
            </w:rPr>
            <w:t xml:space="preserve">Please insert </w:t>
          </w:r>
          <w:r>
            <w:rPr>
              <w:color w:val="808080"/>
            </w:rPr>
            <w:t>address</w:t>
          </w:r>
          <w:r w:rsidRPr="000E514E">
            <w:rPr>
              <w:color w:val="808080"/>
            </w:rPr>
            <w:t xml:space="preserve"> here.</w:t>
          </w:r>
        </w:p>
      </w:docPartBody>
    </w:docPart>
    <w:docPart>
      <w:docPartPr>
        <w:name w:val="57266B16F13F447F8670121D46AAF780"/>
        <w:category>
          <w:name w:val="General"/>
          <w:gallery w:val="placeholder"/>
        </w:category>
        <w:types>
          <w:type w:val="bbPlcHdr"/>
        </w:types>
        <w:behaviors>
          <w:behavior w:val="content"/>
        </w:behaviors>
        <w:guid w:val="{554521AA-2F06-45CC-912B-F7E7506E73AF}"/>
      </w:docPartPr>
      <w:docPartBody>
        <w:p w:rsidR="004A28E0" w:rsidRDefault="004A28E0" w:rsidP="004A28E0">
          <w:pPr>
            <w:pStyle w:val="57266B16F13F447F8670121D46AAF780"/>
          </w:pPr>
          <w:r w:rsidRPr="000E514E">
            <w:rPr>
              <w:color w:val="808080"/>
            </w:rPr>
            <w:t xml:space="preserve">Please insert </w:t>
          </w:r>
          <w:r>
            <w:rPr>
              <w:color w:val="808080"/>
            </w:rPr>
            <w:t>postcode</w:t>
          </w:r>
          <w:r w:rsidRPr="000E514E">
            <w:rPr>
              <w:color w:val="808080"/>
            </w:rPr>
            <w:t xml:space="preserve"> here.</w:t>
          </w:r>
        </w:p>
      </w:docPartBody>
    </w:docPart>
    <w:docPart>
      <w:docPartPr>
        <w:name w:val="B37F363036AF4D32A1DB91B0877B27CC"/>
        <w:category>
          <w:name w:val="General"/>
          <w:gallery w:val="placeholder"/>
        </w:category>
        <w:types>
          <w:type w:val="bbPlcHdr"/>
        </w:types>
        <w:behaviors>
          <w:behavior w:val="content"/>
        </w:behaviors>
        <w:guid w:val="{3CF1AA48-0F8F-4979-BFCC-93E2654FE361}"/>
      </w:docPartPr>
      <w:docPartBody>
        <w:p w:rsidR="004A28E0" w:rsidRDefault="004A28E0" w:rsidP="004A28E0">
          <w:pPr>
            <w:pStyle w:val="B37F363036AF4D32A1DB91B0877B27CC"/>
          </w:pPr>
          <w:r w:rsidRPr="000E514E">
            <w:rPr>
              <w:color w:val="808080"/>
            </w:rPr>
            <w:t xml:space="preserve">Please insert </w:t>
          </w:r>
          <w:r>
            <w:rPr>
              <w:color w:val="808080"/>
            </w:rPr>
            <w:t>property name or number here</w:t>
          </w:r>
          <w:r w:rsidRPr="000E514E">
            <w:rPr>
              <w:color w:val="808080"/>
            </w:rPr>
            <w:t>.</w:t>
          </w:r>
        </w:p>
      </w:docPartBody>
    </w:docPart>
    <w:docPart>
      <w:docPartPr>
        <w:name w:val="C3BC8231E8C24A61B126532FEDCC6A4F"/>
        <w:category>
          <w:name w:val="General"/>
          <w:gallery w:val="placeholder"/>
        </w:category>
        <w:types>
          <w:type w:val="bbPlcHdr"/>
        </w:types>
        <w:behaviors>
          <w:behavior w:val="content"/>
        </w:behaviors>
        <w:guid w:val="{058F57B2-B66E-4101-9796-5153E3A10087}"/>
      </w:docPartPr>
      <w:docPartBody>
        <w:p w:rsidR="004A28E0" w:rsidRDefault="004A28E0" w:rsidP="004A28E0">
          <w:pPr>
            <w:pStyle w:val="C3BC8231E8C24A61B126532FEDCC6A4F"/>
          </w:pPr>
          <w:r w:rsidRPr="000E514E">
            <w:rPr>
              <w:color w:val="808080"/>
            </w:rPr>
            <w:t xml:space="preserve">Please insert </w:t>
          </w:r>
          <w:r>
            <w:rPr>
              <w:color w:val="808080"/>
            </w:rPr>
            <w:t>address</w:t>
          </w:r>
          <w:r w:rsidRPr="000E514E">
            <w:rPr>
              <w:color w:val="808080"/>
            </w:rPr>
            <w:t xml:space="preserve"> here.</w:t>
          </w:r>
        </w:p>
      </w:docPartBody>
    </w:docPart>
    <w:docPart>
      <w:docPartPr>
        <w:name w:val="026005AD13BE4A0593D762C1C56D479A"/>
        <w:category>
          <w:name w:val="General"/>
          <w:gallery w:val="placeholder"/>
        </w:category>
        <w:types>
          <w:type w:val="bbPlcHdr"/>
        </w:types>
        <w:behaviors>
          <w:behavior w:val="content"/>
        </w:behaviors>
        <w:guid w:val="{BC3C4749-7A04-4908-BD85-5BC1416C2575}"/>
      </w:docPartPr>
      <w:docPartBody>
        <w:p w:rsidR="004A28E0" w:rsidRDefault="004A28E0" w:rsidP="004A28E0">
          <w:pPr>
            <w:pStyle w:val="026005AD13BE4A0593D762C1C56D479A"/>
          </w:pPr>
          <w:r w:rsidRPr="000E514E">
            <w:rPr>
              <w:color w:val="808080"/>
            </w:rPr>
            <w:t xml:space="preserve">Please insert </w:t>
          </w:r>
          <w:r>
            <w:rPr>
              <w:color w:val="808080"/>
            </w:rPr>
            <w:t>postcode</w:t>
          </w:r>
          <w:r w:rsidRPr="000E514E">
            <w:rPr>
              <w:color w:val="808080"/>
            </w:rPr>
            <w:t xml:space="preserve"> here.</w:t>
          </w:r>
        </w:p>
      </w:docPartBody>
    </w:docPart>
    <w:docPart>
      <w:docPartPr>
        <w:name w:val="76BFA16B9ACF4CC48FF9A319DA76185A"/>
        <w:category>
          <w:name w:val="General"/>
          <w:gallery w:val="placeholder"/>
        </w:category>
        <w:types>
          <w:type w:val="bbPlcHdr"/>
        </w:types>
        <w:behaviors>
          <w:behavior w:val="content"/>
        </w:behaviors>
        <w:guid w:val="{4DCF5FB8-CD7B-44EA-9A1D-62FF85A71F29}"/>
      </w:docPartPr>
      <w:docPartBody>
        <w:p w:rsidR="004A28E0" w:rsidRDefault="004A28E0" w:rsidP="004A28E0">
          <w:pPr>
            <w:pStyle w:val="76BFA16B9ACF4CC48FF9A319DA76185A"/>
          </w:pPr>
          <w:r w:rsidRPr="000E514E">
            <w:rPr>
              <w:color w:val="808080"/>
            </w:rPr>
            <w:t xml:space="preserve">Please insert </w:t>
          </w:r>
          <w:r>
            <w:rPr>
              <w:color w:val="808080"/>
            </w:rPr>
            <w:t>property name or number here</w:t>
          </w:r>
          <w:r w:rsidRPr="000E514E">
            <w:rPr>
              <w:color w:val="808080"/>
            </w:rPr>
            <w:t>.</w:t>
          </w:r>
        </w:p>
      </w:docPartBody>
    </w:docPart>
    <w:docPart>
      <w:docPartPr>
        <w:name w:val="AE212CE93090407BA4D85EA5C0106C12"/>
        <w:category>
          <w:name w:val="General"/>
          <w:gallery w:val="placeholder"/>
        </w:category>
        <w:types>
          <w:type w:val="bbPlcHdr"/>
        </w:types>
        <w:behaviors>
          <w:behavior w:val="content"/>
        </w:behaviors>
        <w:guid w:val="{7C620FA8-F885-4FF7-BA6F-E1A47F19EEBE}"/>
      </w:docPartPr>
      <w:docPartBody>
        <w:p w:rsidR="004A28E0" w:rsidRDefault="004A28E0" w:rsidP="004A28E0">
          <w:pPr>
            <w:pStyle w:val="AE212CE93090407BA4D85EA5C0106C12"/>
          </w:pPr>
          <w:r w:rsidRPr="000E514E">
            <w:rPr>
              <w:color w:val="808080"/>
            </w:rPr>
            <w:t xml:space="preserve">Please insert </w:t>
          </w:r>
          <w:r>
            <w:rPr>
              <w:color w:val="808080"/>
            </w:rPr>
            <w:t>address</w:t>
          </w:r>
          <w:r w:rsidRPr="000E514E">
            <w:rPr>
              <w:color w:val="808080"/>
            </w:rPr>
            <w:t xml:space="preserve"> here.</w:t>
          </w:r>
        </w:p>
      </w:docPartBody>
    </w:docPart>
    <w:docPart>
      <w:docPartPr>
        <w:name w:val="7FB8F862BAE0436D880AC46805DC4010"/>
        <w:category>
          <w:name w:val="General"/>
          <w:gallery w:val="placeholder"/>
        </w:category>
        <w:types>
          <w:type w:val="bbPlcHdr"/>
        </w:types>
        <w:behaviors>
          <w:behavior w:val="content"/>
        </w:behaviors>
        <w:guid w:val="{FF83E644-011B-4712-85C8-2770B0A3FBCF}"/>
      </w:docPartPr>
      <w:docPartBody>
        <w:p w:rsidR="004A28E0" w:rsidRDefault="004A28E0" w:rsidP="004A28E0">
          <w:pPr>
            <w:pStyle w:val="7FB8F862BAE0436D880AC46805DC4010"/>
          </w:pPr>
          <w:r w:rsidRPr="000E514E">
            <w:rPr>
              <w:color w:val="808080"/>
            </w:rPr>
            <w:t xml:space="preserve">Please insert </w:t>
          </w:r>
          <w:r>
            <w:rPr>
              <w:color w:val="808080"/>
            </w:rPr>
            <w:t>postcode</w:t>
          </w:r>
          <w:r w:rsidRPr="000E514E">
            <w:rPr>
              <w:color w:val="808080"/>
            </w:rPr>
            <w:t xml:space="preserve"> here.</w:t>
          </w:r>
        </w:p>
      </w:docPartBody>
    </w:docPart>
    <w:docPart>
      <w:docPartPr>
        <w:name w:val="3441A8E24983428492773FD73C28C827"/>
        <w:category>
          <w:name w:val="General"/>
          <w:gallery w:val="placeholder"/>
        </w:category>
        <w:types>
          <w:type w:val="bbPlcHdr"/>
        </w:types>
        <w:behaviors>
          <w:behavior w:val="content"/>
        </w:behaviors>
        <w:guid w:val="{C9FE8F9F-8D3A-44EE-A21E-937D6BE305F7}"/>
      </w:docPartPr>
      <w:docPartBody>
        <w:p w:rsidR="004A28E0" w:rsidRDefault="004A28E0" w:rsidP="004A28E0">
          <w:pPr>
            <w:pStyle w:val="3441A8E24983428492773FD73C28C827"/>
          </w:pPr>
          <w:r w:rsidRPr="000E514E">
            <w:rPr>
              <w:color w:val="808080"/>
            </w:rPr>
            <w:t xml:space="preserve">Please insert </w:t>
          </w:r>
          <w:r>
            <w:rPr>
              <w:color w:val="808080"/>
            </w:rPr>
            <w:t>property name or number here</w:t>
          </w:r>
          <w:r w:rsidRPr="000E514E">
            <w:rPr>
              <w:color w:val="808080"/>
            </w:rPr>
            <w:t>.</w:t>
          </w:r>
        </w:p>
      </w:docPartBody>
    </w:docPart>
    <w:docPart>
      <w:docPartPr>
        <w:name w:val="751F8B9CEE3E436E9FF43F535F603E54"/>
        <w:category>
          <w:name w:val="General"/>
          <w:gallery w:val="placeholder"/>
        </w:category>
        <w:types>
          <w:type w:val="bbPlcHdr"/>
        </w:types>
        <w:behaviors>
          <w:behavior w:val="content"/>
        </w:behaviors>
        <w:guid w:val="{01BD972F-24FE-4523-9F1E-323BDF0377A5}"/>
      </w:docPartPr>
      <w:docPartBody>
        <w:p w:rsidR="004A28E0" w:rsidRDefault="004A28E0" w:rsidP="004A28E0">
          <w:pPr>
            <w:pStyle w:val="751F8B9CEE3E436E9FF43F535F603E54"/>
          </w:pPr>
          <w:r w:rsidRPr="000E514E">
            <w:rPr>
              <w:color w:val="808080"/>
            </w:rPr>
            <w:t xml:space="preserve">Please insert </w:t>
          </w:r>
          <w:r>
            <w:rPr>
              <w:color w:val="808080"/>
            </w:rPr>
            <w:t>address</w:t>
          </w:r>
          <w:r w:rsidRPr="000E514E">
            <w:rPr>
              <w:color w:val="808080"/>
            </w:rPr>
            <w:t xml:space="preserve"> here.</w:t>
          </w:r>
        </w:p>
      </w:docPartBody>
    </w:docPart>
    <w:docPart>
      <w:docPartPr>
        <w:name w:val="D3B1E3DC4FCE4E61B29E8C60D210F941"/>
        <w:category>
          <w:name w:val="General"/>
          <w:gallery w:val="placeholder"/>
        </w:category>
        <w:types>
          <w:type w:val="bbPlcHdr"/>
        </w:types>
        <w:behaviors>
          <w:behavior w:val="content"/>
        </w:behaviors>
        <w:guid w:val="{603EFCBC-E1AE-44B6-BF40-1D1830DC6426}"/>
      </w:docPartPr>
      <w:docPartBody>
        <w:p w:rsidR="004A28E0" w:rsidRDefault="004A28E0" w:rsidP="004A28E0">
          <w:pPr>
            <w:pStyle w:val="D3B1E3DC4FCE4E61B29E8C60D210F941"/>
          </w:pPr>
          <w:r w:rsidRPr="000E514E">
            <w:rPr>
              <w:color w:val="808080"/>
            </w:rPr>
            <w:t xml:space="preserve">Please insert </w:t>
          </w:r>
          <w:r>
            <w:rPr>
              <w:color w:val="808080"/>
            </w:rPr>
            <w:t>postcode</w:t>
          </w:r>
          <w:r w:rsidRPr="000E514E">
            <w:rPr>
              <w:color w:val="808080"/>
            </w:rPr>
            <w:t xml:space="preserve"> here.</w:t>
          </w:r>
        </w:p>
      </w:docPartBody>
    </w:docPart>
    <w:docPart>
      <w:docPartPr>
        <w:name w:val="D45D49D320F749B9A54ACE5FA332FF33"/>
        <w:category>
          <w:name w:val="General"/>
          <w:gallery w:val="placeholder"/>
        </w:category>
        <w:types>
          <w:type w:val="bbPlcHdr"/>
        </w:types>
        <w:behaviors>
          <w:behavior w:val="content"/>
        </w:behaviors>
        <w:guid w:val="{F2CED633-5A2F-462D-940F-3FBDA15C3AE8}"/>
      </w:docPartPr>
      <w:docPartBody>
        <w:p w:rsidR="004A28E0" w:rsidRDefault="004A28E0" w:rsidP="004A28E0">
          <w:pPr>
            <w:pStyle w:val="D45D49D320F749B9A54ACE5FA332FF33"/>
          </w:pPr>
          <w:r w:rsidRPr="000E514E">
            <w:rPr>
              <w:color w:val="808080"/>
            </w:rPr>
            <w:t xml:space="preserve">Please insert </w:t>
          </w:r>
          <w:r>
            <w:rPr>
              <w:color w:val="808080"/>
            </w:rPr>
            <w:t>property name or number here</w:t>
          </w:r>
          <w:r w:rsidRPr="000E514E">
            <w:rPr>
              <w:color w:val="808080"/>
            </w:rPr>
            <w:t>.</w:t>
          </w:r>
        </w:p>
      </w:docPartBody>
    </w:docPart>
    <w:docPart>
      <w:docPartPr>
        <w:name w:val="247A8B822BDA451AB6B776D14FF83AF3"/>
        <w:category>
          <w:name w:val="General"/>
          <w:gallery w:val="placeholder"/>
        </w:category>
        <w:types>
          <w:type w:val="bbPlcHdr"/>
        </w:types>
        <w:behaviors>
          <w:behavior w:val="content"/>
        </w:behaviors>
        <w:guid w:val="{FEA19B93-4EAA-4E6D-BAF8-8ABE66C836B9}"/>
      </w:docPartPr>
      <w:docPartBody>
        <w:p w:rsidR="004A28E0" w:rsidRDefault="004A28E0" w:rsidP="004A28E0">
          <w:pPr>
            <w:pStyle w:val="247A8B822BDA451AB6B776D14FF83AF3"/>
          </w:pPr>
          <w:r w:rsidRPr="000E514E">
            <w:rPr>
              <w:color w:val="808080"/>
            </w:rPr>
            <w:t xml:space="preserve">Please insert </w:t>
          </w:r>
          <w:r>
            <w:rPr>
              <w:color w:val="808080"/>
            </w:rPr>
            <w:t>address</w:t>
          </w:r>
          <w:r w:rsidRPr="000E514E">
            <w:rPr>
              <w:color w:val="808080"/>
            </w:rPr>
            <w:t xml:space="preserve"> here.</w:t>
          </w:r>
        </w:p>
      </w:docPartBody>
    </w:docPart>
    <w:docPart>
      <w:docPartPr>
        <w:name w:val="EF7E32E5AB6545FBA1AC009941EA133F"/>
        <w:category>
          <w:name w:val="General"/>
          <w:gallery w:val="placeholder"/>
        </w:category>
        <w:types>
          <w:type w:val="bbPlcHdr"/>
        </w:types>
        <w:behaviors>
          <w:behavior w:val="content"/>
        </w:behaviors>
        <w:guid w:val="{AE122341-C428-448B-B6DB-BE69A293518B}"/>
      </w:docPartPr>
      <w:docPartBody>
        <w:p w:rsidR="004A28E0" w:rsidRDefault="004A28E0" w:rsidP="004A28E0">
          <w:pPr>
            <w:pStyle w:val="EF7E32E5AB6545FBA1AC009941EA133F"/>
          </w:pPr>
          <w:r w:rsidRPr="000E514E">
            <w:rPr>
              <w:color w:val="808080"/>
            </w:rPr>
            <w:t xml:space="preserve">Please insert </w:t>
          </w:r>
          <w:r>
            <w:rPr>
              <w:color w:val="808080"/>
            </w:rPr>
            <w:t>postcode</w:t>
          </w:r>
          <w:r w:rsidRPr="000E514E">
            <w:rPr>
              <w:color w:val="808080"/>
            </w:rPr>
            <w:t xml:space="preserve"> here.</w:t>
          </w:r>
        </w:p>
      </w:docPartBody>
    </w:docPart>
    <w:docPart>
      <w:docPartPr>
        <w:name w:val="1E3473FCADFE4C409C529A4B7E5972E0"/>
        <w:category>
          <w:name w:val="General"/>
          <w:gallery w:val="placeholder"/>
        </w:category>
        <w:types>
          <w:type w:val="bbPlcHdr"/>
        </w:types>
        <w:behaviors>
          <w:behavior w:val="content"/>
        </w:behaviors>
        <w:guid w:val="{407F4669-56FC-46B3-A45C-0C89FFA10486}"/>
      </w:docPartPr>
      <w:docPartBody>
        <w:p w:rsidR="004A28E0" w:rsidRDefault="004A28E0" w:rsidP="004A28E0">
          <w:pPr>
            <w:pStyle w:val="1E3473FCADFE4C409C529A4B7E5972E0"/>
          </w:pPr>
          <w:r w:rsidRPr="000E514E">
            <w:rPr>
              <w:color w:val="808080"/>
            </w:rPr>
            <w:t xml:space="preserve">Please insert </w:t>
          </w:r>
          <w:r>
            <w:rPr>
              <w:color w:val="808080"/>
            </w:rPr>
            <w:t>property name or number here</w:t>
          </w:r>
          <w:r w:rsidRPr="000E514E">
            <w:rPr>
              <w:color w:val="808080"/>
            </w:rPr>
            <w:t>.</w:t>
          </w:r>
        </w:p>
      </w:docPartBody>
    </w:docPart>
    <w:docPart>
      <w:docPartPr>
        <w:name w:val="A21346580778485F9425220B18083324"/>
        <w:category>
          <w:name w:val="General"/>
          <w:gallery w:val="placeholder"/>
        </w:category>
        <w:types>
          <w:type w:val="bbPlcHdr"/>
        </w:types>
        <w:behaviors>
          <w:behavior w:val="content"/>
        </w:behaviors>
        <w:guid w:val="{7DFAD2EB-CC69-4248-97A2-D8B8CDB8E30A}"/>
      </w:docPartPr>
      <w:docPartBody>
        <w:p w:rsidR="004A28E0" w:rsidRDefault="004A28E0" w:rsidP="004A28E0">
          <w:pPr>
            <w:pStyle w:val="A21346580778485F9425220B18083324"/>
          </w:pPr>
          <w:r w:rsidRPr="000E514E">
            <w:rPr>
              <w:color w:val="808080"/>
            </w:rPr>
            <w:t xml:space="preserve">Please insert </w:t>
          </w:r>
          <w:r>
            <w:rPr>
              <w:color w:val="808080"/>
            </w:rPr>
            <w:t>address</w:t>
          </w:r>
          <w:r w:rsidRPr="000E514E">
            <w:rPr>
              <w:color w:val="808080"/>
            </w:rPr>
            <w:t xml:space="preserve"> here.</w:t>
          </w:r>
        </w:p>
      </w:docPartBody>
    </w:docPart>
    <w:docPart>
      <w:docPartPr>
        <w:name w:val="0F0359EED9C04B3F8C44CD06A271E9F9"/>
        <w:category>
          <w:name w:val="General"/>
          <w:gallery w:val="placeholder"/>
        </w:category>
        <w:types>
          <w:type w:val="bbPlcHdr"/>
        </w:types>
        <w:behaviors>
          <w:behavior w:val="content"/>
        </w:behaviors>
        <w:guid w:val="{91779FF7-5F46-4E10-9AC4-D5D9BC14FADA}"/>
      </w:docPartPr>
      <w:docPartBody>
        <w:p w:rsidR="004A28E0" w:rsidRDefault="004A28E0" w:rsidP="004A28E0">
          <w:pPr>
            <w:pStyle w:val="0F0359EED9C04B3F8C44CD06A271E9F9"/>
          </w:pPr>
          <w:r w:rsidRPr="000E514E">
            <w:rPr>
              <w:color w:val="808080"/>
            </w:rPr>
            <w:t xml:space="preserve">Please insert </w:t>
          </w:r>
          <w:r>
            <w:rPr>
              <w:color w:val="808080"/>
            </w:rPr>
            <w:t>postcode</w:t>
          </w:r>
          <w:r w:rsidRPr="000E514E">
            <w:rPr>
              <w:color w:val="808080"/>
            </w:rPr>
            <w:t xml:space="preserve"> here.</w:t>
          </w:r>
        </w:p>
      </w:docPartBody>
    </w:docPart>
    <w:docPart>
      <w:docPartPr>
        <w:name w:val="6E5D7B2D8CEF4B98A87E4F712B5D7992"/>
        <w:category>
          <w:name w:val="General"/>
          <w:gallery w:val="placeholder"/>
        </w:category>
        <w:types>
          <w:type w:val="bbPlcHdr"/>
        </w:types>
        <w:behaviors>
          <w:behavior w:val="content"/>
        </w:behaviors>
        <w:guid w:val="{EFA1ED6F-FD43-44FD-8346-7FD9F3361AE7}"/>
      </w:docPartPr>
      <w:docPartBody>
        <w:p w:rsidR="00AA73CD" w:rsidRDefault="002F68E6" w:rsidP="002F68E6">
          <w:pPr>
            <w:pStyle w:val="6E5D7B2D8CEF4B98A87E4F712B5D7992"/>
          </w:pPr>
          <w:r w:rsidRPr="000E514E">
            <w:rPr>
              <w:color w:val="808080"/>
            </w:rPr>
            <w:t xml:space="preserve">Please insert </w:t>
          </w:r>
          <w:r>
            <w:rPr>
              <w:color w:val="808080"/>
            </w:rPr>
            <w:t>property name or number here</w:t>
          </w:r>
          <w:r w:rsidRPr="000E514E">
            <w:rPr>
              <w:color w:val="808080"/>
            </w:rPr>
            <w:t>.</w:t>
          </w:r>
        </w:p>
      </w:docPartBody>
    </w:docPart>
    <w:docPart>
      <w:docPartPr>
        <w:name w:val="422CCA11244B43A9B1B151E0AF6A4862"/>
        <w:category>
          <w:name w:val="General"/>
          <w:gallery w:val="placeholder"/>
        </w:category>
        <w:types>
          <w:type w:val="bbPlcHdr"/>
        </w:types>
        <w:behaviors>
          <w:behavior w:val="content"/>
        </w:behaviors>
        <w:guid w:val="{A29640A4-2AE4-410C-81FB-32FB5DA562D2}"/>
      </w:docPartPr>
      <w:docPartBody>
        <w:p w:rsidR="00AA73CD" w:rsidRDefault="002F68E6" w:rsidP="002F68E6">
          <w:pPr>
            <w:pStyle w:val="422CCA11244B43A9B1B151E0AF6A4862"/>
          </w:pPr>
          <w:r w:rsidRPr="000E514E">
            <w:rPr>
              <w:color w:val="808080"/>
            </w:rPr>
            <w:t xml:space="preserve">Please insert </w:t>
          </w:r>
          <w:r>
            <w:rPr>
              <w:color w:val="808080"/>
            </w:rPr>
            <w:t>address</w:t>
          </w:r>
          <w:r w:rsidRPr="000E514E">
            <w:rPr>
              <w:color w:val="808080"/>
            </w:rPr>
            <w:t xml:space="preserve"> here.</w:t>
          </w:r>
        </w:p>
      </w:docPartBody>
    </w:docPart>
    <w:docPart>
      <w:docPartPr>
        <w:name w:val="5C4CFFDB6FD84E2D9E89CD325714059D"/>
        <w:category>
          <w:name w:val="General"/>
          <w:gallery w:val="placeholder"/>
        </w:category>
        <w:types>
          <w:type w:val="bbPlcHdr"/>
        </w:types>
        <w:behaviors>
          <w:behavior w:val="content"/>
        </w:behaviors>
        <w:guid w:val="{D496ACDD-C36E-465C-8D93-B0B6F14D96C0}"/>
      </w:docPartPr>
      <w:docPartBody>
        <w:p w:rsidR="00AA73CD" w:rsidRDefault="002F68E6" w:rsidP="002F68E6">
          <w:pPr>
            <w:pStyle w:val="5C4CFFDB6FD84E2D9E89CD325714059D"/>
          </w:pPr>
          <w:r w:rsidRPr="000E514E">
            <w:rPr>
              <w:color w:val="808080"/>
            </w:rPr>
            <w:t xml:space="preserve">Please insert </w:t>
          </w:r>
          <w:r>
            <w:rPr>
              <w:color w:val="808080"/>
            </w:rPr>
            <w:t>postcode</w:t>
          </w:r>
          <w:r w:rsidRPr="000E514E">
            <w:rPr>
              <w:color w:val="808080"/>
            </w:rPr>
            <w:t xml:space="preserve"> here.</w:t>
          </w:r>
        </w:p>
      </w:docPartBody>
    </w:docPart>
    <w:docPart>
      <w:docPartPr>
        <w:name w:val="157A98325EA242F387EE203B3A89FABB"/>
        <w:category>
          <w:name w:val="General"/>
          <w:gallery w:val="placeholder"/>
        </w:category>
        <w:types>
          <w:type w:val="bbPlcHdr"/>
        </w:types>
        <w:behaviors>
          <w:behavior w:val="content"/>
        </w:behaviors>
        <w:guid w:val="{9CA767BD-3132-4A63-95F0-A45807828DC2}"/>
      </w:docPartPr>
      <w:docPartBody>
        <w:p w:rsidR="000726C9" w:rsidRDefault="0031651D" w:rsidP="0031651D">
          <w:pPr>
            <w:pStyle w:val="157A98325EA242F387EE203B3A89FABB"/>
          </w:pPr>
          <w:r w:rsidRPr="000E514E">
            <w:rPr>
              <w:color w:val="808080"/>
            </w:rPr>
            <w:t xml:space="preserve">Please insert </w:t>
          </w:r>
          <w:r>
            <w:rPr>
              <w:color w:val="808080"/>
            </w:rPr>
            <w:t>property name or number here</w:t>
          </w:r>
          <w:r w:rsidRPr="000E514E">
            <w:rPr>
              <w:color w:val="808080"/>
            </w:rPr>
            <w:t>.</w:t>
          </w:r>
        </w:p>
      </w:docPartBody>
    </w:docPart>
    <w:docPart>
      <w:docPartPr>
        <w:name w:val="2B50C475C8484D0E9BF015A605B8DECC"/>
        <w:category>
          <w:name w:val="General"/>
          <w:gallery w:val="placeholder"/>
        </w:category>
        <w:types>
          <w:type w:val="bbPlcHdr"/>
        </w:types>
        <w:behaviors>
          <w:behavior w:val="content"/>
        </w:behaviors>
        <w:guid w:val="{2B237A1C-143F-4F89-8258-66433CE71C11}"/>
      </w:docPartPr>
      <w:docPartBody>
        <w:p w:rsidR="000726C9" w:rsidRDefault="0031651D" w:rsidP="0031651D">
          <w:pPr>
            <w:pStyle w:val="2B50C475C8484D0E9BF015A605B8DECC"/>
          </w:pPr>
          <w:r w:rsidRPr="000E514E">
            <w:rPr>
              <w:color w:val="808080"/>
            </w:rPr>
            <w:t xml:space="preserve">Please insert </w:t>
          </w:r>
          <w:r>
            <w:rPr>
              <w:color w:val="808080"/>
            </w:rPr>
            <w:t>address</w:t>
          </w:r>
          <w:r w:rsidRPr="000E514E">
            <w:rPr>
              <w:color w:val="808080"/>
            </w:rPr>
            <w:t xml:space="preserve"> here.</w:t>
          </w:r>
        </w:p>
      </w:docPartBody>
    </w:docPart>
    <w:docPart>
      <w:docPartPr>
        <w:name w:val="1612C7E9486D4DB0BC61DB6949F8DB8F"/>
        <w:category>
          <w:name w:val="General"/>
          <w:gallery w:val="placeholder"/>
        </w:category>
        <w:types>
          <w:type w:val="bbPlcHdr"/>
        </w:types>
        <w:behaviors>
          <w:behavior w:val="content"/>
        </w:behaviors>
        <w:guid w:val="{292147C9-C6B5-443A-B822-72F3F4AA2DF9}"/>
      </w:docPartPr>
      <w:docPartBody>
        <w:p w:rsidR="000726C9" w:rsidRDefault="0031651D" w:rsidP="0031651D">
          <w:pPr>
            <w:pStyle w:val="1612C7E9486D4DB0BC61DB6949F8DB8F"/>
          </w:pPr>
          <w:r w:rsidRPr="000E514E">
            <w:rPr>
              <w:color w:val="808080"/>
            </w:rPr>
            <w:t xml:space="preserve">Please insert </w:t>
          </w:r>
          <w:r>
            <w:rPr>
              <w:color w:val="808080"/>
            </w:rPr>
            <w:t>postcode</w:t>
          </w:r>
          <w:r w:rsidRPr="000E514E">
            <w:rPr>
              <w:color w:val="808080"/>
            </w:rPr>
            <w:t xml:space="preserv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21"/>
    <w:rsid w:val="00011DD2"/>
    <w:rsid w:val="000726C9"/>
    <w:rsid w:val="000A2D4C"/>
    <w:rsid w:val="000E7932"/>
    <w:rsid w:val="0020472D"/>
    <w:rsid w:val="00267BDF"/>
    <w:rsid w:val="00273583"/>
    <w:rsid w:val="002B7D8E"/>
    <w:rsid w:val="002D52C2"/>
    <w:rsid w:val="002F68E6"/>
    <w:rsid w:val="003106D8"/>
    <w:rsid w:val="0031651D"/>
    <w:rsid w:val="004A28E0"/>
    <w:rsid w:val="00505488"/>
    <w:rsid w:val="00547622"/>
    <w:rsid w:val="00630153"/>
    <w:rsid w:val="00656617"/>
    <w:rsid w:val="006E31A5"/>
    <w:rsid w:val="00761E55"/>
    <w:rsid w:val="007E1374"/>
    <w:rsid w:val="008A6FB3"/>
    <w:rsid w:val="00910EA8"/>
    <w:rsid w:val="00964D6A"/>
    <w:rsid w:val="00AA73CD"/>
    <w:rsid w:val="00BD0D96"/>
    <w:rsid w:val="00C23DA8"/>
    <w:rsid w:val="00C66602"/>
    <w:rsid w:val="00CD7242"/>
    <w:rsid w:val="00D1681A"/>
    <w:rsid w:val="00D67F21"/>
    <w:rsid w:val="00DB2295"/>
    <w:rsid w:val="00E74243"/>
    <w:rsid w:val="00E810A1"/>
    <w:rsid w:val="00EB3762"/>
    <w:rsid w:val="00F40510"/>
    <w:rsid w:val="00F53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7242"/>
    <w:rPr>
      <w:color w:val="808080"/>
    </w:rPr>
  </w:style>
  <w:style w:type="paragraph" w:customStyle="1" w:styleId="85AD6D3A237448E995E2F308B488DFB64">
    <w:name w:val="85AD6D3A237448E995E2F308B488DFB64"/>
    <w:rsid w:val="00CD7242"/>
    <w:pPr>
      <w:spacing w:after="0" w:line="360" w:lineRule="auto"/>
    </w:pPr>
    <w:rPr>
      <w:kern w:val="0"/>
      <w:lang w:eastAsia="en-US"/>
      <w14:ligatures w14:val="none"/>
    </w:rPr>
  </w:style>
  <w:style w:type="paragraph" w:customStyle="1" w:styleId="F4296C7620644A3A85F1E4CE0BD53CF54">
    <w:name w:val="F4296C7620644A3A85F1E4CE0BD53CF54"/>
    <w:rsid w:val="00CD7242"/>
    <w:pPr>
      <w:spacing w:after="0" w:line="360" w:lineRule="auto"/>
    </w:pPr>
    <w:rPr>
      <w:kern w:val="0"/>
      <w:lang w:eastAsia="en-US"/>
      <w14:ligatures w14:val="none"/>
    </w:rPr>
  </w:style>
  <w:style w:type="paragraph" w:customStyle="1" w:styleId="81AE323139D846869147551F762643014">
    <w:name w:val="81AE323139D846869147551F762643014"/>
    <w:rsid w:val="00CD7242"/>
    <w:pPr>
      <w:spacing w:after="0" w:line="360" w:lineRule="auto"/>
    </w:pPr>
    <w:rPr>
      <w:kern w:val="0"/>
      <w:lang w:eastAsia="en-US"/>
      <w14:ligatures w14:val="none"/>
    </w:rPr>
  </w:style>
  <w:style w:type="paragraph" w:customStyle="1" w:styleId="578387225ECD45AD8EC83124432D76BD4">
    <w:name w:val="578387225ECD45AD8EC83124432D76BD4"/>
    <w:rsid w:val="00CD7242"/>
    <w:pPr>
      <w:spacing w:after="0" w:line="360" w:lineRule="auto"/>
    </w:pPr>
    <w:rPr>
      <w:kern w:val="0"/>
      <w:lang w:eastAsia="en-US"/>
      <w14:ligatures w14:val="none"/>
    </w:rPr>
  </w:style>
  <w:style w:type="paragraph" w:customStyle="1" w:styleId="4602A4400CF24303B6965CF9A6AD069B4">
    <w:name w:val="4602A4400CF24303B6965CF9A6AD069B4"/>
    <w:rsid w:val="00CD7242"/>
    <w:pPr>
      <w:spacing w:after="0" w:line="360" w:lineRule="auto"/>
    </w:pPr>
    <w:rPr>
      <w:kern w:val="0"/>
      <w:lang w:eastAsia="en-US"/>
      <w14:ligatures w14:val="none"/>
    </w:rPr>
  </w:style>
  <w:style w:type="paragraph" w:customStyle="1" w:styleId="632109E2086A4B288E648B5D1BA85FAF4">
    <w:name w:val="632109E2086A4B288E648B5D1BA85FAF4"/>
    <w:rsid w:val="00CD7242"/>
    <w:pPr>
      <w:spacing w:after="0" w:line="360" w:lineRule="auto"/>
    </w:pPr>
    <w:rPr>
      <w:kern w:val="0"/>
      <w:lang w:eastAsia="en-US"/>
      <w14:ligatures w14:val="none"/>
    </w:rPr>
  </w:style>
  <w:style w:type="paragraph" w:customStyle="1" w:styleId="49258F44569443349E0FAB0A283392254">
    <w:name w:val="49258F44569443349E0FAB0A283392254"/>
    <w:rsid w:val="00CD7242"/>
    <w:pPr>
      <w:spacing w:after="0" w:line="360" w:lineRule="auto"/>
    </w:pPr>
    <w:rPr>
      <w:kern w:val="0"/>
      <w:lang w:eastAsia="en-US"/>
      <w14:ligatures w14:val="none"/>
    </w:rPr>
  </w:style>
  <w:style w:type="paragraph" w:customStyle="1" w:styleId="DD6933C87428438BABD7B3B0E2FC6F2B4">
    <w:name w:val="DD6933C87428438BABD7B3B0E2FC6F2B4"/>
    <w:rsid w:val="00CD7242"/>
    <w:pPr>
      <w:spacing w:after="0" w:line="360" w:lineRule="auto"/>
    </w:pPr>
    <w:rPr>
      <w:kern w:val="0"/>
      <w:lang w:eastAsia="en-US"/>
      <w14:ligatures w14:val="none"/>
    </w:rPr>
  </w:style>
  <w:style w:type="paragraph" w:customStyle="1" w:styleId="D9C2D74E32214F28B5A69A25D180338B4">
    <w:name w:val="D9C2D74E32214F28B5A69A25D180338B4"/>
    <w:rsid w:val="00CD7242"/>
    <w:pPr>
      <w:spacing w:after="0" w:line="360" w:lineRule="auto"/>
    </w:pPr>
    <w:rPr>
      <w:kern w:val="0"/>
      <w:lang w:eastAsia="en-US"/>
      <w14:ligatures w14:val="none"/>
    </w:rPr>
  </w:style>
  <w:style w:type="paragraph" w:customStyle="1" w:styleId="DB3F770BEE254FB892A5B4A56076D68F4">
    <w:name w:val="DB3F770BEE254FB892A5B4A56076D68F4"/>
    <w:rsid w:val="00CD7242"/>
    <w:pPr>
      <w:spacing w:after="0" w:line="360" w:lineRule="auto"/>
    </w:pPr>
    <w:rPr>
      <w:kern w:val="0"/>
      <w:lang w:eastAsia="en-US"/>
      <w14:ligatures w14:val="none"/>
    </w:rPr>
  </w:style>
  <w:style w:type="paragraph" w:customStyle="1" w:styleId="4BC98319723047E3B3F9E290BFFA363E4">
    <w:name w:val="4BC98319723047E3B3F9E290BFFA363E4"/>
    <w:rsid w:val="00CD7242"/>
    <w:pPr>
      <w:spacing w:after="0" w:line="360" w:lineRule="auto"/>
    </w:pPr>
    <w:rPr>
      <w:kern w:val="0"/>
      <w:lang w:eastAsia="en-US"/>
      <w14:ligatures w14:val="none"/>
    </w:rPr>
  </w:style>
  <w:style w:type="paragraph" w:customStyle="1" w:styleId="72592DE6B8C347BF97C8C60A6A72EC744">
    <w:name w:val="72592DE6B8C347BF97C8C60A6A72EC744"/>
    <w:rsid w:val="00CD7242"/>
    <w:pPr>
      <w:spacing w:after="0" w:line="360" w:lineRule="auto"/>
    </w:pPr>
    <w:rPr>
      <w:kern w:val="0"/>
      <w:lang w:eastAsia="en-US"/>
      <w14:ligatures w14:val="none"/>
    </w:rPr>
  </w:style>
  <w:style w:type="paragraph" w:customStyle="1" w:styleId="D9038D69A44841A7BA3EFA9B985883A84">
    <w:name w:val="D9038D69A44841A7BA3EFA9B985883A84"/>
    <w:rsid w:val="00CD7242"/>
    <w:pPr>
      <w:spacing w:after="0" w:line="360" w:lineRule="auto"/>
    </w:pPr>
    <w:rPr>
      <w:kern w:val="0"/>
      <w:lang w:eastAsia="en-US"/>
      <w14:ligatures w14:val="none"/>
    </w:rPr>
  </w:style>
  <w:style w:type="paragraph" w:customStyle="1" w:styleId="5F4112EA152340D78B4270FC713F432C4">
    <w:name w:val="5F4112EA152340D78B4270FC713F432C4"/>
    <w:rsid w:val="00CD7242"/>
    <w:pPr>
      <w:spacing w:after="0" w:line="360" w:lineRule="auto"/>
    </w:pPr>
    <w:rPr>
      <w:kern w:val="0"/>
      <w:lang w:eastAsia="en-US"/>
      <w14:ligatures w14:val="none"/>
    </w:rPr>
  </w:style>
  <w:style w:type="paragraph" w:customStyle="1" w:styleId="C98825E6BFDB46779AC8ED919CBC01B74">
    <w:name w:val="C98825E6BFDB46779AC8ED919CBC01B74"/>
    <w:rsid w:val="00CD7242"/>
    <w:pPr>
      <w:spacing w:after="0" w:line="360" w:lineRule="auto"/>
    </w:pPr>
    <w:rPr>
      <w:kern w:val="0"/>
      <w:lang w:eastAsia="en-US"/>
      <w14:ligatures w14:val="none"/>
    </w:rPr>
  </w:style>
  <w:style w:type="paragraph" w:customStyle="1" w:styleId="88BF8AA3BCD3438BA831AD05B526C8394">
    <w:name w:val="88BF8AA3BCD3438BA831AD05B526C8394"/>
    <w:rsid w:val="00CD7242"/>
    <w:pPr>
      <w:spacing w:after="0" w:line="360" w:lineRule="auto"/>
    </w:pPr>
    <w:rPr>
      <w:kern w:val="0"/>
      <w:lang w:eastAsia="en-US"/>
      <w14:ligatures w14:val="none"/>
    </w:rPr>
  </w:style>
  <w:style w:type="paragraph" w:customStyle="1" w:styleId="A11D5C11403C4726B25A319D3FB74C614">
    <w:name w:val="A11D5C11403C4726B25A319D3FB74C614"/>
    <w:rsid w:val="00CD7242"/>
    <w:pPr>
      <w:spacing w:after="0" w:line="360" w:lineRule="auto"/>
    </w:pPr>
    <w:rPr>
      <w:kern w:val="0"/>
      <w:lang w:eastAsia="en-US"/>
      <w14:ligatures w14:val="none"/>
    </w:rPr>
  </w:style>
  <w:style w:type="paragraph" w:customStyle="1" w:styleId="03ECE999417C4FE3B373EF154FC6F2AC4">
    <w:name w:val="03ECE999417C4FE3B373EF154FC6F2AC4"/>
    <w:rsid w:val="00CD7242"/>
    <w:pPr>
      <w:spacing w:after="0" w:line="360" w:lineRule="auto"/>
    </w:pPr>
    <w:rPr>
      <w:kern w:val="0"/>
      <w:lang w:eastAsia="en-US"/>
      <w14:ligatures w14:val="none"/>
    </w:rPr>
  </w:style>
  <w:style w:type="paragraph" w:customStyle="1" w:styleId="AD9E1AA3294C40589C665AB3FF48706E4">
    <w:name w:val="AD9E1AA3294C40589C665AB3FF48706E4"/>
    <w:rsid w:val="00CD7242"/>
    <w:pPr>
      <w:spacing w:after="0" w:line="360" w:lineRule="auto"/>
    </w:pPr>
    <w:rPr>
      <w:kern w:val="0"/>
      <w:lang w:eastAsia="en-US"/>
      <w14:ligatures w14:val="none"/>
    </w:rPr>
  </w:style>
  <w:style w:type="paragraph" w:customStyle="1" w:styleId="5A7F15CD9CF14DFF9FEB1C3FB3DDEAE64">
    <w:name w:val="5A7F15CD9CF14DFF9FEB1C3FB3DDEAE64"/>
    <w:rsid w:val="00CD7242"/>
    <w:pPr>
      <w:spacing w:after="0" w:line="360" w:lineRule="auto"/>
    </w:pPr>
    <w:rPr>
      <w:kern w:val="0"/>
      <w:lang w:eastAsia="en-US"/>
      <w14:ligatures w14:val="none"/>
    </w:rPr>
  </w:style>
  <w:style w:type="paragraph" w:customStyle="1" w:styleId="3C5125E24BFF4ABA8B3E091B98B69C074">
    <w:name w:val="3C5125E24BFF4ABA8B3E091B98B69C074"/>
    <w:rsid w:val="00CD7242"/>
    <w:pPr>
      <w:spacing w:after="0" w:line="360" w:lineRule="auto"/>
    </w:pPr>
    <w:rPr>
      <w:kern w:val="0"/>
      <w:lang w:eastAsia="en-US"/>
      <w14:ligatures w14:val="none"/>
    </w:rPr>
  </w:style>
  <w:style w:type="paragraph" w:customStyle="1" w:styleId="0C7163FDBE11456EBB3494C4794A2A004">
    <w:name w:val="0C7163FDBE11456EBB3494C4794A2A004"/>
    <w:rsid w:val="00CD7242"/>
    <w:pPr>
      <w:spacing w:after="0" w:line="360" w:lineRule="auto"/>
    </w:pPr>
    <w:rPr>
      <w:kern w:val="0"/>
      <w:lang w:eastAsia="en-US"/>
      <w14:ligatures w14:val="none"/>
    </w:rPr>
  </w:style>
  <w:style w:type="paragraph" w:customStyle="1" w:styleId="83C1773E67474076A2A53DE5CD64A32D4">
    <w:name w:val="83C1773E67474076A2A53DE5CD64A32D4"/>
    <w:rsid w:val="00CD7242"/>
    <w:pPr>
      <w:spacing w:after="0" w:line="360" w:lineRule="auto"/>
    </w:pPr>
    <w:rPr>
      <w:kern w:val="0"/>
      <w:lang w:eastAsia="en-US"/>
      <w14:ligatures w14:val="none"/>
    </w:rPr>
  </w:style>
  <w:style w:type="paragraph" w:customStyle="1" w:styleId="69FF56DDF64F45DE8F3C4DD3907B92764">
    <w:name w:val="69FF56DDF64F45DE8F3C4DD3907B92764"/>
    <w:rsid w:val="00CD7242"/>
    <w:pPr>
      <w:spacing w:after="0" w:line="360" w:lineRule="auto"/>
    </w:pPr>
    <w:rPr>
      <w:kern w:val="0"/>
      <w:lang w:eastAsia="en-US"/>
      <w14:ligatures w14:val="none"/>
    </w:rPr>
  </w:style>
  <w:style w:type="paragraph" w:customStyle="1" w:styleId="20632BDACFF748CABDC42863B420D7814">
    <w:name w:val="20632BDACFF748CABDC42863B420D7814"/>
    <w:rsid w:val="00CD7242"/>
    <w:pPr>
      <w:spacing w:after="0" w:line="360" w:lineRule="auto"/>
    </w:pPr>
    <w:rPr>
      <w:kern w:val="0"/>
      <w:lang w:eastAsia="en-US"/>
      <w14:ligatures w14:val="none"/>
    </w:rPr>
  </w:style>
  <w:style w:type="paragraph" w:customStyle="1" w:styleId="1F94A8221BCF4D0C9850D731DA7B0C914">
    <w:name w:val="1F94A8221BCF4D0C9850D731DA7B0C914"/>
    <w:rsid w:val="00CD7242"/>
    <w:pPr>
      <w:spacing w:after="0" w:line="360" w:lineRule="auto"/>
    </w:pPr>
    <w:rPr>
      <w:kern w:val="0"/>
      <w:lang w:eastAsia="en-US"/>
      <w14:ligatures w14:val="none"/>
    </w:rPr>
  </w:style>
  <w:style w:type="paragraph" w:customStyle="1" w:styleId="D9D547797A2F4D35A98AB5735558EF5A4">
    <w:name w:val="D9D547797A2F4D35A98AB5735558EF5A4"/>
    <w:rsid w:val="00CD7242"/>
    <w:pPr>
      <w:spacing w:after="0" w:line="360" w:lineRule="auto"/>
    </w:pPr>
    <w:rPr>
      <w:kern w:val="0"/>
      <w:lang w:eastAsia="en-US"/>
      <w14:ligatures w14:val="none"/>
    </w:rPr>
  </w:style>
  <w:style w:type="paragraph" w:customStyle="1" w:styleId="6EB5E7BD446746E3947BBC9BD0F043934">
    <w:name w:val="6EB5E7BD446746E3947BBC9BD0F043934"/>
    <w:rsid w:val="00CD7242"/>
    <w:pPr>
      <w:spacing w:after="0" w:line="360" w:lineRule="auto"/>
    </w:pPr>
    <w:rPr>
      <w:kern w:val="0"/>
      <w:lang w:eastAsia="en-US"/>
      <w14:ligatures w14:val="none"/>
    </w:rPr>
  </w:style>
  <w:style w:type="paragraph" w:customStyle="1" w:styleId="5E43977EBF464982B01EA88A2895E9BA4">
    <w:name w:val="5E43977EBF464982B01EA88A2895E9BA4"/>
    <w:rsid w:val="00CD7242"/>
    <w:pPr>
      <w:spacing w:after="0" w:line="360" w:lineRule="auto"/>
    </w:pPr>
    <w:rPr>
      <w:kern w:val="0"/>
      <w:lang w:eastAsia="en-US"/>
      <w14:ligatures w14:val="none"/>
    </w:rPr>
  </w:style>
  <w:style w:type="paragraph" w:customStyle="1" w:styleId="869199FDD29E416687B81A7FCF1DFC274">
    <w:name w:val="869199FDD29E416687B81A7FCF1DFC274"/>
    <w:rsid w:val="00CD7242"/>
    <w:pPr>
      <w:spacing w:after="0" w:line="360" w:lineRule="auto"/>
    </w:pPr>
    <w:rPr>
      <w:kern w:val="0"/>
      <w:lang w:eastAsia="en-US"/>
      <w14:ligatures w14:val="none"/>
    </w:rPr>
  </w:style>
  <w:style w:type="paragraph" w:customStyle="1" w:styleId="DFA1BDE419614DC9BF29C6DAAD247AD44">
    <w:name w:val="DFA1BDE419614DC9BF29C6DAAD247AD44"/>
    <w:rsid w:val="00CD7242"/>
    <w:pPr>
      <w:spacing w:after="0" w:line="360" w:lineRule="auto"/>
    </w:pPr>
    <w:rPr>
      <w:kern w:val="0"/>
      <w:lang w:eastAsia="en-US"/>
      <w14:ligatures w14:val="none"/>
    </w:rPr>
  </w:style>
  <w:style w:type="paragraph" w:customStyle="1" w:styleId="C3F88ACD788B4C649CEB1A37B0BCE33E4">
    <w:name w:val="C3F88ACD788B4C649CEB1A37B0BCE33E4"/>
    <w:rsid w:val="00CD7242"/>
    <w:pPr>
      <w:spacing w:after="0" w:line="360" w:lineRule="auto"/>
    </w:pPr>
    <w:rPr>
      <w:kern w:val="0"/>
      <w:lang w:eastAsia="en-US"/>
      <w14:ligatures w14:val="none"/>
    </w:rPr>
  </w:style>
  <w:style w:type="paragraph" w:customStyle="1" w:styleId="9A194704D6F443C99C038062F202D9EB4">
    <w:name w:val="9A194704D6F443C99C038062F202D9EB4"/>
    <w:rsid w:val="00CD7242"/>
    <w:pPr>
      <w:spacing w:after="0" w:line="360" w:lineRule="auto"/>
    </w:pPr>
    <w:rPr>
      <w:kern w:val="0"/>
      <w:lang w:eastAsia="en-US"/>
      <w14:ligatures w14:val="none"/>
    </w:rPr>
  </w:style>
  <w:style w:type="paragraph" w:customStyle="1" w:styleId="327ADC0D357943C0800D6323C8D2722C4">
    <w:name w:val="327ADC0D357943C0800D6323C8D2722C4"/>
    <w:rsid w:val="00CD7242"/>
    <w:pPr>
      <w:spacing w:after="0" w:line="360" w:lineRule="auto"/>
    </w:pPr>
    <w:rPr>
      <w:kern w:val="0"/>
      <w:lang w:eastAsia="en-US"/>
      <w14:ligatures w14:val="none"/>
    </w:rPr>
  </w:style>
  <w:style w:type="paragraph" w:customStyle="1" w:styleId="B643F10453244208990E180E95ADF5234">
    <w:name w:val="B643F10453244208990E180E95ADF5234"/>
    <w:rsid w:val="00CD7242"/>
    <w:pPr>
      <w:spacing w:after="0" w:line="360" w:lineRule="auto"/>
    </w:pPr>
    <w:rPr>
      <w:kern w:val="0"/>
      <w:lang w:eastAsia="en-US"/>
      <w14:ligatures w14:val="none"/>
    </w:rPr>
  </w:style>
  <w:style w:type="paragraph" w:customStyle="1" w:styleId="667543F113034B9FA360DA3CDC04DC284">
    <w:name w:val="667543F113034B9FA360DA3CDC04DC284"/>
    <w:rsid w:val="00CD7242"/>
    <w:pPr>
      <w:spacing w:after="0" w:line="360" w:lineRule="auto"/>
    </w:pPr>
    <w:rPr>
      <w:kern w:val="0"/>
      <w:lang w:eastAsia="en-US"/>
      <w14:ligatures w14:val="none"/>
    </w:rPr>
  </w:style>
  <w:style w:type="paragraph" w:customStyle="1" w:styleId="9B1F94C1784E4072B6AA7D9A3F51EF144">
    <w:name w:val="9B1F94C1784E4072B6AA7D9A3F51EF144"/>
    <w:rsid w:val="00CD7242"/>
    <w:pPr>
      <w:spacing w:after="0" w:line="360" w:lineRule="auto"/>
    </w:pPr>
    <w:rPr>
      <w:kern w:val="0"/>
      <w:lang w:eastAsia="en-US"/>
      <w14:ligatures w14:val="none"/>
    </w:rPr>
  </w:style>
  <w:style w:type="paragraph" w:customStyle="1" w:styleId="CAC35B83A3AE4EB7894846F855CCA89E4">
    <w:name w:val="CAC35B83A3AE4EB7894846F855CCA89E4"/>
    <w:rsid w:val="00CD7242"/>
    <w:pPr>
      <w:spacing w:after="0" w:line="360" w:lineRule="auto"/>
    </w:pPr>
    <w:rPr>
      <w:kern w:val="0"/>
      <w:lang w:eastAsia="en-US"/>
      <w14:ligatures w14:val="none"/>
    </w:rPr>
  </w:style>
  <w:style w:type="paragraph" w:customStyle="1" w:styleId="2FFEB774BF5442F290394282CBB61B024">
    <w:name w:val="2FFEB774BF5442F290394282CBB61B024"/>
    <w:rsid w:val="00CD7242"/>
    <w:pPr>
      <w:spacing w:after="0" w:line="360" w:lineRule="auto"/>
    </w:pPr>
    <w:rPr>
      <w:kern w:val="0"/>
      <w:lang w:eastAsia="en-US"/>
      <w14:ligatures w14:val="none"/>
    </w:rPr>
  </w:style>
  <w:style w:type="paragraph" w:customStyle="1" w:styleId="57CD7E091C574C2AA80FD8BE5E2EA65A4">
    <w:name w:val="57CD7E091C574C2AA80FD8BE5E2EA65A4"/>
    <w:rsid w:val="00CD7242"/>
    <w:pPr>
      <w:spacing w:after="0" w:line="360" w:lineRule="auto"/>
    </w:pPr>
    <w:rPr>
      <w:kern w:val="0"/>
      <w:lang w:eastAsia="en-US"/>
      <w14:ligatures w14:val="none"/>
    </w:rPr>
  </w:style>
  <w:style w:type="paragraph" w:customStyle="1" w:styleId="D5973136C95B45A2A206CD1D78EC69DA4">
    <w:name w:val="D5973136C95B45A2A206CD1D78EC69DA4"/>
    <w:rsid w:val="00CD7242"/>
    <w:pPr>
      <w:spacing w:after="0" w:line="360" w:lineRule="auto"/>
    </w:pPr>
    <w:rPr>
      <w:kern w:val="0"/>
      <w:lang w:eastAsia="en-US"/>
      <w14:ligatures w14:val="none"/>
    </w:rPr>
  </w:style>
  <w:style w:type="paragraph" w:customStyle="1" w:styleId="021D36F251D648998A8EE4A2796CC1E44">
    <w:name w:val="021D36F251D648998A8EE4A2796CC1E44"/>
    <w:rsid w:val="00CD7242"/>
    <w:pPr>
      <w:spacing w:after="0" w:line="360" w:lineRule="auto"/>
    </w:pPr>
    <w:rPr>
      <w:kern w:val="0"/>
      <w:lang w:eastAsia="en-US"/>
      <w14:ligatures w14:val="none"/>
    </w:rPr>
  </w:style>
  <w:style w:type="paragraph" w:customStyle="1" w:styleId="CBE2226F4DA74F10929FADA0161560C34">
    <w:name w:val="CBE2226F4DA74F10929FADA0161560C34"/>
    <w:rsid w:val="00CD7242"/>
    <w:pPr>
      <w:spacing w:after="0" w:line="360" w:lineRule="auto"/>
    </w:pPr>
    <w:rPr>
      <w:kern w:val="0"/>
      <w:lang w:eastAsia="en-US"/>
      <w14:ligatures w14:val="none"/>
    </w:rPr>
  </w:style>
  <w:style w:type="paragraph" w:customStyle="1" w:styleId="8673785D694F4820987D4D0E379FE39B4">
    <w:name w:val="8673785D694F4820987D4D0E379FE39B4"/>
    <w:rsid w:val="00CD7242"/>
    <w:pPr>
      <w:spacing w:after="0" w:line="360" w:lineRule="auto"/>
    </w:pPr>
    <w:rPr>
      <w:kern w:val="0"/>
      <w:lang w:eastAsia="en-US"/>
      <w14:ligatures w14:val="none"/>
    </w:rPr>
  </w:style>
  <w:style w:type="paragraph" w:customStyle="1" w:styleId="C17D3CD2D0B946D69D8A4DF7408007CA2">
    <w:name w:val="C17D3CD2D0B946D69D8A4DF7408007CA2"/>
    <w:rsid w:val="00CD7242"/>
    <w:pPr>
      <w:spacing w:after="0" w:line="360" w:lineRule="auto"/>
    </w:pPr>
    <w:rPr>
      <w:kern w:val="0"/>
      <w:lang w:eastAsia="en-US"/>
      <w14:ligatures w14:val="none"/>
    </w:rPr>
  </w:style>
  <w:style w:type="paragraph" w:customStyle="1" w:styleId="D3006782CA324DDDB595B59CD9A6CDD02">
    <w:name w:val="D3006782CA324DDDB595B59CD9A6CDD02"/>
    <w:rsid w:val="00CD7242"/>
    <w:pPr>
      <w:spacing w:after="0" w:line="360" w:lineRule="auto"/>
    </w:pPr>
    <w:rPr>
      <w:kern w:val="0"/>
      <w:lang w:eastAsia="en-US"/>
      <w14:ligatures w14:val="none"/>
    </w:rPr>
  </w:style>
  <w:style w:type="paragraph" w:customStyle="1" w:styleId="19706749C8074B74838BBE515684CC7D1">
    <w:name w:val="19706749C8074B74838BBE515684CC7D1"/>
    <w:rsid w:val="00CD7242"/>
    <w:pPr>
      <w:spacing w:after="0" w:line="360" w:lineRule="auto"/>
    </w:pPr>
    <w:rPr>
      <w:kern w:val="0"/>
      <w:lang w:eastAsia="en-US"/>
      <w14:ligatures w14:val="none"/>
    </w:rPr>
  </w:style>
  <w:style w:type="paragraph" w:customStyle="1" w:styleId="514374A6310F42818D282B3C8C2B3BF31">
    <w:name w:val="514374A6310F42818D282B3C8C2B3BF31"/>
    <w:rsid w:val="00CD7242"/>
    <w:pPr>
      <w:spacing w:after="0" w:line="360" w:lineRule="auto"/>
    </w:pPr>
    <w:rPr>
      <w:kern w:val="0"/>
      <w:lang w:eastAsia="en-US"/>
      <w14:ligatures w14:val="none"/>
    </w:rPr>
  </w:style>
  <w:style w:type="paragraph" w:customStyle="1" w:styleId="3D7E075A93104DC2BC9715A72253C52C1">
    <w:name w:val="3D7E075A93104DC2BC9715A72253C52C1"/>
    <w:rsid w:val="00CD7242"/>
    <w:pPr>
      <w:spacing w:after="0" w:line="360" w:lineRule="auto"/>
    </w:pPr>
    <w:rPr>
      <w:kern w:val="0"/>
      <w:lang w:eastAsia="en-US"/>
      <w14:ligatures w14:val="none"/>
    </w:rPr>
  </w:style>
  <w:style w:type="paragraph" w:customStyle="1" w:styleId="9609519FB40D4DE8AAFF12BD09E6D1171">
    <w:name w:val="9609519FB40D4DE8AAFF12BD09E6D1171"/>
    <w:rsid w:val="00CD7242"/>
    <w:pPr>
      <w:spacing w:after="0" w:line="360" w:lineRule="auto"/>
    </w:pPr>
    <w:rPr>
      <w:kern w:val="0"/>
      <w:lang w:eastAsia="en-US"/>
      <w14:ligatures w14:val="none"/>
    </w:rPr>
  </w:style>
  <w:style w:type="paragraph" w:customStyle="1" w:styleId="B7475A679F6A4B2D9E0F58386AD223174">
    <w:name w:val="B7475A679F6A4B2D9E0F58386AD223174"/>
    <w:rsid w:val="00CD7242"/>
    <w:pPr>
      <w:spacing w:after="0" w:line="360" w:lineRule="auto"/>
    </w:pPr>
    <w:rPr>
      <w:kern w:val="0"/>
      <w:lang w:eastAsia="en-US"/>
      <w14:ligatures w14:val="none"/>
    </w:rPr>
  </w:style>
  <w:style w:type="paragraph" w:customStyle="1" w:styleId="3B94FD4FF8BB4897AF170C0963E521FB">
    <w:name w:val="3B94FD4FF8BB4897AF170C0963E521FB"/>
    <w:rsid w:val="00C23DA8"/>
  </w:style>
  <w:style w:type="paragraph" w:customStyle="1" w:styleId="CFB9C517874B47A98B66E22C7EE68310">
    <w:name w:val="CFB9C517874B47A98B66E22C7EE68310"/>
    <w:rsid w:val="00C23DA8"/>
  </w:style>
  <w:style w:type="paragraph" w:customStyle="1" w:styleId="313AC049F87A460C897E67CB69EF118F">
    <w:name w:val="313AC049F87A460C897E67CB69EF118F"/>
    <w:rsid w:val="00C23DA8"/>
  </w:style>
  <w:style w:type="paragraph" w:customStyle="1" w:styleId="18F3A1C77B224497860F6FA9F19F6FDF">
    <w:name w:val="18F3A1C77B224497860F6FA9F19F6FDF"/>
    <w:rsid w:val="00C23DA8"/>
  </w:style>
  <w:style w:type="paragraph" w:customStyle="1" w:styleId="7363193B09DA47FFBFEBBA88D493B207">
    <w:name w:val="7363193B09DA47FFBFEBBA88D493B207"/>
    <w:rsid w:val="004A28E0"/>
  </w:style>
  <w:style w:type="paragraph" w:customStyle="1" w:styleId="6675F8E5B893416EBCF92F347C56309D">
    <w:name w:val="6675F8E5B893416EBCF92F347C56309D"/>
    <w:rsid w:val="004A28E0"/>
  </w:style>
  <w:style w:type="paragraph" w:customStyle="1" w:styleId="0565953462DB480A8126C9C19F3356BA">
    <w:name w:val="0565953462DB480A8126C9C19F3356BA"/>
    <w:rsid w:val="004A28E0"/>
  </w:style>
  <w:style w:type="paragraph" w:customStyle="1" w:styleId="BE306C9C2A2547E8A6A81F68F6A53BDB">
    <w:name w:val="BE306C9C2A2547E8A6A81F68F6A53BDB"/>
    <w:rsid w:val="004A28E0"/>
  </w:style>
  <w:style w:type="paragraph" w:customStyle="1" w:styleId="68B4D66360C741C6B65534F583BE130A">
    <w:name w:val="68B4D66360C741C6B65534F583BE130A"/>
    <w:rsid w:val="004A28E0"/>
  </w:style>
  <w:style w:type="paragraph" w:customStyle="1" w:styleId="14B92AAB95184E16B17A1150B55F2844">
    <w:name w:val="14B92AAB95184E16B17A1150B55F2844"/>
    <w:rsid w:val="004A28E0"/>
  </w:style>
  <w:style w:type="paragraph" w:customStyle="1" w:styleId="926BA68509A449AE883DA900412CD482">
    <w:name w:val="926BA68509A449AE883DA900412CD482"/>
    <w:rsid w:val="004A28E0"/>
  </w:style>
  <w:style w:type="paragraph" w:customStyle="1" w:styleId="4E92B9147AD84F409F4711436232867C">
    <w:name w:val="4E92B9147AD84F409F4711436232867C"/>
    <w:rsid w:val="004A28E0"/>
  </w:style>
  <w:style w:type="paragraph" w:customStyle="1" w:styleId="D81C094A823B423BBAA9EA0384F622E5">
    <w:name w:val="D81C094A823B423BBAA9EA0384F622E5"/>
    <w:rsid w:val="004A28E0"/>
  </w:style>
  <w:style w:type="paragraph" w:customStyle="1" w:styleId="EB523CB0C174404991B2CDA24C04BAAA">
    <w:name w:val="EB523CB0C174404991B2CDA24C04BAAA"/>
    <w:rsid w:val="004A28E0"/>
  </w:style>
  <w:style w:type="paragraph" w:customStyle="1" w:styleId="DBDF180F87D241E3A15570F77B56745E">
    <w:name w:val="DBDF180F87D241E3A15570F77B56745E"/>
    <w:rsid w:val="004A28E0"/>
  </w:style>
  <w:style w:type="paragraph" w:customStyle="1" w:styleId="B3D0269FA7854AFA927D86738999D9F2">
    <w:name w:val="B3D0269FA7854AFA927D86738999D9F2"/>
    <w:rsid w:val="004A28E0"/>
  </w:style>
  <w:style w:type="paragraph" w:customStyle="1" w:styleId="D184D397B2B5421689FB4E2C8D7774C7">
    <w:name w:val="D184D397B2B5421689FB4E2C8D7774C7"/>
    <w:rsid w:val="004A28E0"/>
  </w:style>
  <w:style w:type="paragraph" w:customStyle="1" w:styleId="91F9C195BECE44E4996EEFF2270A440C">
    <w:name w:val="91F9C195BECE44E4996EEFF2270A440C"/>
    <w:rsid w:val="004A28E0"/>
  </w:style>
  <w:style w:type="paragraph" w:customStyle="1" w:styleId="57266B16F13F447F8670121D46AAF780">
    <w:name w:val="57266B16F13F447F8670121D46AAF780"/>
    <w:rsid w:val="004A28E0"/>
  </w:style>
  <w:style w:type="paragraph" w:customStyle="1" w:styleId="B37F363036AF4D32A1DB91B0877B27CC">
    <w:name w:val="B37F363036AF4D32A1DB91B0877B27CC"/>
    <w:rsid w:val="004A28E0"/>
  </w:style>
  <w:style w:type="paragraph" w:customStyle="1" w:styleId="C3BC8231E8C24A61B126532FEDCC6A4F">
    <w:name w:val="C3BC8231E8C24A61B126532FEDCC6A4F"/>
    <w:rsid w:val="004A28E0"/>
  </w:style>
  <w:style w:type="paragraph" w:customStyle="1" w:styleId="026005AD13BE4A0593D762C1C56D479A">
    <w:name w:val="026005AD13BE4A0593D762C1C56D479A"/>
    <w:rsid w:val="004A28E0"/>
  </w:style>
  <w:style w:type="paragraph" w:customStyle="1" w:styleId="76BFA16B9ACF4CC48FF9A319DA76185A">
    <w:name w:val="76BFA16B9ACF4CC48FF9A319DA76185A"/>
    <w:rsid w:val="004A28E0"/>
  </w:style>
  <w:style w:type="paragraph" w:customStyle="1" w:styleId="AE212CE93090407BA4D85EA5C0106C12">
    <w:name w:val="AE212CE93090407BA4D85EA5C0106C12"/>
    <w:rsid w:val="004A28E0"/>
  </w:style>
  <w:style w:type="paragraph" w:customStyle="1" w:styleId="7FB8F862BAE0436D880AC46805DC4010">
    <w:name w:val="7FB8F862BAE0436D880AC46805DC4010"/>
    <w:rsid w:val="004A28E0"/>
  </w:style>
  <w:style w:type="paragraph" w:customStyle="1" w:styleId="3441A8E24983428492773FD73C28C827">
    <w:name w:val="3441A8E24983428492773FD73C28C827"/>
    <w:rsid w:val="004A28E0"/>
  </w:style>
  <w:style w:type="paragraph" w:customStyle="1" w:styleId="751F8B9CEE3E436E9FF43F535F603E54">
    <w:name w:val="751F8B9CEE3E436E9FF43F535F603E54"/>
    <w:rsid w:val="004A28E0"/>
  </w:style>
  <w:style w:type="paragraph" w:customStyle="1" w:styleId="D3B1E3DC4FCE4E61B29E8C60D210F941">
    <w:name w:val="D3B1E3DC4FCE4E61B29E8C60D210F941"/>
    <w:rsid w:val="004A28E0"/>
  </w:style>
  <w:style w:type="paragraph" w:customStyle="1" w:styleId="D45D49D320F749B9A54ACE5FA332FF33">
    <w:name w:val="D45D49D320F749B9A54ACE5FA332FF33"/>
    <w:rsid w:val="004A28E0"/>
  </w:style>
  <w:style w:type="paragraph" w:customStyle="1" w:styleId="247A8B822BDA451AB6B776D14FF83AF3">
    <w:name w:val="247A8B822BDA451AB6B776D14FF83AF3"/>
    <w:rsid w:val="004A28E0"/>
  </w:style>
  <w:style w:type="paragraph" w:customStyle="1" w:styleId="EF7E32E5AB6545FBA1AC009941EA133F">
    <w:name w:val="EF7E32E5AB6545FBA1AC009941EA133F"/>
    <w:rsid w:val="004A28E0"/>
  </w:style>
  <w:style w:type="paragraph" w:customStyle="1" w:styleId="1E3473FCADFE4C409C529A4B7E5972E0">
    <w:name w:val="1E3473FCADFE4C409C529A4B7E5972E0"/>
    <w:rsid w:val="004A28E0"/>
  </w:style>
  <w:style w:type="paragraph" w:customStyle="1" w:styleId="A21346580778485F9425220B18083324">
    <w:name w:val="A21346580778485F9425220B18083324"/>
    <w:rsid w:val="004A28E0"/>
  </w:style>
  <w:style w:type="paragraph" w:customStyle="1" w:styleId="0F0359EED9C04B3F8C44CD06A271E9F9">
    <w:name w:val="0F0359EED9C04B3F8C44CD06A271E9F9"/>
    <w:rsid w:val="004A28E0"/>
  </w:style>
  <w:style w:type="paragraph" w:customStyle="1" w:styleId="2929CA768DE14E019F0A0B14C5B5D0BD">
    <w:name w:val="2929CA768DE14E019F0A0B14C5B5D0BD"/>
    <w:rsid w:val="004A28E0"/>
  </w:style>
  <w:style w:type="paragraph" w:customStyle="1" w:styleId="6B544DCCC212481787EAF4D31521E28A">
    <w:name w:val="6B544DCCC212481787EAF4D31521E28A"/>
    <w:rsid w:val="004A28E0"/>
  </w:style>
  <w:style w:type="paragraph" w:customStyle="1" w:styleId="7251A78C19354D5CB3809C0529EF4C6E">
    <w:name w:val="7251A78C19354D5CB3809C0529EF4C6E"/>
    <w:rsid w:val="004A28E0"/>
  </w:style>
  <w:style w:type="paragraph" w:customStyle="1" w:styleId="83A075D05AD34413BF487F56B1BB6AB9">
    <w:name w:val="83A075D05AD34413BF487F56B1BB6AB9"/>
    <w:rsid w:val="004A28E0"/>
  </w:style>
  <w:style w:type="paragraph" w:customStyle="1" w:styleId="330F98D9020E4630B4362B256E906BC9">
    <w:name w:val="330F98D9020E4630B4362B256E906BC9"/>
    <w:rsid w:val="004A28E0"/>
  </w:style>
  <w:style w:type="paragraph" w:customStyle="1" w:styleId="5A33FEA1A549461E9A584B0EEAE32C25">
    <w:name w:val="5A33FEA1A549461E9A584B0EEAE32C25"/>
    <w:rsid w:val="004A28E0"/>
  </w:style>
  <w:style w:type="paragraph" w:customStyle="1" w:styleId="654803BA396C4282A30E960667ECCBAD">
    <w:name w:val="654803BA396C4282A30E960667ECCBAD"/>
    <w:rsid w:val="004A28E0"/>
  </w:style>
  <w:style w:type="paragraph" w:customStyle="1" w:styleId="8484F52CC91348B59608C19D2DB47B36">
    <w:name w:val="8484F52CC91348B59608C19D2DB47B36"/>
    <w:rsid w:val="004A28E0"/>
  </w:style>
  <w:style w:type="paragraph" w:customStyle="1" w:styleId="6E5D7B2D8CEF4B98A87E4F712B5D7992">
    <w:name w:val="6E5D7B2D8CEF4B98A87E4F712B5D7992"/>
    <w:rsid w:val="002F68E6"/>
  </w:style>
  <w:style w:type="paragraph" w:customStyle="1" w:styleId="422CCA11244B43A9B1B151E0AF6A4862">
    <w:name w:val="422CCA11244B43A9B1B151E0AF6A4862"/>
    <w:rsid w:val="002F68E6"/>
  </w:style>
  <w:style w:type="paragraph" w:customStyle="1" w:styleId="5C4CFFDB6FD84E2D9E89CD325714059D">
    <w:name w:val="5C4CFFDB6FD84E2D9E89CD325714059D"/>
    <w:rsid w:val="002F68E6"/>
  </w:style>
  <w:style w:type="paragraph" w:customStyle="1" w:styleId="12A06F49A63B4C4C805385AB1CB02836">
    <w:name w:val="12A06F49A63B4C4C805385AB1CB02836"/>
    <w:rsid w:val="002F68E6"/>
  </w:style>
  <w:style w:type="paragraph" w:customStyle="1" w:styleId="E83F81B2555D4BCE813D27866F87AB6F">
    <w:name w:val="E83F81B2555D4BCE813D27866F87AB6F"/>
    <w:rsid w:val="002F68E6"/>
  </w:style>
  <w:style w:type="paragraph" w:customStyle="1" w:styleId="05025EF3446145E4A918DB5897C808D3">
    <w:name w:val="05025EF3446145E4A918DB5897C808D3"/>
    <w:rsid w:val="002F68E6"/>
  </w:style>
  <w:style w:type="paragraph" w:customStyle="1" w:styleId="157A98325EA242F387EE203B3A89FABB">
    <w:name w:val="157A98325EA242F387EE203B3A89FABB"/>
    <w:rsid w:val="0031651D"/>
  </w:style>
  <w:style w:type="paragraph" w:customStyle="1" w:styleId="2B50C475C8484D0E9BF015A605B8DECC">
    <w:name w:val="2B50C475C8484D0E9BF015A605B8DECC"/>
    <w:rsid w:val="0031651D"/>
  </w:style>
  <w:style w:type="paragraph" w:customStyle="1" w:styleId="1612C7E9486D4DB0BC61DB6949F8DB8F">
    <w:name w:val="1612C7E9486D4DB0BC61DB6949F8DB8F"/>
    <w:rsid w:val="00316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5" ma:contentTypeDescription="Create a new document." ma:contentTypeScope="" ma:versionID="17a0932bad18dcf774eea781f36dce4a">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bc07b0f1abfaca8e6c42a558cef4bc62"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e5b52f7-9556-48ad-bf4f-1238de82834a">
      <UserInfo>
        <DisplayName>Smith, Deborah</DisplayName>
        <AccountId>30</AccountId>
        <AccountType/>
      </UserInfo>
      <UserInfo>
        <DisplayName>Robinson, Ronnie</DisplayName>
        <AccountId>148</AccountId>
        <AccountType/>
      </UserInfo>
      <UserInfo>
        <DisplayName>Wann, Michael</DisplayName>
        <AccountId>47</AccountId>
        <AccountType/>
      </UserInfo>
      <UserInfo>
        <DisplayName>Maciver-Hall, Ross</DisplayName>
        <AccountId>607</AccountId>
        <AccountType/>
      </UserInfo>
      <UserInfo>
        <DisplayName>Waddell, Callum</DisplayName>
        <AccountId>511</AccountId>
        <AccountType/>
      </UserInfo>
      <UserInfo>
        <DisplayName>Limited Access System Group For List 9d9e89d8-d40f-468b-8988-60978b6d2f85</DisplayName>
        <AccountId>43</AccountId>
        <AccountType/>
      </UserInfo>
      <UserInfo>
        <DisplayName>Pritchard, Alex</DisplayName>
        <AccountId>200</AccountId>
        <AccountType/>
      </UserInfo>
      <UserInfo>
        <DisplayName>Hemingway, Andrew</DisplayName>
        <AccountId>192</AccountId>
        <AccountType/>
      </UserInfo>
    </SharedWithUsers>
    <TaxCatchAll xmlns="ce5b52f7-9556-48ad-bf4f-1238de82834a"/>
    <_Flow_SignoffStatus xmlns="7dd4d6b0-2bd1-40f7-94aa-8d4785e79023" xsi:nil="true"/>
    <lcf76f155ced4ddcb4097134ff3c332f xmlns="7dd4d6b0-2bd1-40f7-94aa-8d4785e790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75AA9FAE-82CC-4BA9-93F8-B64F83E1349B}">
  <ds:schemaRefs>
    <ds:schemaRef ds:uri="http://schemas.microsoft.com/sharepoint/v3/contenttype/forms"/>
  </ds:schemaRefs>
</ds:datastoreItem>
</file>

<file path=customXml/itemProps3.xml><?xml version="1.0" encoding="utf-8"?>
<ds:datastoreItem xmlns:ds="http://schemas.openxmlformats.org/officeDocument/2006/customXml" ds:itemID="{49E09979-83F7-4BF6-96B4-0922BC463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6C9358-1C2B-4608-B65B-9734343E4680}">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docProps/app.xml><?xml version="1.0" encoding="utf-8"?>
<Properties xmlns="http://schemas.openxmlformats.org/officeDocument/2006/extended-properties" xmlns:vt="http://schemas.openxmlformats.org/officeDocument/2006/docPropsVTypes">
  <Template>SEPA_word_template_water_cover</Template>
  <TotalTime>1</TotalTime>
  <Pages>11</Pages>
  <Words>1438</Words>
  <Characters>8200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9619</CharactersWithSpaces>
  <SharedDoc>false</SharedDoc>
  <HLinks>
    <vt:vector size="168" baseType="variant">
      <vt:variant>
        <vt:i4>5177402</vt:i4>
      </vt:variant>
      <vt:variant>
        <vt:i4>126</vt:i4>
      </vt:variant>
      <vt:variant>
        <vt:i4>0</vt:i4>
      </vt:variant>
      <vt:variant>
        <vt:i4>5</vt:i4>
      </vt:variant>
      <vt:variant>
        <vt:lpwstr>mailto:registry@sepa.org.uk</vt:lpwstr>
      </vt:variant>
      <vt:variant>
        <vt:lpwstr/>
      </vt:variant>
      <vt:variant>
        <vt:i4>4456575</vt:i4>
      </vt:variant>
      <vt:variant>
        <vt:i4>123</vt:i4>
      </vt:variant>
      <vt:variant>
        <vt:i4>0</vt:i4>
      </vt:variant>
      <vt:variant>
        <vt:i4>5</vt:i4>
      </vt:variant>
      <vt:variant>
        <vt:lpwstr/>
      </vt:variant>
      <vt:variant>
        <vt:lpwstr>_How_we_use</vt:lpwstr>
      </vt:variant>
      <vt:variant>
        <vt:i4>2883616</vt:i4>
      </vt:variant>
      <vt:variant>
        <vt:i4>120</vt:i4>
      </vt:variant>
      <vt:variant>
        <vt:i4>0</vt:i4>
      </vt:variant>
      <vt:variant>
        <vt:i4>5</vt:i4>
      </vt:variant>
      <vt:variant>
        <vt:lpwstr>https://beta.sepa.scot/about-sepa/online-payments/</vt:lpwstr>
      </vt:variant>
      <vt:variant>
        <vt:lpwstr/>
      </vt:variant>
      <vt:variant>
        <vt:i4>5963864</vt:i4>
      </vt:variant>
      <vt:variant>
        <vt:i4>117</vt:i4>
      </vt:variant>
      <vt:variant>
        <vt:i4>0</vt:i4>
      </vt:variant>
      <vt:variant>
        <vt:i4>5</vt:i4>
      </vt:variant>
      <vt:variant>
        <vt:lpwstr>https://map.sepa.org.uk/ngrtool/</vt:lpwstr>
      </vt:variant>
      <vt:variant>
        <vt:lpwstr/>
      </vt:variant>
      <vt:variant>
        <vt:i4>5963864</vt:i4>
      </vt:variant>
      <vt:variant>
        <vt:i4>114</vt:i4>
      </vt:variant>
      <vt:variant>
        <vt:i4>0</vt:i4>
      </vt:variant>
      <vt:variant>
        <vt:i4>5</vt:i4>
      </vt:variant>
      <vt:variant>
        <vt:lpwstr>https://map.sepa.org.uk/ngrtool/</vt:lpwstr>
      </vt:variant>
      <vt:variant>
        <vt:lpwstr/>
      </vt:variant>
      <vt:variant>
        <vt:i4>5963864</vt:i4>
      </vt:variant>
      <vt:variant>
        <vt:i4>111</vt:i4>
      </vt:variant>
      <vt:variant>
        <vt:i4>0</vt:i4>
      </vt:variant>
      <vt:variant>
        <vt:i4>5</vt:i4>
      </vt:variant>
      <vt:variant>
        <vt:lpwstr>https://map.sepa.org.uk/ngrtool/</vt:lpwstr>
      </vt:variant>
      <vt:variant>
        <vt:lpwstr/>
      </vt:variant>
      <vt:variant>
        <vt:i4>5963864</vt:i4>
      </vt:variant>
      <vt:variant>
        <vt:i4>108</vt:i4>
      </vt:variant>
      <vt:variant>
        <vt:i4>0</vt:i4>
      </vt:variant>
      <vt:variant>
        <vt:i4>5</vt:i4>
      </vt:variant>
      <vt:variant>
        <vt:lpwstr>https://map.sepa.org.uk/ngrtool/</vt:lpwstr>
      </vt:variant>
      <vt:variant>
        <vt:lpwstr/>
      </vt:variant>
      <vt:variant>
        <vt:i4>5963864</vt:i4>
      </vt:variant>
      <vt:variant>
        <vt:i4>96</vt:i4>
      </vt:variant>
      <vt:variant>
        <vt:i4>0</vt:i4>
      </vt:variant>
      <vt:variant>
        <vt:i4>5</vt:i4>
      </vt:variant>
      <vt:variant>
        <vt:lpwstr>https://map.sepa.org.uk/ngrtool/</vt:lpwstr>
      </vt:variant>
      <vt:variant>
        <vt:lpwstr/>
      </vt:variant>
      <vt:variant>
        <vt:i4>5963864</vt:i4>
      </vt:variant>
      <vt:variant>
        <vt:i4>93</vt:i4>
      </vt:variant>
      <vt:variant>
        <vt:i4>0</vt:i4>
      </vt:variant>
      <vt:variant>
        <vt:i4>5</vt:i4>
      </vt:variant>
      <vt:variant>
        <vt:lpwstr>https://map.sepa.org.uk/ngrtool/</vt:lpwstr>
      </vt:variant>
      <vt:variant>
        <vt:lpwstr/>
      </vt:variant>
      <vt:variant>
        <vt:i4>5963864</vt:i4>
      </vt:variant>
      <vt:variant>
        <vt:i4>63</vt:i4>
      </vt:variant>
      <vt:variant>
        <vt:i4>0</vt:i4>
      </vt:variant>
      <vt:variant>
        <vt:i4>5</vt:i4>
      </vt:variant>
      <vt:variant>
        <vt:lpwstr>https://map.sepa.org.uk/ngrtool/</vt:lpwstr>
      </vt:variant>
      <vt:variant>
        <vt:lpwstr/>
      </vt:variant>
      <vt:variant>
        <vt:i4>5963864</vt:i4>
      </vt:variant>
      <vt:variant>
        <vt:i4>60</vt:i4>
      </vt:variant>
      <vt:variant>
        <vt:i4>0</vt:i4>
      </vt:variant>
      <vt:variant>
        <vt:i4>5</vt:i4>
      </vt:variant>
      <vt:variant>
        <vt:lpwstr>https://map.sepa.org.uk/ngrtool/</vt:lpwstr>
      </vt:variant>
      <vt:variant>
        <vt:lpwstr/>
      </vt:variant>
      <vt:variant>
        <vt:i4>5963864</vt:i4>
      </vt:variant>
      <vt:variant>
        <vt:i4>57</vt:i4>
      </vt:variant>
      <vt:variant>
        <vt:i4>0</vt:i4>
      </vt:variant>
      <vt:variant>
        <vt:i4>5</vt:i4>
      </vt:variant>
      <vt:variant>
        <vt:lpwstr>https://map.sepa.org.uk/ngrtool/</vt:lpwstr>
      </vt:variant>
      <vt:variant>
        <vt:lpwstr/>
      </vt:variant>
      <vt:variant>
        <vt:i4>5963864</vt:i4>
      </vt:variant>
      <vt:variant>
        <vt:i4>54</vt:i4>
      </vt:variant>
      <vt:variant>
        <vt:i4>0</vt:i4>
      </vt:variant>
      <vt:variant>
        <vt:i4>5</vt:i4>
      </vt:variant>
      <vt:variant>
        <vt:lpwstr>https://map.sepa.org.uk/ngrtool/</vt:lpwstr>
      </vt:variant>
      <vt:variant>
        <vt:lpwstr/>
      </vt:variant>
      <vt:variant>
        <vt:i4>5963864</vt:i4>
      </vt:variant>
      <vt:variant>
        <vt:i4>51</vt:i4>
      </vt:variant>
      <vt:variant>
        <vt:i4>0</vt:i4>
      </vt:variant>
      <vt:variant>
        <vt:i4>5</vt:i4>
      </vt:variant>
      <vt:variant>
        <vt:lpwstr>https://map.sepa.org.uk/ngrtool/</vt:lpwstr>
      </vt:variant>
      <vt:variant>
        <vt:lpwstr/>
      </vt:variant>
      <vt:variant>
        <vt:i4>5963864</vt:i4>
      </vt:variant>
      <vt:variant>
        <vt:i4>48</vt:i4>
      </vt:variant>
      <vt:variant>
        <vt:i4>0</vt:i4>
      </vt:variant>
      <vt:variant>
        <vt:i4>5</vt:i4>
      </vt:variant>
      <vt:variant>
        <vt:lpwstr>https://map.sepa.org.uk/ngrtool/</vt:lpwstr>
      </vt:variant>
      <vt:variant>
        <vt:lpwstr/>
      </vt:variant>
      <vt:variant>
        <vt:i4>5963864</vt:i4>
      </vt:variant>
      <vt:variant>
        <vt:i4>45</vt:i4>
      </vt:variant>
      <vt:variant>
        <vt:i4>0</vt:i4>
      </vt:variant>
      <vt:variant>
        <vt:i4>5</vt:i4>
      </vt:variant>
      <vt:variant>
        <vt:lpwstr>https://map.sepa.org.uk/ngrtool/</vt:lpwstr>
      </vt:variant>
      <vt:variant>
        <vt:lpwstr/>
      </vt:variant>
      <vt:variant>
        <vt:i4>5963864</vt:i4>
      </vt:variant>
      <vt:variant>
        <vt:i4>42</vt:i4>
      </vt:variant>
      <vt:variant>
        <vt:i4>0</vt:i4>
      </vt:variant>
      <vt:variant>
        <vt:i4>5</vt:i4>
      </vt:variant>
      <vt:variant>
        <vt:lpwstr>https://map.sepa.org.uk/ngrtool/</vt:lpwstr>
      </vt:variant>
      <vt:variant>
        <vt:lpwstr/>
      </vt:variant>
      <vt:variant>
        <vt:i4>5963864</vt:i4>
      </vt:variant>
      <vt:variant>
        <vt:i4>39</vt:i4>
      </vt:variant>
      <vt:variant>
        <vt:i4>0</vt:i4>
      </vt:variant>
      <vt:variant>
        <vt:i4>5</vt:i4>
      </vt:variant>
      <vt:variant>
        <vt:lpwstr>https://map.sepa.org.uk/ngrtool/</vt:lpwstr>
      </vt:variant>
      <vt:variant>
        <vt:lpwstr/>
      </vt:variant>
      <vt:variant>
        <vt:i4>5963864</vt:i4>
      </vt:variant>
      <vt:variant>
        <vt:i4>36</vt:i4>
      </vt:variant>
      <vt:variant>
        <vt:i4>0</vt:i4>
      </vt:variant>
      <vt:variant>
        <vt:i4>5</vt:i4>
      </vt:variant>
      <vt:variant>
        <vt:lpwstr>https://map.sepa.org.uk/ngrtool/</vt:lpwstr>
      </vt:variant>
      <vt:variant>
        <vt:lpwstr/>
      </vt:variant>
      <vt:variant>
        <vt:i4>5963864</vt:i4>
      </vt:variant>
      <vt:variant>
        <vt:i4>33</vt:i4>
      </vt:variant>
      <vt:variant>
        <vt:i4>0</vt:i4>
      </vt:variant>
      <vt:variant>
        <vt:i4>5</vt:i4>
      </vt:variant>
      <vt:variant>
        <vt:lpwstr>https://map.sepa.org.uk/ngrtool/</vt:lpwstr>
      </vt:variant>
      <vt:variant>
        <vt:lpwstr/>
      </vt:variant>
      <vt:variant>
        <vt:i4>5963864</vt:i4>
      </vt:variant>
      <vt:variant>
        <vt:i4>30</vt:i4>
      </vt:variant>
      <vt:variant>
        <vt:i4>0</vt:i4>
      </vt:variant>
      <vt:variant>
        <vt:i4>5</vt:i4>
      </vt:variant>
      <vt:variant>
        <vt:lpwstr>https://map.sepa.org.uk/ngrtool/</vt:lpwstr>
      </vt:variant>
      <vt:variant>
        <vt:lpwstr/>
      </vt:variant>
      <vt:variant>
        <vt:i4>5963864</vt:i4>
      </vt:variant>
      <vt:variant>
        <vt:i4>27</vt:i4>
      </vt:variant>
      <vt:variant>
        <vt:i4>0</vt:i4>
      </vt:variant>
      <vt:variant>
        <vt:i4>5</vt:i4>
      </vt:variant>
      <vt:variant>
        <vt:lpwstr>https://map.sepa.org.uk/ngrtool/</vt:lpwstr>
      </vt:variant>
      <vt:variant>
        <vt:lpwstr/>
      </vt:variant>
      <vt:variant>
        <vt:i4>5963864</vt:i4>
      </vt:variant>
      <vt:variant>
        <vt:i4>24</vt:i4>
      </vt:variant>
      <vt:variant>
        <vt:i4>0</vt:i4>
      </vt:variant>
      <vt:variant>
        <vt:i4>5</vt:i4>
      </vt:variant>
      <vt:variant>
        <vt:lpwstr>https://map.sepa.org.uk/ngrtool/</vt:lpwstr>
      </vt:variant>
      <vt:variant>
        <vt:lpwstr/>
      </vt:variant>
      <vt:variant>
        <vt:i4>5963864</vt:i4>
      </vt:variant>
      <vt:variant>
        <vt:i4>15</vt:i4>
      </vt:variant>
      <vt:variant>
        <vt:i4>0</vt:i4>
      </vt:variant>
      <vt:variant>
        <vt:i4>5</vt:i4>
      </vt:variant>
      <vt:variant>
        <vt:lpwstr>https://map.sepa.org.uk/ngrtool/</vt:lpwstr>
      </vt:variant>
      <vt:variant>
        <vt:lpwstr/>
      </vt:variant>
      <vt:variant>
        <vt:i4>5898308</vt:i4>
      </vt:variant>
      <vt:variant>
        <vt:i4>9</vt:i4>
      </vt:variant>
      <vt:variant>
        <vt:i4>0</vt:i4>
      </vt:variant>
      <vt:variant>
        <vt:i4>5</vt:i4>
      </vt:variant>
      <vt:variant>
        <vt:lpwstr>https://www.sepa.org.uk/help/privacy-policy/</vt:lpwstr>
      </vt:variant>
      <vt:variant>
        <vt:lpwstr/>
      </vt:variant>
      <vt:variant>
        <vt:i4>1638470</vt:i4>
      </vt:variant>
      <vt:variant>
        <vt:i4>6</vt:i4>
      </vt:variant>
      <vt:variant>
        <vt:i4>0</vt:i4>
      </vt:variant>
      <vt:variant>
        <vt:i4>5</vt:i4>
      </vt:variant>
      <vt:variant>
        <vt:lpwstr>https://www.sepa.org.uk/media/162623/bps003-data-protection-policy.pdf</vt:lpwstr>
      </vt:variant>
      <vt:variant>
        <vt:lpwstr>:~:text=Data%20Protection%20Policy%20This%20policy%20applies%20to%20set,copy%20will%20be%20made%20available%20on%20the%20intranet.</vt:lpwstr>
      </vt:variant>
      <vt:variant>
        <vt:i4>5898316</vt:i4>
      </vt:variant>
      <vt:variant>
        <vt:i4>3</vt:i4>
      </vt:variant>
      <vt:variant>
        <vt:i4>0</vt:i4>
      </vt:variant>
      <vt:variant>
        <vt:i4>5</vt:i4>
      </vt:variant>
      <vt:variant>
        <vt:lpwstr>https://contactscotland-bsl.org/</vt:lpwstr>
      </vt:variant>
      <vt:variant>
        <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Natasha</dc:creator>
  <cp:keywords/>
  <dc:description/>
  <cp:lastModifiedBy>Hemingway, Andrew</cp:lastModifiedBy>
  <cp:revision>3</cp:revision>
  <cp:lastPrinted>2023-03-24T11:44:00Z</cp:lastPrinted>
  <dcterms:created xsi:type="dcterms:W3CDTF">2025-03-31T12:06:00Z</dcterms:created>
  <dcterms:modified xsi:type="dcterms:W3CDTF">2025-03-31T12:07:00Z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6ac69a32,3d260af7,5f127948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406a0f6b,23c1aca1,3b99174a</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ContentTypeId">
    <vt:lpwstr>0x01010004C80374B95F7240955C67127CD440EB</vt:lpwstr>
  </property>
  <property fmtid="{D5CDD505-2E9C-101B-9397-08002B2CF9AE}" pid="9" name="MediaServiceImageTags">
    <vt:lpwstr/>
  </property>
  <property fmtid="{D5CDD505-2E9C-101B-9397-08002B2CF9AE}" pid="10" name="MSIP_Label_ea4fd52f-9814-4cae-aa53-0ea7b16cd381_Enabled">
    <vt:lpwstr>true</vt:lpwstr>
  </property>
  <property fmtid="{D5CDD505-2E9C-101B-9397-08002B2CF9AE}" pid="11" name="MSIP_Label_ea4fd52f-9814-4cae-aa53-0ea7b16cd381_SetDate">
    <vt:lpwstr>2024-05-29T17:51:26Z</vt:lpwstr>
  </property>
  <property fmtid="{D5CDD505-2E9C-101B-9397-08002B2CF9AE}" pid="12" name="MSIP_Label_ea4fd52f-9814-4cae-aa53-0ea7b16cd381_Method">
    <vt:lpwstr>Privileged</vt:lpwstr>
  </property>
  <property fmtid="{D5CDD505-2E9C-101B-9397-08002B2CF9AE}" pid="13" name="MSIP_Label_ea4fd52f-9814-4cae-aa53-0ea7b16cd381_Name">
    <vt:lpwstr>Official General</vt:lpwstr>
  </property>
  <property fmtid="{D5CDD505-2E9C-101B-9397-08002B2CF9AE}" pid="14" name="MSIP_Label_ea4fd52f-9814-4cae-aa53-0ea7b16cd381_SiteId">
    <vt:lpwstr>5cf26d65-cf46-4c72-ba82-7577d9c2d7ab</vt:lpwstr>
  </property>
  <property fmtid="{D5CDD505-2E9C-101B-9397-08002B2CF9AE}" pid="15" name="MSIP_Label_ea4fd52f-9814-4cae-aa53-0ea7b16cd381_ActionId">
    <vt:lpwstr>a6c51db5-6e8c-4e17-b369-dffacdbb6c28</vt:lpwstr>
  </property>
  <property fmtid="{D5CDD505-2E9C-101B-9397-08002B2CF9AE}" pid="16" name="MSIP_Label_ea4fd52f-9814-4cae-aa53-0ea7b16cd381_ContentBits">
    <vt:lpwstr>3</vt:lpwstr>
  </property>
</Properties>
</file>